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08E6" w14:textId="4A72D498" w:rsidR="007B0B0D" w:rsidRPr="00F82389" w:rsidRDefault="00F82389" w:rsidP="004F3AA6">
      <w:pPr>
        <w:pStyle w:val="BodyText"/>
        <w:rPr>
          <w:b/>
          <w:bCs/>
          <w:lang w:val="en-US"/>
        </w:rPr>
      </w:pPr>
      <w:r w:rsidRPr="00F82389">
        <w:rPr>
          <w:b/>
          <w:bCs/>
          <w:lang w:val="en-US"/>
        </w:rPr>
        <w:t xml:space="preserve">NfN </w:t>
      </w:r>
      <w:proofErr w:type="spellStart"/>
      <w:r w:rsidRPr="00F82389">
        <w:rPr>
          <w:b/>
          <w:bCs/>
          <w:lang w:val="en-US"/>
        </w:rPr>
        <w:t>digitalt</w:t>
      </w:r>
      <w:proofErr w:type="spellEnd"/>
      <w:r w:rsidRPr="00F82389">
        <w:rPr>
          <w:b/>
          <w:bCs/>
          <w:lang w:val="en-US"/>
        </w:rPr>
        <w:t xml:space="preserve"> </w:t>
      </w:r>
      <w:proofErr w:type="spellStart"/>
      <w:r w:rsidRPr="00F82389">
        <w:rPr>
          <w:b/>
          <w:bCs/>
          <w:lang w:val="en-US"/>
        </w:rPr>
        <w:t>nettverksmøte</w:t>
      </w:r>
      <w:proofErr w:type="spellEnd"/>
      <w:r w:rsidRPr="00F82389">
        <w:rPr>
          <w:b/>
          <w:bCs/>
          <w:lang w:val="en-US"/>
        </w:rPr>
        <w:t xml:space="preserve"> 27.05.26: </w:t>
      </w:r>
      <w:r w:rsidRPr="00F82389">
        <w:rPr>
          <w:b/>
          <w:bCs/>
          <w:lang w:val="en-US"/>
        </w:rPr>
        <w:t>Ergonomics from a leadership and economic perspective</w:t>
      </w:r>
    </w:p>
    <w:p w14:paraId="79DDCC0B" w14:textId="77777777" w:rsidR="00F82389" w:rsidRPr="00F82389" w:rsidRDefault="00F82389" w:rsidP="004F3AA6">
      <w:pPr>
        <w:pStyle w:val="BodyText"/>
        <w:rPr>
          <w:lang w:val="en-US"/>
        </w:rPr>
      </w:pPr>
    </w:p>
    <w:p w14:paraId="3E9B128C" w14:textId="5972C05B" w:rsidR="00F82389" w:rsidRDefault="00F82389" w:rsidP="004F3AA6">
      <w:pPr>
        <w:pStyle w:val="BodyText"/>
      </w:pPr>
      <w:r>
        <w:t xml:space="preserve">Lenke til opptak: </w:t>
      </w:r>
      <w:hyperlink r:id="rId13" w:history="1">
        <w:r w:rsidRPr="00515AC8">
          <w:rPr>
            <w:rStyle w:val="Hyperlink"/>
          </w:rPr>
          <w:t>https://youtu.be/9bs8vvu4fjY</w:t>
        </w:r>
      </w:hyperlink>
    </w:p>
    <w:p w14:paraId="61A8BC6F" w14:textId="77777777" w:rsidR="00F82389" w:rsidRPr="004F3AA6" w:rsidRDefault="00F82389" w:rsidP="004F3AA6">
      <w:pPr>
        <w:pStyle w:val="BodyText"/>
      </w:pPr>
    </w:p>
    <w:sectPr w:rsidR="00F82389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97BD" w14:textId="77777777" w:rsidR="00D43424" w:rsidRDefault="00D43424">
      <w:r>
        <w:separator/>
      </w:r>
    </w:p>
    <w:p w14:paraId="6607E52E" w14:textId="77777777" w:rsidR="00D43424" w:rsidRDefault="00D43424"/>
  </w:endnote>
  <w:endnote w:type="continuationSeparator" w:id="0">
    <w:p w14:paraId="2E327E74" w14:textId="77777777" w:rsidR="00D43424" w:rsidRDefault="00D43424">
      <w:r>
        <w:continuationSeparator/>
      </w:r>
    </w:p>
    <w:p w14:paraId="6229E43B" w14:textId="77777777" w:rsidR="00D43424" w:rsidRDefault="00D43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582D" w14:textId="74CED35A" w:rsidR="003B4BEA" w:rsidRPr="00695934" w:rsidRDefault="003B4BEA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3A40BF44" w14:textId="77777777" w:rsidTr="00DD752F">
      <w:tc>
        <w:tcPr>
          <w:tcW w:w="558" w:type="dxa"/>
          <w:vAlign w:val="center"/>
        </w:tcPr>
        <w:p w14:paraId="2CA997A4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012B32C4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14747EA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69EDD7C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7A3BEA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FD5057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3584C94E" w14:textId="77777777" w:rsidTr="00DD752F">
      <w:tc>
        <w:tcPr>
          <w:tcW w:w="558" w:type="dxa"/>
          <w:vAlign w:val="center"/>
        </w:tcPr>
        <w:p w14:paraId="60F65D48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6657B3B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5E356BBC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272FB51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0201B1B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ABCBBFD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126A6903" w14:textId="77777777" w:rsidTr="00DD752F">
      <w:tc>
        <w:tcPr>
          <w:tcW w:w="558" w:type="dxa"/>
          <w:vAlign w:val="center"/>
        </w:tcPr>
        <w:p w14:paraId="422B7A7F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190726B7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42650662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8B2B784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B371B98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C2A6B7D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1B5C2445" w14:textId="77777777" w:rsidTr="00DD752F">
      <w:tc>
        <w:tcPr>
          <w:tcW w:w="558" w:type="dxa"/>
          <w:vAlign w:val="center"/>
        </w:tcPr>
        <w:p w14:paraId="174B6053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1BB0786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F1C827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3C4C59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EDD604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3DC3CB54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668D2C40" w14:textId="77777777" w:rsidTr="00DD752F">
      <w:tc>
        <w:tcPr>
          <w:tcW w:w="558" w:type="dxa"/>
          <w:vAlign w:val="center"/>
        </w:tcPr>
        <w:p w14:paraId="38E81AD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B5BB281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47DBE25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988126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435F21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34958146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26997B4C" w14:textId="77777777" w:rsidTr="00DD752F">
      <w:tc>
        <w:tcPr>
          <w:tcW w:w="558" w:type="dxa"/>
          <w:vAlign w:val="center"/>
        </w:tcPr>
        <w:p w14:paraId="50E77A93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B5645BF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17BEA341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789B98D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9A00DE5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C41E276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691BCF73" w14:textId="77777777" w:rsidR="00C74127" w:rsidRDefault="00C74127" w:rsidP="00F406CE">
    <w:pPr>
      <w:pStyle w:val="KontaktInfo"/>
    </w:pPr>
  </w:p>
  <w:p w14:paraId="6AF25B7F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E195" w14:textId="77777777" w:rsidR="00D43424" w:rsidRDefault="00D43424">
      <w:r>
        <w:separator/>
      </w:r>
    </w:p>
    <w:p w14:paraId="13C5CC53" w14:textId="77777777" w:rsidR="00D43424" w:rsidRDefault="00D43424"/>
  </w:footnote>
  <w:footnote w:type="continuationSeparator" w:id="0">
    <w:p w14:paraId="733BF44F" w14:textId="77777777" w:rsidR="00D43424" w:rsidRDefault="00D43424">
      <w:r>
        <w:continuationSeparator/>
      </w:r>
    </w:p>
    <w:p w14:paraId="5E186F83" w14:textId="77777777" w:rsidR="00D43424" w:rsidRDefault="00D43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B714" w14:textId="7F94BB10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62AF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34B4F6" wp14:editId="31B8508D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27649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206ABAC1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89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9282A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662BC"/>
    <w:rsid w:val="003724FD"/>
    <w:rsid w:val="003761EB"/>
    <w:rsid w:val="00377069"/>
    <w:rsid w:val="0039090D"/>
    <w:rsid w:val="0039390E"/>
    <w:rsid w:val="00393E5F"/>
    <w:rsid w:val="003A03D5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1F1F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43424"/>
    <w:rsid w:val="00D570FB"/>
    <w:rsid w:val="00D6213C"/>
    <w:rsid w:val="00D7241A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D223E"/>
    <w:rsid w:val="00ED4DAA"/>
    <w:rsid w:val="00ED7D79"/>
    <w:rsid w:val="00EE407B"/>
    <w:rsid w:val="00EE60DB"/>
    <w:rsid w:val="00EE6100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17B15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389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CDE68"/>
  <w14:defaultImageDpi w14:val="330"/>
  <w15:docId w15:val="{166934C7-2A07-403A-A5AE-8DAD66A8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9bs8vvu4fj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01hwdjww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fdbd7050adde29442c9bb6f9e2b95171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a0d43038027be2a971bbd93a11d8f053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5831DAE6-A6F5-4C98-8F85-1DE17D27467C}">
  <ds:schemaRefs/>
</ds:datastoreItem>
</file>

<file path=customXml/itemProps2.xml><?xml version="1.0" encoding="utf-8"?>
<ds:datastoreItem xmlns:ds="http://schemas.openxmlformats.org/officeDocument/2006/customXml" ds:itemID="{F61E9624-1FAA-4EB2-8F3A-4892B15945FC}"/>
</file>

<file path=customXml/itemProps3.xml><?xml version="1.0" encoding="utf-8"?>
<ds:datastoreItem xmlns:ds="http://schemas.openxmlformats.org/officeDocument/2006/customXml" ds:itemID="{C1F62FCA-F786-4FA2-BDFB-CB3253C74334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4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1F61E7-96F6-4273-8772-0A5123590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01hwdjww.dotx</Template>
  <TotalTime>1</TotalTime>
  <Pages>1</Pages>
  <Words>29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Notatmal</vt:lpstr>
    </vt:vector>
  </TitlesOfParts>
  <Company>Multiconsult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1</cp:revision>
  <dcterms:created xsi:type="dcterms:W3CDTF">2026-05-27T08:36:00Z</dcterms:created>
  <dcterms:modified xsi:type="dcterms:W3CDTF">2026-05-27T08:37:00Z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0x010100590079170938D84DBFA2C1B251CD1C8A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1452920044620873740</vt:lpwstr>
  </property>
  <property fmtid="{D5CDD505-2E9C-101B-9397-08002B2CF9AE}" pid="6" name="TemplafyUserProfileId">
    <vt:lpwstr>1039335606174351656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