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0896" w14:textId="77777777" w:rsidR="00DF4D77" w:rsidRPr="00DF4D77" w:rsidRDefault="00DF4D77" w:rsidP="00DF4D77">
      <w:pPr>
        <w:pStyle w:val="BodyText"/>
      </w:pPr>
    </w:p>
    <w:p w14:paraId="7550659D" w14:textId="7FF3F8D7" w:rsidR="00DF4D77" w:rsidRPr="00DF4D77" w:rsidRDefault="00DF4D77" w:rsidP="00DF4D77">
      <w:pPr>
        <w:pStyle w:val="BodyText"/>
        <w:rPr>
          <w:b/>
          <w:bCs/>
        </w:rPr>
      </w:pPr>
      <w:r w:rsidRPr="00DF4D77">
        <w:rPr>
          <w:b/>
          <w:bCs/>
        </w:rPr>
        <w:t xml:space="preserve">Opptak av NfN nettverksmøte </w:t>
      </w:r>
      <w:r>
        <w:rPr>
          <w:b/>
          <w:bCs/>
        </w:rPr>
        <w:t>23</w:t>
      </w:r>
      <w:r w:rsidRPr="00DF4D77">
        <w:rPr>
          <w:b/>
          <w:bCs/>
        </w:rPr>
        <w:t xml:space="preserve">.04.26: Fremtidens arbeidsplass – </w:t>
      </w:r>
      <w:proofErr w:type="spellStart"/>
      <w:r w:rsidRPr="00DF4D77">
        <w:rPr>
          <w:b/>
          <w:bCs/>
        </w:rPr>
        <w:t>Work</w:t>
      </w:r>
      <w:proofErr w:type="spellEnd"/>
      <w:r w:rsidRPr="00DF4D77">
        <w:rPr>
          <w:b/>
          <w:bCs/>
        </w:rPr>
        <w:t xml:space="preserve"> </w:t>
      </w:r>
      <w:proofErr w:type="spellStart"/>
      <w:r w:rsidRPr="00DF4D77">
        <w:rPr>
          <w:b/>
          <w:bCs/>
        </w:rPr>
        <w:t>Reimagined</w:t>
      </w:r>
      <w:proofErr w:type="spellEnd"/>
      <w:r w:rsidRPr="00DF4D77">
        <w:rPr>
          <w:b/>
          <w:bCs/>
        </w:rPr>
        <w:t xml:space="preserve"> Survey 2025</w:t>
      </w:r>
    </w:p>
    <w:p w14:paraId="28573372" w14:textId="14DD4CD9" w:rsidR="00DF4D77" w:rsidRDefault="00DF4D77" w:rsidP="00DF4D77">
      <w:pPr>
        <w:pStyle w:val="BodyText"/>
      </w:pPr>
      <w:r w:rsidRPr="00DF4D77">
        <w:t xml:space="preserve">Lenke til opptak: </w:t>
      </w:r>
      <w:hyperlink r:id="rId13" w:history="1">
        <w:r w:rsidR="00F60276" w:rsidRPr="00F854D8">
          <w:rPr>
            <w:rStyle w:val="Hyperlink"/>
          </w:rPr>
          <w:t>https://youtu.be/wTOrccxQQbE</w:t>
        </w:r>
      </w:hyperlink>
    </w:p>
    <w:p w14:paraId="38292618" w14:textId="77777777" w:rsidR="00F60276" w:rsidRPr="00DF4D77" w:rsidRDefault="00F60276" w:rsidP="00DF4D77">
      <w:pPr>
        <w:pStyle w:val="BodyText"/>
      </w:pPr>
    </w:p>
    <w:p w14:paraId="0F47DE8D" w14:textId="77777777" w:rsidR="007B0B0D" w:rsidRPr="004F3AA6" w:rsidRDefault="007B0B0D" w:rsidP="004F3AA6">
      <w:pPr>
        <w:pStyle w:val="BodyText"/>
      </w:pPr>
    </w:p>
    <w:sectPr w:rsidR="007B0B0D" w:rsidRPr="004F3AA6" w:rsidSect="00594E8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19AC" w14:textId="77777777" w:rsidR="007344B6" w:rsidRDefault="007344B6">
      <w:r>
        <w:separator/>
      </w:r>
    </w:p>
    <w:p w14:paraId="4C65890A" w14:textId="77777777" w:rsidR="007344B6" w:rsidRDefault="007344B6"/>
  </w:endnote>
  <w:endnote w:type="continuationSeparator" w:id="0">
    <w:p w14:paraId="3BECBCA9" w14:textId="77777777" w:rsidR="007344B6" w:rsidRDefault="007344B6">
      <w:r>
        <w:continuationSeparator/>
      </w:r>
    </w:p>
    <w:p w14:paraId="040E768A" w14:textId="77777777" w:rsidR="007344B6" w:rsidRDefault="00734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478E" w14:textId="77777777" w:rsidR="003B4BEA" w:rsidRPr="00695934" w:rsidRDefault="00695934" w:rsidP="00695934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DD.MM.ÅÅÅÅ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0979EC7E" w14:textId="77777777" w:rsidTr="00DD752F">
      <w:tc>
        <w:tcPr>
          <w:tcW w:w="558" w:type="dxa"/>
          <w:vAlign w:val="center"/>
        </w:tcPr>
        <w:p w14:paraId="4C837E78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6B979177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30B47433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5DA86A5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B6C31AB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00BA6323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388C9021" w14:textId="77777777" w:rsidTr="00DD752F">
      <w:tc>
        <w:tcPr>
          <w:tcW w:w="558" w:type="dxa"/>
          <w:vAlign w:val="center"/>
        </w:tcPr>
        <w:p w14:paraId="257248C9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2C5F100A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55F716A0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32BE929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69C6A6A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79AB37E7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32F4FF55" w14:textId="77777777" w:rsidTr="00DD752F">
      <w:tc>
        <w:tcPr>
          <w:tcW w:w="558" w:type="dxa"/>
          <w:vAlign w:val="center"/>
        </w:tcPr>
        <w:p w14:paraId="03821B88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166E635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539A42C3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00025EE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0BBF54E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45BE5CA5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5C00AAE7" w14:textId="77777777" w:rsidTr="00DD752F">
      <w:tc>
        <w:tcPr>
          <w:tcW w:w="558" w:type="dxa"/>
          <w:vAlign w:val="center"/>
        </w:tcPr>
        <w:p w14:paraId="7BF43991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635159C6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42EDE290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B197BCA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BAEC72D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5B1BFE8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4A68C9E5" w14:textId="77777777" w:rsidTr="00DD752F">
      <w:tc>
        <w:tcPr>
          <w:tcW w:w="558" w:type="dxa"/>
          <w:vAlign w:val="center"/>
        </w:tcPr>
        <w:p w14:paraId="20A957A8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1B94858D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2BD42A92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571ED4C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EA9304E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3BAF2D47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3B179DDA" w14:textId="77777777" w:rsidTr="00DD752F">
      <w:tc>
        <w:tcPr>
          <w:tcW w:w="558" w:type="dxa"/>
          <w:vAlign w:val="center"/>
        </w:tcPr>
        <w:p w14:paraId="31162C83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AB65AA8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00C0BA4C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CB7B239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E3D32E4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7CD60F58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140F89D7" w14:textId="77777777" w:rsidR="00C74127" w:rsidRDefault="00C74127" w:rsidP="00F406CE">
    <w:pPr>
      <w:pStyle w:val="KontaktInfo"/>
    </w:pPr>
  </w:p>
  <w:p w14:paraId="3327C82F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481B" w14:textId="77777777" w:rsidR="007344B6" w:rsidRDefault="007344B6">
      <w:r>
        <w:separator/>
      </w:r>
    </w:p>
    <w:p w14:paraId="25681345" w14:textId="77777777" w:rsidR="007344B6" w:rsidRDefault="007344B6"/>
  </w:footnote>
  <w:footnote w:type="continuationSeparator" w:id="0">
    <w:p w14:paraId="4215D802" w14:textId="77777777" w:rsidR="007344B6" w:rsidRDefault="007344B6">
      <w:r>
        <w:continuationSeparator/>
      </w:r>
    </w:p>
    <w:p w14:paraId="5B0CAF0C" w14:textId="77777777" w:rsidR="007344B6" w:rsidRDefault="00734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4F53" w14:textId="24B59746" w:rsidR="003B4BEA" w:rsidRPr="002F2F58" w:rsidRDefault="003B4BEA" w:rsidP="002F2F58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946A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34B4F6" wp14:editId="31B8508D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F91C6" id="Grafikk 6" o:spid="_x0000_s1026" style="position:absolute;margin-left:31.45pt;margin-top:31.2pt;width:2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29667901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77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9090D"/>
    <w:rsid w:val="0039390E"/>
    <w:rsid w:val="00393E5F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D3600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9F1"/>
    <w:rsid w:val="00733BFC"/>
    <w:rsid w:val="00733E76"/>
    <w:rsid w:val="007344B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6464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402C"/>
    <w:rsid w:val="00DF4ABB"/>
    <w:rsid w:val="00DF4D77"/>
    <w:rsid w:val="00DF6F51"/>
    <w:rsid w:val="00DF7514"/>
    <w:rsid w:val="00E019B0"/>
    <w:rsid w:val="00E06924"/>
    <w:rsid w:val="00E1296D"/>
    <w:rsid w:val="00E15609"/>
    <w:rsid w:val="00E15ACF"/>
    <w:rsid w:val="00E17590"/>
    <w:rsid w:val="00E20E0D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C1BAB"/>
    <w:rsid w:val="00ED223E"/>
    <w:rsid w:val="00ED4DAA"/>
    <w:rsid w:val="00ED7D79"/>
    <w:rsid w:val="00EE407B"/>
    <w:rsid w:val="00EE60DB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276"/>
    <w:rsid w:val="00F60811"/>
    <w:rsid w:val="00F63EEC"/>
    <w:rsid w:val="00F647A5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06C93"/>
  <w14:defaultImageDpi w14:val="330"/>
  <w15:docId w15:val="{9C88F16B-5F3D-446B-B1CE-D270BB70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E70DA4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link w:val="Heading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FooterChar">
    <w:name w:val="Footer Char"/>
    <w:link w:val="Footer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customStyle="1" w:styleId="DateChar">
    <w:name w:val="Date Char"/>
    <w:basedOn w:val="DefaultParagraphFont"/>
    <w:link w:val="Dat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croTextChar">
    <w:name w:val="Macro Text Char"/>
    <w:basedOn w:val="DefaultParagraphFont"/>
    <w:link w:val="MacroText"/>
    <w:uiPriority w:val="4"/>
    <w:rsid w:val="00E70DA4"/>
    <w:rPr>
      <w:rFonts w:ascii="Aptos" w:eastAsiaTheme="minorHAnsi" w:hAnsi="Aptos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DefaultParagraphFon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youtu.be/wTOrccxQQ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nik2vlu1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fdbd7050adde29442c9bb6f9e2b95171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a0d43038027be2a971bbd93a11d8f053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b55a6-7071-4f8e-a5d3-b60c1c7854c3">
      <Terms xmlns="http://schemas.microsoft.com/office/infopath/2007/PartnerControls"/>
    </lcf76f155ced4ddcb4097134ff3c332f>
    <TaxCatchAll xmlns="0de52308-e94d-442a-aa4e-c7c2097167bf" xsi:nil="true"/>
  </documentManagement>
</p:properties>
</file>

<file path=customXml/itemProps1.xml><?xml version="1.0" encoding="utf-8"?>
<ds:datastoreItem xmlns:ds="http://schemas.openxmlformats.org/officeDocument/2006/customXml" ds:itemID="{3196A64F-48C4-4DB1-985D-53B450F19429}"/>
</file>

<file path=customXml/itemProps2.xml><?xml version="1.0" encoding="utf-8"?>
<ds:datastoreItem xmlns:ds="http://schemas.openxmlformats.org/officeDocument/2006/customXml" ds:itemID="{5831DAE6-A6F5-4C98-8F85-1DE17D27467C}">
  <ds:schemaRefs/>
</ds:datastoreItem>
</file>

<file path=customXml/itemProps3.xml><?xml version="1.0" encoding="utf-8"?>
<ds:datastoreItem xmlns:ds="http://schemas.openxmlformats.org/officeDocument/2006/customXml" ds:itemID="{681F61E7-96F6-4273-8772-0A512359010B}">
  <ds:schemaRefs/>
</ds:datastoreItem>
</file>

<file path=customXml/itemProps4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F62FCA-F786-4FA2-BDFB-CB3253C74334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nik2vlu1.dotx</Template>
  <TotalTime>6</TotalTime>
  <Pages>1</Pages>
  <Words>29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Notatmal</vt:lpstr>
    </vt:vector>
  </TitlesOfParts>
  <Company>Multiconsult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cp:lastModifiedBy>Kvernberg, Nora</cp:lastModifiedBy>
  <cp:revision>2</cp:revision>
  <dcterms:created xsi:type="dcterms:W3CDTF">2026-04-23T08:31:00Z</dcterms:created>
  <dcterms:modified xsi:type="dcterms:W3CDTF">2026-04-23T08:37:00Z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0x010100590079170938D84DBFA2C1B251CD1C8A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979226078750705026</vt:lpwstr>
  </property>
  <property fmtid="{D5CDD505-2E9C-101B-9397-08002B2CF9AE}" pid="6" name="TemplafyUserProfileId">
    <vt:lpwstr>1039335606174351656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