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6AD0" w14:textId="4865656A" w:rsidR="00762EF8" w:rsidRPr="00CD5AA3" w:rsidRDefault="00762EF8" w:rsidP="00762EF8">
      <w:pPr>
        <w:spacing w:before="20" w:line="264" w:lineRule="auto"/>
        <w:rPr>
          <w:rFonts w:eastAsia="Aptos" w:cs="Aptos"/>
          <w:color w:val="1E1E1E" w:themeColor="text1"/>
        </w:rPr>
      </w:pPr>
      <w:r w:rsidRPr="4283C49B">
        <w:rPr>
          <w:rFonts w:eastAsia="Aptos" w:cs="Aptos"/>
          <w:b/>
          <w:bCs/>
          <w:color w:val="1E1E1E" w:themeColor="text1"/>
        </w:rPr>
        <w:t xml:space="preserve">Opptak av NfN nettverksmøte </w:t>
      </w:r>
      <w:r w:rsidR="00071C6D">
        <w:rPr>
          <w:rFonts w:eastAsia="Aptos" w:cs="Aptos"/>
          <w:b/>
          <w:bCs/>
          <w:color w:val="1E1E1E" w:themeColor="text1"/>
        </w:rPr>
        <w:t>03</w:t>
      </w:r>
      <w:r w:rsidRPr="4283C49B">
        <w:rPr>
          <w:rFonts w:eastAsia="Aptos" w:cs="Aptos"/>
          <w:b/>
          <w:bCs/>
          <w:color w:val="1E1E1E" w:themeColor="text1"/>
        </w:rPr>
        <w:t>.</w:t>
      </w:r>
      <w:r>
        <w:rPr>
          <w:rFonts w:eastAsia="Aptos" w:cs="Aptos"/>
          <w:b/>
          <w:bCs/>
          <w:color w:val="1E1E1E" w:themeColor="text1"/>
        </w:rPr>
        <w:t>0</w:t>
      </w:r>
      <w:r w:rsidR="00071C6D">
        <w:rPr>
          <w:rFonts w:eastAsia="Aptos" w:cs="Aptos"/>
          <w:b/>
          <w:bCs/>
          <w:color w:val="1E1E1E" w:themeColor="text1"/>
        </w:rPr>
        <w:t>3</w:t>
      </w:r>
      <w:r w:rsidRPr="4283C49B">
        <w:rPr>
          <w:rFonts w:eastAsia="Aptos" w:cs="Aptos"/>
          <w:b/>
          <w:bCs/>
          <w:color w:val="1E1E1E" w:themeColor="text1"/>
        </w:rPr>
        <w:t>.2</w:t>
      </w:r>
      <w:r>
        <w:rPr>
          <w:rFonts w:eastAsia="Aptos" w:cs="Aptos"/>
          <w:b/>
          <w:bCs/>
          <w:color w:val="1E1E1E" w:themeColor="text1"/>
        </w:rPr>
        <w:t xml:space="preserve">6: </w:t>
      </w:r>
      <w:r w:rsidR="00071C6D" w:rsidRPr="00071C6D">
        <w:rPr>
          <w:rFonts w:eastAsia="Aptos" w:cs="Aptos"/>
          <w:b/>
          <w:bCs/>
          <w:color w:val="1E1E1E" w:themeColor="text1"/>
        </w:rPr>
        <w:t>Hycleen automasjonsystem</w:t>
      </w:r>
    </w:p>
    <w:p w14:paraId="73906921" w14:textId="1C201D09" w:rsidR="00762EF8" w:rsidRDefault="00762EF8" w:rsidP="00762EF8">
      <w:pPr>
        <w:pStyle w:val="BodyText"/>
      </w:pPr>
      <w:r w:rsidRPr="4283C49B">
        <w:rPr>
          <w:rFonts w:eastAsia="Aptos" w:cs="Aptos"/>
          <w:color w:val="1E1E1E" w:themeColor="text1"/>
        </w:rPr>
        <w:t>Lenke til opptak</w:t>
      </w:r>
      <w:r>
        <w:t>:</w:t>
      </w:r>
      <w:r w:rsidR="00854B5D">
        <w:t xml:space="preserve"> </w:t>
      </w:r>
      <w:hyperlink r:id="rId13" w:history="1">
        <w:r w:rsidR="00071C6D" w:rsidRPr="00432D7F">
          <w:rPr>
            <w:rStyle w:val="Hyperlink"/>
          </w:rPr>
          <w:t>https://youtu.be/DR34TDJy0go</w:t>
        </w:r>
      </w:hyperlink>
    </w:p>
    <w:p w14:paraId="074251A8" w14:textId="77777777" w:rsidR="00071C6D" w:rsidRDefault="00071C6D" w:rsidP="00762EF8">
      <w:pPr>
        <w:pStyle w:val="BodyText"/>
      </w:pPr>
    </w:p>
    <w:p w14:paraId="55A8E626" w14:textId="77777777" w:rsidR="00854B5D" w:rsidRDefault="00854B5D" w:rsidP="00762EF8">
      <w:pPr>
        <w:pStyle w:val="BodyText"/>
      </w:pPr>
    </w:p>
    <w:p w14:paraId="21B7EFD7" w14:textId="77777777" w:rsidR="007B0B0D" w:rsidRPr="004F3AA6" w:rsidRDefault="007B0B0D" w:rsidP="004F3AA6">
      <w:pPr>
        <w:pStyle w:val="BodyText"/>
      </w:pPr>
    </w:p>
    <w:sectPr w:rsidR="007B0B0D" w:rsidRPr="004F3AA6" w:rsidSect="00594E81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588" w:right="1134" w:bottom="907" w:left="1134" w:header="737" w:footer="454" w:gutter="0"/>
      <w:paperSrc w:first="15" w:other="15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C57A" w14:textId="77777777" w:rsidR="00D775E8" w:rsidRDefault="00D775E8">
      <w:r>
        <w:separator/>
      </w:r>
    </w:p>
    <w:p w14:paraId="3526CB70" w14:textId="77777777" w:rsidR="00D775E8" w:rsidRDefault="00D775E8"/>
  </w:endnote>
  <w:endnote w:type="continuationSeparator" w:id="0">
    <w:p w14:paraId="2D3181A4" w14:textId="77777777" w:rsidR="00D775E8" w:rsidRDefault="00D775E8">
      <w:r>
        <w:continuationSeparator/>
      </w:r>
    </w:p>
    <w:p w14:paraId="5F474518" w14:textId="77777777" w:rsidR="00D775E8" w:rsidRDefault="00D77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E817" w14:textId="77777777" w:rsidR="003B4BEA" w:rsidRPr="00695934" w:rsidRDefault="00695934" w:rsidP="00695934">
    <w:pPr>
      <w:pStyle w:val="Footer"/>
      <w:tabs>
        <w:tab w:val="clear" w:pos="4253"/>
        <w:tab w:val="clear" w:pos="8931"/>
        <w:tab w:val="left" w:pos="4820"/>
        <w:tab w:val="right" w:pos="9639"/>
      </w:tabs>
      <w:ind w:left="0"/>
      <w:jc w:val="center"/>
      <w:rPr>
        <w:color w:val="1E1E1E" w:themeColor="text1"/>
      </w:rPr>
    </w:pPr>
    <w:r>
      <w:rPr>
        <w:color w:val="1E1E1E" w:themeColor="text1"/>
      </w:rPr>
      <w:t>DD.MM.ÅÅÅÅ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64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558"/>
      <w:gridCol w:w="857"/>
      <w:gridCol w:w="4329"/>
      <w:gridCol w:w="1316"/>
      <w:gridCol w:w="1316"/>
      <w:gridCol w:w="1264"/>
    </w:tblGrid>
    <w:tr w:rsidR="006345A9" w:rsidRPr="0039390E" w14:paraId="395423AC" w14:textId="77777777" w:rsidTr="00DD752F">
      <w:tc>
        <w:tcPr>
          <w:tcW w:w="558" w:type="dxa"/>
          <w:vAlign w:val="center"/>
        </w:tcPr>
        <w:p w14:paraId="1F19AAD3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36BB365F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4721AC8F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1E5BFD0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15FC94E9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15E97C59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5DF2CE1A" w14:textId="77777777" w:rsidTr="00DD752F">
      <w:tc>
        <w:tcPr>
          <w:tcW w:w="558" w:type="dxa"/>
          <w:vAlign w:val="center"/>
        </w:tcPr>
        <w:p w14:paraId="6BE93FF2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6E47052C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359E564E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1661C8C7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06036FC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462A4055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1E86232C" w14:textId="77777777" w:rsidTr="00DD752F">
      <w:tc>
        <w:tcPr>
          <w:tcW w:w="558" w:type="dxa"/>
          <w:vAlign w:val="center"/>
        </w:tcPr>
        <w:p w14:paraId="46D99163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23AB69EB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020B25E1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00B8E37C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FFBCF1C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0A454574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67A3A862" w14:textId="77777777" w:rsidTr="00DD752F">
      <w:tc>
        <w:tcPr>
          <w:tcW w:w="558" w:type="dxa"/>
          <w:vAlign w:val="center"/>
        </w:tcPr>
        <w:p w14:paraId="1B001306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6CE67DF5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617B035B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73CB4DE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EF37752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5D357A5A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7ABFEDCB" w14:textId="77777777" w:rsidTr="00DD752F">
      <w:tc>
        <w:tcPr>
          <w:tcW w:w="558" w:type="dxa"/>
          <w:vAlign w:val="center"/>
        </w:tcPr>
        <w:p w14:paraId="0C7FA1B4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176B31A9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065CEDE0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361E56CF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4F51206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08C14D52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55294B94" w14:textId="77777777" w:rsidTr="00DD752F">
      <w:tc>
        <w:tcPr>
          <w:tcW w:w="558" w:type="dxa"/>
          <w:vAlign w:val="center"/>
        </w:tcPr>
        <w:p w14:paraId="30128EFD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53045EB2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69B1A3E2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5EE91168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2E4DA9BC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74755ACC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</w:tr>
  </w:tbl>
  <w:p w14:paraId="2C455631" w14:textId="77777777" w:rsidR="00C74127" w:rsidRDefault="00C74127" w:rsidP="00F406CE">
    <w:pPr>
      <w:pStyle w:val="KontaktInfo"/>
    </w:pPr>
  </w:p>
  <w:p w14:paraId="7B085F14" w14:textId="77777777" w:rsidR="001008A5" w:rsidRPr="007B52D1" w:rsidRDefault="001008A5" w:rsidP="002F2F58">
    <w:pPr>
      <w:pStyle w:val="KontaktInfo"/>
      <w:ind w:left="0"/>
      <w:jc w:val="center"/>
    </w:pPr>
    <w:r w:rsidRPr="00FE1706">
      <w:rPr>
        <w:color w:val="EA8C27" w:themeColor="text2"/>
      </w:rPr>
      <w:t>|</w:t>
    </w:r>
    <w:r w:rsidRPr="007B52D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89A9" w14:textId="77777777" w:rsidR="00D775E8" w:rsidRDefault="00D775E8">
      <w:r>
        <w:separator/>
      </w:r>
    </w:p>
    <w:p w14:paraId="783BC9C5" w14:textId="77777777" w:rsidR="00D775E8" w:rsidRDefault="00D775E8"/>
  </w:footnote>
  <w:footnote w:type="continuationSeparator" w:id="0">
    <w:p w14:paraId="48F8AD2D" w14:textId="77777777" w:rsidR="00D775E8" w:rsidRDefault="00D775E8">
      <w:r>
        <w:continuationSeparator/>
      </w:r>
    </w:p>
    <w:p w14:paraId="07186906" w14:textId="77777777" w:rsidR="00D775E8" w:rsidRDefault="00D775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5BC2" w14:textId="0AF1FC72" w:rsidR="003B4BEA" w:rsidRPr="002F2F58" w:rsidRDefault="003B4BEA" w:rsidP="002F2F58">
    <w:pPr>
      <w:pStyle w:val="Header"/>
      <w:spacing w:line="360" w:lineRule="auto"/>
      <w:rPr>
        <w:color w:val="1E1E1E" w:themeColor="text1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CA45" w14:textId="77777777" w:rsidR="008257BE" w:rsidRDefault="00ED7D79" w:rsidP="00146590">
    <w:r w:rsidRPr="005226F0">
      <w:rPr>
        <w:noProof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F2ECD6" wp14:editId="0B749946">
              <wp:simplePos x="0" y="0"/>
              <wp:positionH relativeFrom="page">
                <wp:posOffset>399415</wp:posOffset>
              </wp:positionH>
              <wp:positionV relativeFrom="page">
                <wp:posOffset>396240</wp:posOffset>
              </wp:positionV>
              <wp:extent cx="302400" cy="457200"/>
              <wp:effectExtent l="0" t="0" r="2540" b="0"/>
              <wp:wrapNone/>
              <wp:docPr id="543194876" name="Grafik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400" cy="457200"/>
                      </a:xfrm>
                      <a:custGeom>
                        <a:avLst/>
                        <a:gdLst>
                          <a:gd name="connsiteX0" fmla="*/ 699910 w 792714"/>
                          <a:gd name="connsiteY0" fmla="*/ 0 h 1200545"/>
                          <a:gd name="connsiteX1" fmla="*/ 92670 w 792714"/>
                          <a:gd name="connsiteY1" fmla="*/ 0 h 1200545"/>
                          <a:gd name="connsiteX2" fmla="*/ 0 w 792714"/>
                          <a:gd name="connsiteY2" fmla="*/ 92898 h 1200545"/>
                          <a:gd name="connsiteX3" fmla="*/ 0 w 792714"/>
                          <a:gd name="connsiteY3" fmla="*/ 1107483 h 1200545"/>
                          <a:gd name="connsiteX4" fmla="*/ 172133 w 792714"/>
                          <a:gd name="connsiteY4" fmla="*/ 1155287 h 1200545"/>
                          <a:gd name="connsiteX5" fmla="*/ 779373 w 792714"/>
                          <a:gd name="connsiteY5" fmla="*/ 140702 h 1200545"/>
                          <a:gd name="connsiteX6" fmla="*/ 699910 w 792714"/>
                          <a:gd name="connsiteY6" fmla="*/ 0 h 12005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92714" h="1200545">
                            <a:moveTo>
                              <a:pt x="699910" y="0"/>
                            </a:moveTo>
                            <a:lnTo>
                              <a:pt x="92670" y="0"/>
                            </a:lnTo>
                            <a:cubicBezTo>
                              <a:pt x="41497" y="0"/>
                              <a:pt x="0" y="41599"/>
                              <a:pt x="0" y="92898"/>
                            </a:cubicBezTo>
                            <a:lnTo>
                              <a:pt x="0" y="1107483"/>
                            </a:lnTo>
                            <a:cubicBezTo>
                              <a:pt x="0" y="1201693"/>
                              <a:pt x="123793" y="1236082"/>
                              <a:pt x="172133" y="1155287"/>
                            </a:cubicBezTo>
                            <a:lnTo>
                              <a:pt x="779373" y="140702"/>
                            </a:lnTo>
                            <a:cubicBezTo>
                              <a:pt x="816423" y="78784"/>
                              <a:pt x="771919" y="0"/>
                              <a:pt x="69991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4344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F59696" id="Grafikk 6" o:spid="_x0000_s1026" style="position:absolute;margin-left:31.45pt;margin-top:31.2pt;width:23.8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92714,120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" path="m699910,l92670,c41497,,,41599,,92898l,1107483v,94210,123793,128599,172133,47804l779373,140702c816423,78784,771919,,699910,xe" fillcolor="#ea8c27 [3215]" stroked="f" strokeweight=".1207mm">
              <v:stroke joinstyle="miter"/>
              <v:path arrowok="t" o:connecttype="custom" o:connectlocs="266998,0;35351,0;0,35378;0,421759;65664,439965;297311,53583;266998,0" o:connectangles="0,0,0,0,0,0,0"/>
              <w10:wrap anchorx="page" anchory="page"/>
            </v:shape>
          </w:pict>
        </mc:Fallback>
      </mc:AlternateContent>
    </w:r>
  </w:p>
  <w:p w14:paraId="4FD86E0A" w14:textId="77777777" w:rsidR="00146590" w:rsidRPr="00146590" w:rsidRDefault="00146590" w:rsidP="00146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4660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E3C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D8B5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20C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8058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0615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AAE3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E8F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CCF6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A0F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620BB"/>
    <w:multiLevelType w:val="multilevel"/>
    <w:tmpl w:val="4128F644"/>
    <w:lvl w:ilvl="0">
      <w:start w:val="1"/>
      <w:numFmt w:val="decimal"/>
      <w:pStyle w:val="ListeNumm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0C13562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tos" w:hAnsi="Apto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20266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722189D"/>
    <w:multiLevelType w:val="multilevel"/>
    <w:tmpl w:val="8A928D94"/>
    <w:lvl w:ilvl="0">
      <w:start w:val="1"/>
      <w:numFmt w:val="decimal"/>
      <w:pStyle w:val="Overskrift11"/>
      <w:lvlText w:val="%1"/>
      <w:lvlJc w:val="left"/>
      <w:pPr>
        <w:ind w:left="432" w:hanging="432"/>
      </w:pPr>
    </w:lvl>
    <w:lvl w:ilvl="1">
      <w:start w:val="1"/>
      <w:numFmt w:val="decimal"/>
      <w:pStyle w:val="Overskrift21"/>
      <w:lvlText w:val="%1.%2"/>
      <w:lvlJc w:val="left"/>
      <w:pPr>
        <w:ind w:left="576" w:hanging="576"/>
      </w:pPr>
    </w:lvl>
    <w:lvl w:ilvl="2">
      <w:start w:val="1"/>
      <w:numFmt w:val="decimal"/>
      <w:pStyle w:val="Overskrift31"/>
      <w:lvlText w:val="%1.%2.%3"/>
      <w:lvlJc w:val="left"/>
      <w:pPr>
        <w:ind w:left="720" w:hanging="720"/>
      </w:pPr>
    </w:lvl>
    <w:lvl w:ilvl="3">
      <w:start w:val="1"/>
      <w:numFmt w:val="decimal"/>
      <w:pStyle w:val="Overskrift41"/>
      <w:lvlText w:val="%1.%2.%3.%4"/>
      <w:lvlJc w:val="left"/>
      <w:pPr>
        <w:ind w:left="864" w:hanging="864"/>
      </w:pPr>
    </w:lvl>
    <w:lvl w:ilvl="4">
      <w:start w:val="1"/>
      <w:numFmt w:val="decimal"/>
      <w:pStyle w:val="Overskrift51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1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1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75C4B0B"/>
    <w:multiLevelType w:val="hybridMultilevel"/>
    <w:tmpl w:val="4A76121C"/>
    <w:lvl w:ilvl="0" w:tplc="353A6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7F00F4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BC135A"/>
    <w:multiLevelType w:val="multilevel"/>
    <w:tmpl w:val="0414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ptos" w:hAnsi="Aptos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EA53918"/>
    <w:multiLevelType w:val="multilevel"/>
    <w:tmpl w:val="EA0670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070435"/>
    <w:multiLevelType w:val="multilevel"/>
    <w:tmpl w:val="FB6C0B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AF74F50"/>
    <w:multiLevelType w:val="multilevel"/>
    <w:tmpl w:val="54743C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D3137C7"/>
    <w:multiLevelType w:val="hybridMultilevel"/>
    <w:tmpl w:val="3182BDF8"/>
    <w:lvl w:ilvl="0" w:tplc="79E8287E">
      <w:start w:val="1"/>
      <w:numFmt w:val="bullet"/>
      <w:pStyle w:val="ListParagraph"/>
      <w:lvlText w:val=""/>
      <w:lvlJc w:val="left"/>
      <w:pPr>
        <w:tabs>
          <w:tab w:val="num" w:pos="296"/>
        </w:tabs>
        <w:ind w:left="296" w:hanging="171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1" w15:restartNumberingAfterBreak="0">
    <w:nsid w:val="3DBE6468"/>
    <w:multiLevelType w:val="multilevel"/>
    <w:tmpl w:val="7B6665B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DF14FBD"/>
    <w:multiLevelType w:val="multilevel"/>
    <w:tmpl w:val="D5CA37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FF12718"/>
    <w:multiLevelType w:val="hybridMultilevel"/>
    <w:tmpl w:val="16E00458"/>
    <w:lvl w:ilvl="0" w:tplc="32542BFA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51087127"/>
    <w:multiLevelType w:val="multilevel"/>
    <w:tmpl w:val="3A040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52A74B4"/>
    <w:multiLevelType w:val="multilevel"/>
    <w:tmpl w:val="0F2C51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9E576DD"/>
    <w:multiLevelType w:val="hybridMultilevel"/>
    <w:tmpl w:val="5AE6A37C"/>
    <w:lvl w:ilvl="0" w:tplc="67FE0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1A4579"/>
    <w:multiLevelType w:val="multilevel"/>
    <w:tmpl w:val="F21A657E"/>
    <w:lvl w:ilvl="0">
      <w:start w:val="1"/>
      <w:numFmt w:val="decimal"/>
      <w:lvlText w:val="%1"/>
      <w:lvlJc w:val="left"/>
      <w:pPr>
        <w:ind w:left="0" w:hanging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0" w:hanging="709"/>
      </w:pPr>
      <w:rPr>
        <w:specVanish w:val="0"/>
      </w:rPr>
    </w:lvl>
    <w:lvl w:ilvl="2">
      <w:start w:val="1"/>
      <w:numFmt w:val="decimal"/>
      <w:lvlText w:val="%1.%2.%3"/>
      <w:lvlJc w:val="left"/>
      <w:pPr>
        <w:ind w:left="0" w:hanging="709"/>
      </w:pPr>
      <w:rPr>
        <w:rFonts w:hint="default"/>
        <w:b/>
        <w:i w:val="0"/>
      </w:rPr>
    </w:lvl>
    <w:lvl w:ilvl="3">
      <w:start w:val="1"/>
      <w:numFmt w:val="decimal"/>
      <w:pStyle w:val="Overskrift42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2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2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2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2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2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0765805"/>
    <w:multiLevelType w:val="multilevel"/>
    <w:tmpl w:val="B5CE44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2C029F7"/>
    <w:multiLevelType w:val="hybridMultilevel"/>
    <w:tmpl w:val="E77E7354"/>
    <w:lvl w:ilvl="0" w:tplc="DF00A7A0">
      <w:start w:val="1"/>
      <w:numFmt w:val="decimal"/>
      <w:pStyle w:val="Reflist"/>
      <w:lvlText w:val="/%1/"/>
      <w:lvlJc w:val="left"/>
      <w:pPr>
        <w:ind w:left="128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3768D"/>
    <w:multiLevelType w:val="hybridMultilevel"/>
    <w:tmpl w:val="A9D27C36"/>
    <w:lvl w:ilvl="0" w:tplc="C96E0748">
      <w:start w:val="1"/>
      <w:numFmt w:val="bullet"/>
      <w:pStyle w:val="Listepunkter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3C0B52"/>
    <w:multiLevelType w:val="multilevel"/>
    <w:tmpl w:val="8B6664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CD12163"/>
    <w:multiLevelType w:val="hybridMultilevel"/>
    <w:tmpl w:val="094E38B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246889783">
    <w:abstractNumId w:val="31"/>
  </w:num>
  <w:num w:numId="2" w16cid:durableId="1754886491">
    <w:abstractNumId w:val="31"/>
  </w:num>
  <w:num w:numId="3" w16cid:durableId="1086537306">
    <w:abstractNumId w:val="31"/>
  </w:num>
  <w:num w:numId="4" w16cid:durableId="23482531">
    <w:abstractNumId w:val="26"/>
  </w:num>
  <w:num w:numId="5" w16cid:durableId="1514606406">
    <w:abstractNumId w:val="26"/>
  </w:num>
  <w:num w:numId="6" w16cid:durableId="1282347614">
    <w:abstractNumId w:val="26"/>
  </w:num>
  <w:num w:numId="7" w16cid:durableId="294063741">
    <w:abstractNumId w:val="26"/>
  </w:num>
  <w:num w:numId="8" w16cid:durableId="681248919">
    <w:abstractNumId w:val="14"/>
  </w:num>
  <w:num w:numId="9" w16cid:durableId="12541894">
    <w:abstractNumId w:val="17"/>
  </w:num>
  <w:num w:numId="10" w16cid:durableId="483282310">
    <w:abstractNumId w:val="30"/>
  </w:num>
  <w:num w:numId="11" w16cid:durableId="1166750095">
    <w:abstractNumId w:val="10"/>
  </w:num>
  <w:num w:numId="12" w16cid:durableId="1326737283">
    <w:abstractNumId w:val="13"/>
  </w:num>
  <w:num w:numId="13" w16cid:durableId="1955671011">
    <w:abstractNumId w:val="28"/>
  </w:num>
  <w:num w:numId="14" w16cid:durableId="1692681568">
    <w:abstractNumId w:val="24"/>
  </w:num>
  <w:num w:numId="15" w16cid:durableId="1089470969">
    <w:abstractNumId w:val="22"/>
  </w:num>
  <w:num w:numId="16" w16cid:durableId="1698118434">
    <w:abstractNumId w:val="18"/>
  </w:num>
  <w:num w:numId="17" w16cid:durableId="406271236">
    <w:abstractNumId w:val="32"/>
  </w:num>
  <w:num w:numId="18" w16cid:durableId="72824987">
    <w:abstractNumId w:val="12"/>
  </w:num>
  <w:num w:numId="19" w16cid:durableId="1209991195">
    <w:abstractNumId w:val="19"/>
  </w:num>
  <w:num w:numId="20" w16cid:durableId="1193180063">
    <w:abstractNumId w:val="23"/>
  </w:num>
  <w:num w:numId="21" w16cid:durableId="1553926414">
    <w:abstractNumId w:val="27"/>
  </w:num>
  <w:num w:numId="22" w16cid:durableId="1133056291">
    <w:abstractNumId w:val="25"/>
  </w:num>
  <w:num w:numId="23" w16cid:durableId="1003971714">
    <w:abstractNumId w:val="15"/>
  </w:num>
  <w:num w:numId="24" w16cid:durableId="2095973459">
    <w:abstractNumId w:val="11"/>
  </w:num>
  <w:num w:numId="25" w16cid:durableId="874075229">
    <w:abstractNumId w:val="16"/>
  </w:num>
  <w:num w:numId="26" w16cid:durableId="573710648">
    <w:abstractNumId w:val="9"/>
  </w:num>
  <w:num w:numId="27" w16cid:durableId="1882591117">
    <w:abstractNumId w:val="7"/>
  </w:num>
  <w:num w:numId="28" w16cid:durableId="525413357">
    <w:abstractNumId w:val="6"/>
  </w:num>
  <w:num w:numId="29" w16cid:durableId="1921594613">
    <w:abstractNumId w:val="5"/>
  </w:num>
  <w:num w:numId="30" w16cid:durableId="1490710856">
    <w:abstractNumId w:val="4"/>
  </w:num>
  <w:num w:numId="31" w16cid:durableId="1941911290">
    <w:abstractNumId w:val="8"/>
  </w:num>
  <w:num w:numId="32" w16cid:durableId="1039548647">
    <w:abstractNumId w:val="3"/>
  </w:num>
  <w:num w:numId="33" w16cid:durableId="2021812436">
    <w:abstractNumId w:val="2"/>
  </w:num>
  <w:num w:numId="34" w16cid:durableId="122620353">
    <w:abstractNumId w:val="1"/>
  </w:num>
  <w:num w:numId="35" w16cid:durableId="2011911792">
    <w:abstractNumId w:val="0"/>
  </w:num>
  <w:num w:numId="36" w16cid:durableId="852692485">
    <w:abstractNumId w:val="21"/>
  </w:num>
  <w:num w:numId="37" w16cid:durableId="2066251262">
    <w:abstractNumId w:val="21"/>
  </w:num>
  <w:num w:numId="38" w16cid:durableId="1030227005">
    <w:abstractNumId w:val="21"/>
  </w:num>
  <w:num w:numId="39" w16cid:durableId="1124617000">
    <w:abstractNumId w:val="21"/>
  </w:num>
  <w:num w:numId="40" w16cid:durableId="1961179571">
    <w:abstractNumId w:val="21"/>
  </w:num>
  <w:num w:numId="41" w16cid:durableId="980185682">
    <w:abstractNumId w:val="21"/>
  </w:num>
  <w:num w:numId="42" w16cid:durableId="187763724">
    <w:abstractNumId w:val="21"/>
  </w:num>
  <w:num w:numId="43" w16cid:durableId="1811090236">
    <w:abstractNumId w:val="21"/>
  </w:num>
  <w:num w:numId="44" w16cid:durableId="746268224">
    <w:abstractNumId w:val="20"/>
  </w:num>
  <w:num w:numId="45" w16cid:durableId="1580077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F8"/>
    <w:rsid w:val="00002F20"/>
    <w:rsid w:val="00003521"/>
    <w:rsid w:val="00005FAC"/>
    <w:rsid w:val="00006CB0"/>
    <w:rsid w:val="0000720A"/>
    <w:rsid w:val="0001267D"/>
    <w:rsid w:val="00021980"/>
    <w:rsid w:val="00022DBD"/>
    <w:rsid w:val="00024B1D"/>
    <w:rsid w:val="000253CF"/>
    <w:rsid w:val="00027C22"/>
    <w:rsid w:val="0003222B"/>
    <w:rsid w:val="00046A18"/>
    <w:rsid w:val="00052849"/>
    <w:rsid w:val="00053029"/>
    <w:rsid w:val="00053BF4"/>
    <w:rsid w:val="00060524"/>
    <w:rsid w:val="00063BB1"/>
    <w:rsid w:val="000655FD"/>
    <w:rsid w:val="00065FBE"/>
    <w:rsid w:val="000719F4"/>
    <w:rsid w:val="00071C6D"/>
    <w:rsid w:val="00073838"/>
    <w:rsid w:val="000740C0"/>
    <w:rsid w:val="000746CF"/>
    <w:rsid w:val="000749D3"/>
    <w:rsid w:val="00077969"/>
    <w:rsid w:val="00080D1E"/>
    <w:rsid w:val="000820FC"/>
    <w:rsid w:val="00082C9C"/>
    <w:rsid w:val="00091DAE"/>
    <w:rsid w:val="00092C7C"/>
    <w:rsid w:val="00093B69"/>
    <w:rsid w:val="000A1C3A"/>
    <w:rsid w:val="000A41B1"/>
    <w:rsid w:val="000A45BD"/>
    <w:rsid w:val="000A4B38"/>
    <w:rsid w:val="000A5301"/>
    <w:rsid w:val="000A7862"/>
    <w:rsid w:val="000B1F84"/>
    <w:rsid w:val="000B2249"/>
    <w:rsid w:val="000B5C02"/>
    <w:rsid w:val="000B741B"/>
    <w:rsid w:val="000C2100"/>
    <w:rsid w:val="000C6EE0"/>
    <w:rsid w:val="000D3E68"/>
    <w:rsid w:val="000E749E"/>
    <w:rsid w:val="000F174B"/>
    <w:rsid w:val="000F3E33"/>
    <w:rsid w:val="000F50C4"/>
    <w:rsid w:val="000F5169"/>
    <w:rsid w:val="000F55EC"/>
    <w:rsid w:val="000F6F0F"/>
    <w:rsid w:val="001008A5"/>
    <w:rsid w:val="00104548"/>
    <w:rsid w:val="001103FB"/>
    <w:rsid w:val="00110F12"/>
    <w:rsid w:val="0011134E"/>
    <w:rsid w:val="00112DD4"/>
    <w:rsid w:val="00114378"/>
    <w:rsid w:val="00115143"/>
    <w:rsid w:val="0012059A"/>
    <w:rsid w:val="00121DBD"/>
    <w:rsid w:val="00122C5C"/>
    <w:rsid w:val="00123EFA"/>
    <w:rsid w:val="001266CD"/>
    <w:rsid w:val="00126A55"/>
    <w:rsid w:val="00132FAE"/>
    <w:rsid w:val="00133EA2"/>
    <w:rsid w:val="00135584"/>
    <w:rsid w:val="00141009"/>
    <w:rsid w:val="00146590"/>
    <w:rsid w:val="0015035F"/>
    <w:rsid w:val="001541AB"/>
    <w:rsid w:val="001555F5"/>
    <w:rsid w:val="00156F4F"/>
    <w:rsid w:val="00163FFB"/>
    <w:rsid w:val="001645BD"/>
    <w:rsid w:val="001747E3"/>
    <w:rsid w:val="001751DF"/>
    <w:rsid w:val="00175983"/>
    <w:rsid w:val="00177D1F"/>
    <w:rsid w:val="00180EEE"/>
    <w:rsid w:val="00185832"/>
    <w:rsid w:val="0019332D"/>
    <w:rsid w:val="001A1C24"/>
    <w:rsid w:val="001A2F95"/>
    <w:rsid w:val="001B23E4"/>
    <w:rsid w:val="001B6041"/>
    <w:rsid w:val="001B6E41"/>
    <w:rsid w:val="001C0EC3"/>
    <w:rsid w:val="001C146D"/>
    <w:rsid w:val="001C1872"/>
    <w:rsid w:val="001C382F"/>
    <w:rsid w:val="001C3D10"/>
    <w:rsid w:val="001C45FE"/>
    <w:rsid w:val="001D0C2D"/>
    <w:rsid w:val="001D3A2F"/>
    <w:rsid w:val="001D6313"/>
    <w:rsid w:val="001D769F"/>
    <w:rsid w:val="001E2B0B"/>
    <w:rsid w:val="001E6B5B"/>
    <w:rsid w:val="001F01AA"/>
    <w:rsid w:val="001F0D52"/>
    <w:rsid w:val="001F1D1E"/>
    <w:rsid w:val="001F204D"/>
    <w:rsid w:val="001F2F48"/>
    <w:rsid w:val="001F4DAA"/>
    <w:rsid w:val="001F5010"/>
    <w:rsid w:val="001F58D0"/>
    <w:rsid w:val="00201509"/>
    <w:rsid w:val="00203181"/>
    <w:rsid w:val="002124FD"/>
    <w:rsid w:val="002128ED"/>
    <w:rsid w:val="00217B61"/>
    <w:rsid w:val="00222AD1"/>
    <w:rsid w:val="002329F0"/>
    <w:rsid w:val="002412A3"/>
    <w:rsid w:val="00241F8B"/>
    <w:rsid w:val="00242BC4"/>
    <w:rsid w:val="0024506B"/>
    <w:rsid w:val="00245CB6"/>
    <w:rsid w:val="00245CFF"/>
    <w:rsid w:val="00251FA9"/>
    <w:rsid w:val="00252E12"/>
    <w:rsid w:val="00253FF7"/>
    <w:rsid w:val="002609A7"/>
    <w:rsid w:val="002609FF"/>
    <w:rsid w:val="00260D55"/>
    <w:rsid w:val="00266B0E"/>
    <w:rsid w:val="00266BDB"/>
    <w:rsid w:val="00273DE4"/>
    <w:rsid w:val="00274B23"/>
    <w:rsid w:val="00274BAB"/>
    <w:rsid w:val="00276980"/>
    <w:rsid w:val="00277CFB"/>
    <w:rsid w:val="0028032B"/>
    <w:rsid w:val="002804D2"/>
    <w:rsid w:val="002A4F32"/>
    <w:rsid w:val="002A6091"/>
    <w:rsid w:val="002B53FE"/>
    <w:rsid w:val="002C2BB4"/>
    <w:rsid w:val="002C47F8"/>
    <w:rsid w:val="002C67CA"/>
    <w:rsid w:val="002D280E"/>
    <w:rsid w:val="002D6D9E"/>
    <w:rsid w:val="002E07B9"/>
    <w:rsid w:val="002F1F82"/>
    <w:rsid w:val="002F24BE"/>
    <w:rsid w:val="002F2844"/>
    <w:rsid w:val="002F2F58"/>
    <w:rsid w:val="002F3F4A"/>
    <w:rsid w:val="002F400C"/>
    <w:rsid w:val="002F71AA"/>
    <w:rsid w:val="003066B5"/>
    <w:rsid w:val="00315BCC"/>
    <w:rsid w:val="00322201"/>
    <w:rsid w:val="00323621"/>
    <w:rsid w:val="00334053"/>
    <w:rsid w:val="00337BEB"/>
    <w:rsid w:val="003409CD"/>
    <w:rsid w:val="00342EF2"/>
    <w:rsid w:val="00343E59"/>
    <w:rsid w:val="003457A9"/>
    <w:rsid w:val="00346DAD"/>
    <w:rsid w:val="0035395D"/>
    <w:rsid w:val="003724FD"/>
    <w:rsid w:val="003761EB"/>
    <w:rsid w:val="00377069"/>
    <w:rsid w:val="0039090D"/>
    <w:rsid w:val="0039390E"/>
    <w:rsid w:val="00393E5F"/>
    <w:rsid w:val="00395AE4"/>
    <w:rsid w:val="003A159D"/>
    <w:rsid w:val="003A1BEC"/>
    <w:rsid w:val="003A33B7"/>
    <w:rsid w:val="003A3DBF"/>
    <w:rsid w:val="003A3F38"/>
    <w:rsid w:val="003B2334"/>
    <w:rsid w:val="003B2DCD"/>
    <w:rsid w:val="003B4BEA"/>
    <w:rsid w:val="003C0D49"/>
    <w:rsid w:val="003C2BE0"/>
    <w:rsid w:val="003E18BA"/>
    <w:rsid w:val="003E3D9A"/>
    <w:rsid w:val="003F2835"/>
    <w:rsid w:val="003F38AF"/>
    <w:rsid w:val="003F5C6B"/>
    <w:rsid w:val="004009AB"/>
    <w:rsid w:val="00400F5E"/>
    <w:rsid w:val="00402C40"/>
    <w:rsid w:val="00404B78"/>
    <w:rsid w:val="00413D9F"/>
    <w:rsid w:val="00425D02"/>
    <w:rsid w:val="00426777"/>
    <w:rsid w:val="00427D30"/>
    <w:rsid w:val="00432669"/>
    <w:rsid w:val="004366AB"/>
    <w:rsid w:val="00440B3C"/>
    <w:rsid w:val="004414E8"/>
    <w:rsid w:val="00442650"/>
    <w:rsid w:val="004426A4"/>
    <w:rsid w:val="00443E24"/>
    <w:rsid w:val="00445C65"/>
    <w:rsid w:val="004462E7"/>
    <w:rsid w:val="004511C9"/>
    <w:rsid w:val="00460145"/>
    <w:rsid w:val="00466461"/>
    <w:rsid w:val="00467574"/>
    <w:rsid w:val="00467596"/>
    <w:rsid w:val="00470C1E"/>
    <w:rsid w:val="0047105A"/>
    <w:rsid w:val="00472C59"/>
    <w:rsid w:val="00477746"/>
    <w:rsid w:val="004821A0"/>
    <w:rsid w:val="00482CB7"/>
    <w:rsid w:val="004830CD"/>
    <w:rsid w:val="00486A2A"/>
    <w:rsid w:val="00491056"/>
    <w:rsid w:val="004920CC"/>
    <w:rsid w:val="004926B6"/>
    <w:rsid w:val="00492881"/>
    <w:rsid w:val="00494B6D"/>
    <w:rsid w:val="00496BB0"/>
    <w:rsid w:val="004A0EC9"/>
    <w:rsid w:val="004A3739"/>
    <w:rsid w:val="004A5F95"/>
    <w:rsid w:val="004A797A"/>
    <w:rsid w:val="004B00AE"/>
    <w:rsid w:val="004B139B"/>
    <w:rsid w:val="004B3D8D"/>
    <w:rsid w:val="004C475F"/>
    <w:rsid w:val="004C4E7A"/>
    <w:rsid w:val="004D06D9"/>
    <w:rsid w:val="004D1C0F"/>
    <w:rsid w:val="004D360E"/>
    <w:rsid w:val="004D4FC9"/>
    <w:rsid w:val="004E1DA6"/>
    <w:rsid w:val="004E3FC0"/>
    <w:rsid w:val="004E4189"/>
    <w:rsid w:val="004F3AA6"/>
    <w:rsid w:val="005004D9"/>
    <w:rsid w:val="00510483"/>
    <w:rsid w:val="005112BF"/>
    <w:rsid w:val="005149DE"/>
    <w:rsid w:val="00517099"/>
    <w:rsid w:val="0052046B"/>
    <w:rsid w:val="005235E9"/>
    <w:rsid w:val="00527795"/>
    <w:rsid w:val="005307F7"/>
    <w:rsid w:val="005354E8"/>
    <w:rsid w:val="00535E70"/>
    <w:rsid w:val="00536E13"/>
    <w:rsid w:val="00540675"/>
    <w:rsid w:val="00543910"/>
    <w:rsid w:val="00545C51"/>
    <w:rsid w:val="00546A38"/>
    <w:rsid w:val="00551E07"/>
    <w:rsid w:val="0055507B"/>
    <w:rsid w:val="00555786"/>
    <w:rsid w:val="00555D40"/>
    <w:rsid w:val="00557B89"/>
    <w:rsid w:val="005604D7"/>
    <w:rsid w:val="00561605"/>
    <w:rsid w:val="00561DCF"/>
    <w:rsid w:val="005713FE"/>
    <w:rsid w:val="00572CB7"/>
    <w:rsid w:val="00572F71"/>
    <w:rsid w:val="00573C09"/>
    <w:rsid w:val="00586577"/>
    <w:rsid w:val="00594E81"/>
    <w:rsid w:val="005976AE"/>
    <w:rsid w:val="005A078C"/>
    <w:rsid w:val="005A204E"/>
    <w:rsid w:val="005A2C28"/>
    <w:rsid w:val="005A689E"/>
    <w:rsid w:val="005A7715"/>
    <w:rsid w:val="005B0D7A"/>
    <w:rsid w:val="005B21EC"/>
    <w:rsid w:val="005C0B46"/>
    <w:rsid w:val="005C1954"/>
    <w:rsid w:val="005C1C61"/>
    <w:rsid w:val="005C646C"/>
    <w:rsid w:val="005D1514"/>
    <w:rsid w:val="005D3E2D"/>
    <w:rsid w:val="005D4287"/>
    <w:rsid w:val="005D7AAA"/>
    <w:rsid w:val="005E1269"/>
    <w:rsid w:val="005E4806"/>
    <w:rsid w:val="005F25B4"/>
    <w:rsid w:val="005F7D71"/>
    <w:rsid w:val="00610315"/>
    <w:rsid w:val="00610E74"/>
    <w:rsid w:val="006133DE"/>
    <w:rsid w:val="00614AA0"/>
    <w:rsid w:val="00614EFB"/>
    <w:rsid w:val="006154D4"/>
    <w:rsid w:val="006165BE"/>
    <w:rsid w:val="006317B8"/>
    <w:rsid w:val="00632F9A"/>
    <w:rsid w:val="006345A9"/>
    <w:rsid w:val="006367ED"/>
    <w:rsid w:val="00637844"/>
    <w:rsid w:val="00640922"/>
    <w:rsid w:val="006433CD"/>
    <w:rsid w:val="00646389"/>
    <w:rsid w:val="006476AC"/>
    <w:rsid w:val="00655822"/>
    <w:rsid w:val="00664BC4"/>
    <w:rsid w:val="00671EA0"/>
    <w:rsid w:val="00676F38"/>
    <w:rsid w:val="0068024C"/>
    <w:rsid w:val="006864B4"/>
    <w:rsid w:val="00686501"/>
    <w:rsid w:val="006867B1"/>
    <w:rsid w:val="00695934"/>
    <w:rsid w:val="0069649D"/>
    <w:rsid w:val="006972B0"/>
    <w:rsid w:val="006A7C4B"/>
    <w:rsid w:val="006B11FB"/>
    <w:rsid w:val="006B12ED"/>
    <w:rsid w:val="006B38D8"/>
    <w:rsid w:val="006B4870"/>
    <w:rsid w:val="006B7856"/>
    <w:rsid w:val="006C0D5F"/>
    <w:rsid w:val="006D0B80"/>
    <w:rsid w:val="006D1021"/>
    <w:rsid w:val="006D3008"/>
    <w:rsid w:val="006E027A"/>
    <w:rsid w:val="006E1639"/>
    <w:rsid w:val="006E19C1"/>
    <w:rsid w:val="006E5ED7"/>
    <w:rsid w:val="006E75F8"/>
    <w:rsid w:val="006F6A1D"/>
    <w:rsid w:val="00705534"/>
    <w:rsid w:val="00705F10"/>
    <w:rsid w:val="00706008"/>
    <w:rsid w:val="00706D3F"/>
    <w:rsid w:val="00715B5F"/>
    <w:rsid w:val="00721520"/>
    <w:rsid w:val="007262F2"/>
    <w:rsid w:val="00727744"/>
    <w:rsid w:val="007308C7"/>
    <w:rsid w:val="00731D03"/>
    <w:rsid w:val="007333D0"/>
    <w:rsid w:val="007339F1"/>
    <w:rsid w:val="00733BFC"/>
    <w:rsid w:val="00733E76"/>
    <w:rsid w:val="00734518"/>
    <w:rsid w:val="00735555"/>
    <w:rsid w:val="0073651E"/>
    <w:rsid w:val="00736C53"/>
    <w:rsid w:val="00744336"/>
    <w:rsid w:val="00747991"/>
    <w:rsid w:val="00755008"/>
    <w:rsid w:val="007565EB"/>
    <w:rsid w:val="00760C10"/>
    <w:rsid w:val="00761163"/>
    <w:rsid w:val="00762EF8"/>
    <w:rsid w:val="007631EF"/>
    <w:rsid w:val="00766BD2"/>
    <w:rsid w:val="007672D0"/>
    <w:rsid w:val="00770B81"/>
    <w:rsid w:val="007738F5"/>
    <w:rsid w:val="00774F8B"/>
    <w:rsid w:val="00776CEE"/>
    <w:rsid w:val="0078698B"/>
    <w:rsid w:val="00786F39"/>
    <w:rsid w:val="0079172F"/>
    <w:rsid w:val="007925D8"/>
    <w:rsid w:val="007A2824"/>
    <w:rsid w:val="007A5003"/>
    <w:rsid w:val="007A5BEF"/>
    <w:rsid w:val="007B0B0D"/>
    <w:rsid w:val="007B52D1"/>
    <w:rsid w:val="007B6519"/>
    <w:rsid w:val="007C0F03"/>
    <w:rsid w:val="007C0F59"/>
    <w:rsid w:val="007C2841"/>
    <w:rsid w:val="007C2935"/>
    <w:rsid w:val="007C3E11"/>
    <w:rsid w:val="007C3ED7"/>
    <w:rsid w:val="007C5E63"/>
    <w:rsid w:val="007C6B65"/>
    <w:rsid w:val="007C6BB7"/>
    <w:rsid w:val="007D5C5D"/>
    <w:rsid w:val="007E1C12"/>
    <w:rsid w:val="007E7538"/>
    <w:rsid w:val="007F0CF7"/>
    <w:rsid w:val="007F199F"/>
    <w:rsid w:val="00800BA7"/>
    <w:rsid w:val="00801081"/>
    <w:rsid w:val="00806C51"/>
    <w:rsid w:val="00810809"/>
    <w:rsid w:val="00811D73"/>
    <w:rsid w:val="0082183A"/>
    <w:rsid w:val="0082224B"/>
    <w:rsid w:val="008257BE"/>
    <w:rsid w:val="00826778"/>
    <w:rsid w:val="0083097E"/>
    <w:rsid w:val="00840B2C"/>
    <w:rsid w:val="00842292"/>
    <w:rsid w:val="00851AF5"/>
    <w:rsid w:val="00851DDA"/>
    <w:rsid w:val="00854B5D"/>
    <w:rsid w:val="0085664D"/>
    <w:rsid w:val="008575A3"/>
    <w:rsid w:val="00864C78"/>
    <w:rsid w:val="00866C60"/>
    <w:rsid w:val="008718B5"/>
    <w:rsid w:val="008758B2"/>
    <w:rsid w:val="00882D85"/>
    <w:rsid w:val="0088355B"/>
    <w:rsid w:val="008848CF"/>
    <w:rsid w:val="00885517"/>
    <w:rsid w:val="008910CA"/>
    <w:rsid w:val="008919D7"/>
    <w:rsid w:val="0089289A"/>
    <w:rsid w:val="0089381D"/>
    <w:rsid w:val="00895C70"/>
    <w:rsid w:val="00895FCF"/>
    <w:rsid w:val="008A03C7"/>
    <w:rsid w:val="008A08D4"/>
    <w:rsid w:val="008A3067"/>
    <w:rsid w:val="008A3514"/>
    <w:rsid w:val="008A7100"/>
    <w:rsid w:val="008B2061"/>
    <w:rsid w:val="008B2F6F"/>
    <w:rsid w:val="008B4043"/>
    <w:rsid w:val="008B4890"/>
    <w:rsid w:val="008C33C8"/>
    <w:rsid w:val="008D630C"/>
    <w:rsid w:val="008D7998"/>
    <w:rsid w:val="008E0729"/>
    <w:rsid w:val="008E4AE4"/>
    <w:rsid w:val="008F1380"/>
    <w:rsid w:val="008F13DE"/>
    <w:rsid w:val="008F70A9"/>
    <w:rsid w:val="009010B0"/>
    <w:rsid w:val="0090456E"/>
    <w:rsid w:val="0090513F"/>
    <w:rsid w:val="00910B16"/>
    <w:rsid w:val="009145E5"/>
    <w:rsid w:val="00930D67"/>
    <w:rsid w:val="009326CA"/>
    <w:rsid w:val="00935E84"/>
    <w:rsid w:val="009406B9"/>
    <w:rsid w:val="009428B4"/>
    <w:rsid w:val="00945347"/>
    <w:rsid w:val="00951081"/>
    <w:rsid w:val="009515BD"/>
    <w:rsid w:val="00951D38"/>
    <w:rsid w:val="00957354"/>
    <w:rsid w:val="00965ED0"/>
    <w:rsid w:val="00967210"/>
    <w:rsid w:val="00967329"/>
    <w:rsid w:val="00976AE5"/>
    <w:rsid w:val="00976CBD"/>
    <w:rsid w:val="00980C20"/>
    <w:rsid w:val="00980E92"/>
    <w:rsid w:val="0098278D"/>
    <w:rsid w:val="0098346A"/>
    <w:rsid w:val="009841EB"/>
    <w:rsid w:val="009916E2"/>
    <w:rsid w:val="00993CEF"/>
    <w:rsid w:val="009971D3"/>
    <w:rsid w:val="00997ECC"/>
    <w:rsid w:val="009A1B6C"/>
    <w:rsid w:val="009A7C6B"/>
    <w:rsid w:val="009C45FD"/>
    <w:rsid w:val="009C51D1"/>
    <w:rsid w:val="009D2A15"/>
    <w:rsid w:val="009D346E"/>
    <w:rsid w:val="009D702A"/>
    <w:rsid w:val="009D7444"/>
    <w:rsid w:val="009D790A"/>
    <w:rsid w:val="009E1498"/>
    <w:rsid w:val="009F058D"/>
    <w:rsid w:val="009F5773"/>
    <w:rsid w:val="009F592E"/>
    <w:rsid w:val="00A021A0"/>
    <w:rsid w:val="00A025CE"/>
    <w:rsid w:val="00A032CC"/>
    <w:rsid w:val="00A07383"/>
    <w:rsid w:val="00A1530D"/>
    <w:rsid w:val="00A15A51"/>
    <w:rsid w:val="00A25960"/>
    <w:rsid w:val="00A30063"/>
    <w:rsid w:val="00A30202"/>
    <w:rsid w:val="00A34D75"/>
    <w:rsid w:val="00A36813"/>
    <w:rsid w:val="00A42B20"/>
    <w:rsid w:val="00A44D07"/>
    <w:rsid w:val="00A45221"/>
    <w:rsid w:val="00A477ED"/>
    <w:rsid w:val="00A54712"/>
    <w:rsid w:val="00A57047"/>
    <w:rsid w:val="00A57818"/>
    <w:rsid w:val="00A63037"/>
    <w:rsid w:val="00A70C23"/>
    <w:rsid w:val="00A74AC9"/>
    <w:rsid w:val="00A775D4"/>
    <w:rsid w:val="00A80D46"/>
    <w:rsid w:val="00A84F3D"/>
    <w:rsid w:val="00A86978"/>
    <w:rsid w:val="00A90102"/>
    <w:rsid w:val="00A9021B"/>
    <w:rsid w:val="00A94D2E"/>
    <w:rsid w:val="00A96D01"/>
    <w:rsid w:val="00AB1BFE"/>
    <w:rsid w:val="00AB324A"/>
    <w:rsid w:val="00AB3420"/>
    <w:rsid w:val="00AB3BEC"/>
    <w:rsid w:val="00AC0A70"/>
    <w:rsid w:val="00AC628E"/>
    <w:rsid w:val="00AC68F5"/>
    <w:rsid w:val="00AD6B3D"/>
    <w:rsid w:val="00AD7BA3"/>
    <w:rsid w:val="00AE25D4"/>
    <w:rsid w:val="00AE30B8"/>
    <w:rsid w:val="00AE3E80"/>
    <w:rsid w:val="00AF1B7B"/>
    <w:rsid w:val="00AF5CE2"/>
    <w:rsid w:val="00B21154"/>
    <w:rsid w:val="00B22797"/>
    <w:rsid w:val="00B2666C"/>
    <w:rsid w:val="00B34C19"/>
    <w:rsid w:val="00B34ED1"/>
    <w:rsid w:val="00B35DD0"/>
    <w:rsid w:val="00B361B3"/>
    <w:rsid w:val="00B46FBA"/>
    <w:rsid w:val="00B47A53"/>
    <w:rsid w:val="00B50058"/>
    <w:rsid w:val="00B50665"/>
    <w:rsid w:val="00B60398"/>
    <w:rsid w:val="00B630A2"/>
    <w:rsid w:val="00B652EE"/>
    <w:rsid w:val="00B65FBD"/>
    <w:rsid w:val="00B6670B"/>
    <w:rsid w:val="00B71226"/>
    <w:rsid w:val="00B716A0"/>
    <w:rsid w:val="00B71970"/>
    <w:rsid w:val="00B82B85"/>
    <w:rsid w:val="00B83D50"/>
    <w:rsid w:val="00B84FDA"/>
    <w:rsid w:val="00B851B0"/>
    <w:rsid w:val="00B868AC"/>
    <w:rsid w:val="00B90FFB"/>
    <w:rsid w:val="00B95354"/>
    <w:rsid w:val="00BA4B45"/>
    <w:rsid w:val="00BA7DE0"/>
    <w:rsid w:val="00BB05A5"/>
    <w:rsid w:val="00BC52E5"/>
    <w:rsid w:val="00BC6A38"/>
    <w:rsid w:val="00BC7781"/>
    <w:rsid w:val="00BC7E59"/>
    <w:rsid w:val="00BD21FC"/>
    <w:rsid w:val="00BE00D9"/>
    <w:rsid w:val="00BE4F3B"/>
    <w:rsid w:val="00BE577C"/>
    <w:rsid w:val="00BF0266"/>
    <w:rsid w:val="00BF15CA"/>
    <w:rsid w:val="00BF6263"/>
    <w:rsid w:val="00C07865"/>
    <w:rsid w:val="00C10B2C"/>
    <w:rsid w:val="00C13486"/>
    <w:rsid w:val="00C13FA0"/>
    <w:rsid w:val="00C232B6"/>
    <w:rsid w:val="00C357A7"/>
    <w:rsid w:val="00C36E3B"/>
    <w:rsid w:val="00C44CF6"/>
    <w:rsid w:val="00C452E7"/>
    <w:rsid w:val="00C50BEC"/>
    <w:rsid w:val="00C60DEA"/>
    <w:rsid w:val="00C64A20"/>
    <w:rsid w:val="00C72499"/>
    <w:rsid w:val="00C74127"/>
    <w:rsid w:val="00C745A9"/>
    <w:rsid w:val="00C74F1F"/>
    <w:rsid w:val="00C751BE"/>
    <w:rsid w:val="00C75A9A"/>
    <w:rsid w:val="00C922AE"/>
    <w:rsid w:val="00C95C17"/>
    <w:rsid w:val="00CA1844"/>
    <w:rsid w:val="00CA63A2"/>
    <w:rsid w:val="00CB21D7"/>
    <w:rsid w:val="00CB3D56"/>
    <w:rsid w:val="00CB4F96"/>
    <w:rsid w:val="00CC1C26"/>
    <w:rsid w:val="00CC2CC5"/>
    <w:rsid w:val="00CC4283"/>
    <w:rsid w:val="00CC6513"/>
    <w:rsid w:val="00CC6D86"/>
    <w:rsid w:val="00CC7DA5"/>
    <w:rsid w:val="00CD36FD"/>
    <w:rsid w:val="00CD3F22"/>
    <w:rsid w:val="00CD4C29"/>
    <w:rsid w:val="00CD55F8"/>
    <w:rsid w:val="00CE37F3"/>
    <w:rsid w:val="00CF283F"/>
    <w:rsid w:val="00CF31B1"/>
    <w:rsid w:val="00CF6608"/>
    <w:rsid w:val="00D037C1"/>
    <w:rsid w:val="00D1135C"/>
    <w:rsid w:val="00D16EAC"/>
    <w:rsid w:val="00D2642B"/>
    <w:rsid w:val="00D3199B"/>
    <w:rsid w:val="00D37723"/>
    <w:rsid w:val="00D37A54"/>
    <w:rsid w:val="00D37C65"/>
    <w:rsid w:val="00D41EA9"/>
    <w:rsid w:val="00D570FB"/>
    <w:rsid w:val="00D6213C"/>
    <w:rsid w:val="00D7241A"/>
    <w:rsid w:val="00D76464"/>
    <w:rsid w:val="00D775E8"/>
    <w:rsid w:val="00D84432"/>
    <w:rsid w:val="00D87F20"/>
    <w:rsid w:val="00D92C61"/>
    <w:rsid w:val="00D94AAA"/>
    <w:rsid w:val="00D96F0A"/>
    <w:rsid w:val="00DA01F1"/>
    <w:rsid w:val="00DA7210"/>
    <w:rsid w:val="00DB26BB"/>
    <w:rsid w:val="00DC28EA"/>
    <w:rsid w:val="00DC2A1A"/>
    <w:rsid w:val="00DC3742"/>
    <w:rsid w:val="00DD1E7B"/>
    <w:rsid w:val="00DD752F"/>
    <w:rsid w:val="00DE0C5C"/>
    <w:rsid w:val="00DE0F8F"/>
    <w:rsid w:val="00DE1257"/>
    <w:rsid w:val="00DE1EEB"/>
    <w:rsid w:val="00DE3F49"/>
    <w:rsid w:val="00DF402C"/>
    <w:rsid w:val="00DF4ABB"/>
    <w:rsid w:val="00DF6F51"/>
    <w:rsid w:val="00DF7514"/>
    <w:rsid w:val="00E019B0"/>
    <w:rsid w:val="00E06924"/>
    <w:rsid w:val="00E1296D"/>
    <w:rsid w:val="00E15609"/>
    <w:rsid w:val="00E15ACF"/>
    <w:rsid w:val="00E17590"/>
    <w:rsid w:val="00E20E0D"/>
    <w:rsid w:val="00E27BCF"/>
    <w:rsid w:val="00E3458B"/>
    <w:rsid w:val="00E356AE"/>
    <w:rsid w:val="00E42F1E"/>
    <w:rsid w:val="00E43845"/>
    <w:rsid w:val="00E47D3C"/>
    <w:rsid w:val="00E508D4"/>
    <w:rsid w:val="00E5096E"/>
    <w:rsid w:val="00E513DC"/>
    <w:rsid w:val="00E56BE4"/>
    <w:rsid w:val="00E600AB"/>
    <w:rsid w:val="00E6147B"/>
    <w:rsid w:val="00E624FB"/>
    <w:rsid w:val="00E65DBD"/>
    <w:rsid w:val="00E668ED"/>
    <w:rsid w:val="00E67726"/>
    <w:rsid w:val="00E67DBA"/>
    <w:rsid w:val="00E7049A"/>
    <w:rsid w:val="00E708B7"/>
    <w:rsid w:val="00E70DA4"/>
    <w:rsid w:val="00E73F69"/>
    <w:rsid w:val="00E80C59"/>
    <w:rsid w:val="00E80C86"/>
    <w:rsid w:val="00E813CB"/>
    <w:rsid w:val="00E813FE"/>
    <w:rsid w:val="00E831A6"/>
    <w:rsid w:val="00E86165"/>
    <w:rsid w:val="00E907CB"/>
    <w:rsid w:val="00E9273A"/>
    <w:rsid w:val="00E93D60"/>
    <w:rsid w:val="00EA14FC"/>
    <w:rsid w:val="00EB6135"/>
    <w:rsid w:val="00EB7131"/>
    <w:rsid w:val="00EB791B"/>
    <w:rsid w:val="00EC1BAB"/>
    <w:rsid w:val="00ED223E"/>
    <w:rsid w:val="00ED4DAA"/>
    <w:rsid w:val="00ED7D79"/>
    <w:rsid w:val="00EE407B"/>
    <w:rsid w:val="00EE60DB"/>
    <w:rsid w:val="00EE7A56"/>
    <w:rsid w:val="00EE7D07"/>
    <w:rsid w:val="00EF24AC"/>
    <w:rsid w:val="00EF7CB5"/>
    <w:rsid w:val="00EF7EF5"/>
    <w:rsid w:val="00F00ACB"/>
    <w:rsid w:val="00F0466E"/>
    <w:rsid w:val="00F0657E"/>
    <w:rsid w:val="00F07E33"/>
    <w:rsid w:val="00F171E2"/>
    <w:rsid w:val="00F25E02"/>
    <w:rsid w:val="00F2750B"/>
    <w:rsid w:val="00F349C6"/>
    <w:rsid w:val="00F36A63"/>
    <w:rsid w:val="00F37D57"/>
    <w:rsid w:val="00F406CE"/>
    <w:rsid w:val="00F40F07"/>
    <w:rsid w:val="00F54B8B"/>
    <w:rsid w:val="00F60811"/>
    <w:rsid w:val="00F63EEC"/>
    <w:rsid w:val="00F647A5"/>
    <w:rsid w:val="00F7477C"/>
    <w:rsid w:val="00F7521D"/>
    <w:rsid w:val="00F82FA4"/>
    <w:rsid w:val="00F87549"/>
    <w:rsid w:val="00F902E3"/>
    <w:rsid w:val="00F90460"/>
    <w:rsid w:val="00F905B5"/>
    <w:rsid w:val="00F91AE1"/>
    <w:rsid w:val="00F94BA2"/>
    <w:rsid w:val="00FA16E5"/>
    <w:rsid w:val="00FB086E"/>
    <w:rsid w:val="00FB3EE0"/>
    <w:rsid w:val="00FB6112"/>
    <w:rsid w:val="00FB67B3"/>
    <w:rsid w:val="00FB6BC5"/>
    <w:rsid w:val="00FC6C57"/>
    <w:rsid w:val="00FD3743"/>
    <w:rsid w:val="00FD3E11"/>
    <w:rsid w:val="00FD453B"/>
    <w:rsid w:val="00FD4590"/>
    <w:rsid w:val="00FD62E4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F07EB"/>
  <w14:defaultImageDpi w14:val="330"/>
  <w15:docId w15:val="{FFDBF51C-1D65-42C6-A8BA-BABC751D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"/>
    <w:rsid w:val="00762EF8"/>
    <w:pPr>
      <w:spacing w:after="120"/>
    </w:pPr>
    <w:rPr>
      <w:rFonts w:ascii="Aptos" w:eastAsiaTheme="minorHAnsi" w:hAnsi="Aptos" w:cstheme="minorBidi"/>
      <w:sz w:val="22"/>
      <w:szCs w:val="22"/>
    </w:rPr>
  </w:style>
  <w:style w:type="paragraph" w:styleId="Heading1">
    <w:name w:val="heading 1"/>
    <w:next w:val="BodyText"/>
    <w:link w:val="Heading1Char"/>
    <w:uiPriority w:val="3"/>
    <w:qFormat/>
    <w:rsid w:val="00864C78"/>
    <w:pPr>
      <w:keepNext/>
      <w:numPr>
        <w:numId w:val="43"/>
      </w:numPr>
      <w:spacing w:before="360" w:after="120"/>
      <w:ind w:left="454" w:hanging="454"/>
      <w:outlineLvl w:val="0"/>
    </w:pPr>
    <w:rPr>
      <w:rFonts w:ascii="Aptos" w:eastAsiaTheme="majorEastAsia" w:hAnsi="Aptos" w:cstheme="majorBidi"/>
      <w:b/>
      <w:bCs/>
      <w:sz w:val="28"/>
      <w:szCs w:val="26"/>
    </w:rPr>
  </w:style>
  <w:style w:type="paragraph" w:styleId="Heading2">
    <w:name w:val="heading 2"/>
    <w:basedOn w:val="Heading1"/>
    <w:next w:val="BodyText"/>
    <w:link w:val="Heading2Char"/>
    <w:uiPriority w:val="3"/>
    <w:qFormat/>
    <w:rsid w:val="00864C78"/>
    <w:pPr>
      <w:numPr>
        <w:ilvl w:val="1"/>
      </w:numPr>
      <w:spacing w:before="240"/>
      <w:ind w:left="680" w:hanging="680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link w:val="Heading3Char"/>
    <w:uiPriority w:val="3"/>
    <w:qFormat/>
    <w:rsid w:val="00DB26BB"/>
    <w:pPr>
      <w:numPr>
        <w:ilvl w:val="2"/>
      </w:numPr>
      <w:ind w:left="851" w:hanging="851"/>
      <w:outlineLvl w:val="2"/>
    </w:pPr>
    <w:rPr>
      <w:rFonts w:eastAsia="Times New Roman" w:cs="Times New Roman"/>
      <w:bCs/>
      <w:sz w:val="22"/>
      <w:szCs w:val="20"/>
    </w:rPr>
  </w:style>
  <w:style w:type="paragraph" w:styleId="Heading4">
    <w:name w:val="heading 4"/>
    <w:next w:val="BodyText"/>
    <w:link w:val="Heading4Char"/>
    <w:uiPriority w:val="3"/>
    <w:qFormat/>
    <w:rsid w:val="0047105A"/>
    <w:pPr>
      <w:keepNext/>
      <w:spacing w:before="240" w:after="120"/>
      <w:outlineLvl w:val="3"/>
    </w:pPr>
    <w:rPr>
      <w:rFonts w:ascii="Aptos" w:hAnsi="Aptos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3"/>
    <w:unhideWhenUsed/>
    <w:rsid w:val="00F94BA2"/>
    <w:pPr>
      <w:numPr>
        <w:ilvl w:val="4"/>
        <w:numId w:val="43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F94BA2"/>
    <w:pPr>
      <w:numPr>
        <w:ilvl w:val="5"/>
        <w:numId w:val="43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3"/>
    <w:unhideWhenUsed/>
    <w:rsid w:val="00F94BA2"/>
    <w:pPr>
      <w:numPr>
        <w:ilvl w:val="6"/>
        <w:numId w:val="43"/>
      </w:numPr>
      <w:spacing w:before="240" w:after="60"/>
      <w:outlineLvl w:val="6"/>
    </w:pPr>
    <w:rPr>
      <w:rFonts w:eastAsia="Times New Roman" w:cs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3"/>
    <w:unhideWhenUsed/>
    <w:rsid w:val="00F94BA2"/>
    <w:pPr>
      <w:numPr>
        <w:ilvl w:val="7"/>
        <w:numId w:val="43"/>
      </w:numPr>
      <w:spacing w:before="240" w:after="60"/>
      <w:outlineLvl w:val="7"/>
    </w:pPr>
    <w:rPr>
      <w:rFonts w:eastAsia="Times New Roman" w:cs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3"/>
    <w:unhideWhenUsed/>
    <w:rsid w:val="00F94BA2"/>
    <w:pPr>
      <w:numPr>
        <w:ilvl w:val="8"/>
        <w:numId w:val="43"/>
      </w:numPr>
      <w:spacing w:before="240" w:after="60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E70DA4"/>
    <w:rPr>
      <w:rFonts w:ascii="Aptos" w:eastAsiaTheme="majorEastAsia" w:hAnsi="Aptos" w:cstheme="majorBidi"/>
      <w:b/>
      <w:bCs/>
      <w:sz w:val="28"/>
      <w:szCs w:val="26"/>
      <w:lang w:val="nb-NO"/>
    </w:rPr>
  </w:style>
  <w:style w:type="character" w:customStyle="1" w:styleId="Heading2Char">
    <w:name w:val="Heading 2 Char"/>
    <w:basedOn w:val="DefaultParagraphFont"/>
    <w:link w:val="Heading2"/>
    <w:uiPriority w:val="3"/>
    <w:rsid w:val="00E70DA4"/>
    <w:rPr>
      <w:rFonts w:ascii="Aptos" w:eastAsiaTheme="majorEastAsia" w:hAnsi="Aptos" w:cstheme="majorBidi"/>
      <w:b/>
      <w:sz w:val="24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3"/>
    <w:rsid w:val="00E70DA4"/>
    <w:rPr>
      <w:rFonts w:ascii="Aptos" w:hAnsi="Aptos"/>
      <w:b/>
      <w:bCs/>
      <w:sz w:val="22"/>
      <w:lang w:val="nb-NO"/>
    </w:rPr>
  </w:style>
  <w:style w:type="character" w:customStyle="1" w:styleId="Heading4Char">
    <w:name w:val="Heading 4 Char"/>
    <w:basedOn w:val="DefaultParagraphFont"/>
    <w:link w:val="Heading4"/>
    <w:uiPriority w:val="3"/>
    <w:rsid w:val="00E70DA4"/>
    <w:rPr>
      <w:rFonts w:ascii="Aptos" w:hAnsi="Aptos"/>
      <w:b/>
      <w:bCs/>
      <w:i/>
      <w:sz w:val="22"/>
      <w:szCs w:val="28"/>
      <w:lang w:val="nb-NO"/>
    </w:rPr>
  </w:style>
  <w:style w:type="paragraph" w:styleId="Header">
    <w:name w:val="header"/>
    <w:basedOn w:val="Normal"/>
    <w:uiPriority w:val="4"/>
    <w:rsid w:val="00715B5F"/>
    <w:pPr>
      <w:pBdr>
        <w:between w:val="single" w:sz="2" w:space="1" w:color="auto"/>
      </w:pBdr>
      <w:tabs>
        <w:tab w:val="center" w:pos="4820"/>
        <w:tab w:val="right" w:pos="9639"/>
      </w:tabs>
      <w:spacing w:after="0"/>
    </w:pPr>
    <w:rPr>
      <w:sz w:val="20"/>
    </w:rPr>
  </w:style>
  <w:style w:type="character" w:styleId="PageNumber">
    <w:name w:val="page number"/>
    <w:uiPriority w:val="4"/>
    <w:rsid w:val="00930D67"/>
    <w:rPr>
      <w:rFonts w:ascii="Aptos" w:hAnsi="Aptos"/>
      <w:sz w:val="16"/>
      <w:lang w:val="nb-NO"/>
    </w:rPr>
  </w:style>
  <w:style w:type="paragraph" w:customStyle="1" w:styleId="MedHilsen">
    <w:name w:val="MedHilsen"/>
    <w:basedOn w:val="Normal"/>
    <w:uiPriority w:val="4"/>
    <w:rsid w:val="00930D67"/>
    <w:pPr>
      <w:spacing w:after="0"/>
    </w:pPr>
  </w:style>
  <w:style w:type="paragraph" w:customStyle="1" w:styleId="KontaktInfo">
    <w:name w:val="KontaktInfo"/>
    <w:basedOn w:val="Normal"/>
    <w:uiPriority w:val="4"/>
    <w:rsid w:val="007B52D1"/>
    <w:pPr>
      <w:tabs>
        <w:tab w:val="right" w:pos="8930"/>
      </w:tabs>
      <w:spacing w:after="20"/>
      <w:ind w:left="-709"/>
    </w:pPr>
    <w:rPr>
      <w:noProof/>
      <w:sz w:val="16"/>
      <w:szCs w:val="16"/>
    </w:rPr>
  </w:style>
  <w:style w:type="character" w:customStyle="1" w:styleId="FooterChar">
    <w:name w:val="Footer Char"/>
    <w:link w:val="Footer"/>
    <w:uiPriority w:val="99"/>
    <w:rsid w:val="00766BD2"/>
    <w:rPr>
      <w:rFonts w:ascii="Aptos" w:eastAsiaTheme="minorHAnsi" w:hAnsi="Aptos" w:cs="Arial"/>
      <w:sz w:val="16"/>
      <w:szCs w:val="16"/>
      <w:lang w:val="nb-NO"/>
    </w:rPr>
  </w:style>
  <w:style w:type="paragraph" w:styleId="Footer">
    <w:name w:val="footer"/>
    <w:basedOn w:val="Normal"/>
    <w:link w:val="FooterChar"/>
    <w:uiPriority w:val="99"/>
    <w:rsid w:val="00766BD2"/>
    <w:pPr>
      <w:pBdr>
        <w:top w:val="single" w:sz="2" w:space="6" w:color="auto"/>
      </w:pBdr>
      <w:tabs>
        <w:tab w:val="center" w:pos="4253"/>
        <w:tab w:val="right" w:pos="8931"/>
      </w:tabs>
      <w:spacing w:after="0"/>
      <w:ind w:left="-709"/>
    </w:pPr>
    <w:rPr>
      <w:rFonts w:cs="Arial"/>
      <w:sz w:val="16"/>
      <w:szCs w:val="16"/>
    </w:rPr>
  </w:style>
  <w:style w:type="paragraph" w:styleId="BalloonText">
    <w:name w:val="Balloon Text"/>
    <w:basedOn w:val="Normal"/>
    <w:link w:val="BalloonTextChar"/>
    <w:uiPriority w:val="4"/>
    <w:rsid w:val="002C67CA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4"/>
    <w:rsid w:val="00E70DA4"/>
    <w:rPr>
      <w:rFonts w:ascii="Aptos" w:eastAsiaTheme="minorHAnsi" w:hAnsi="Aptos" w:cs="Tahoma"/>
      <w:sz w:val="16"/>
      <w:szCs w:val="16"/>
      <w:lang w:val="nb-NO"/>
    </w:rPr>
  </w:style>
  <w:style w:type="paragraph" w:customStyle="1" w:styleId="Addressat">
    <w:name w:val="Addressat"/>
    <w:basedOn w:val="Normal"/>
    <w:uiPriority w:val="4"/>
    <w:rsid w:val="00930D67"/>
    <w:pPr>
      <w:spacing w:after="40"/>
    </w:pPr>
  </w:style>
  <w:style w:type="table" w:styleId="TableGrid">
    <w:name w:val="Table Grid"/>
    <w:basedOn w:val="TableNormal"/>
    <w:uiPriority w:val="59"/>
    <w:rsid w:val="005307F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link w:val="TabelltekstTegn"/>
    <w:uiPriority w:val="4"/>
    <w:rsid w:val="00B361B3"/>
    <w:pPr>
      <w:spacing w:before="60" w:after="40"/>
    </w:pPr>
    <w:rPr>
      <w:rFonts w:ascii="Aptos" w:hAnsi="Aptos"/>
      <w:szCs w:val="24"/>
    </w:rPr>
  </w:style>
  <w:style w:type="paragraph" w:customStyle="1" w:styleId="Sammendrag">
    <w:name w:val="Sammendrag"/>
    <w:basedOn w:val="Normal"/>
    <w:link w:val="SammendragTegn"/>
    <w:uiPriority w:val="4"/>
    <w:rsid w:val="008A3514"/>
    <w:pPr>
      <w:pBdr>
        <w:bottom w:val="single" w:sz="2" w:space="6" w:color="auto"/>
      </w:pBdr>
      <w:tabs>
        <w:tab w:val="right" w:pos="9072"/>
      </w:tabs>
      <w:spacing w:before="60" w:after="60"/>
      <w:ind w:left="-709"/>
    </w:pPr>
    <w:rPr>
      <w:sz w:val="20"/>
      <w:szCs w:val="24"/>
    </w:rPr>
  </w:style>
  <w:style w:type="character" w:customStyle="1" w:styleId="SammendragTegn">
    <w:name w:val="Sammendrag Tegn"/>
    <w:basedOn w:val="DefaultParagraphFont"/>
    <w:link w:val="Sammendrag"/>
    <w:uiPriority w:val="4"/>
    <w:rsid w:val="00E70DA4"/>
    <w:rPr>
      <w:rFonts w:ascii="Aptos" w:eastAsiaTheme="minorHAnsi" w:hAnsi="Aptos" w:cstheme="minorBidi"/>
      <w:szCs w:val="24"/>
      <w:lang w:val="nb-NO"/>
    </w:rPr>
  </w:style>
  <w:style w:type="paragraph" w:styleId="ListParagraph">
    <w:name w:val="List Paragraph"/>
    <w:basedOn w:val="Normal"/>
    <w:link w:val="ListParagraphChar"/>
    <w:uiPriority w:val="34"/>
    <w:unhideWhenUsed/>
    <w:rsid w:val="00967210"/>
    <w:pPr>
      <w:numPr>
        <w:numId w:val="44"/>
      </w:numPr>
      <w:spacing w:after="0" w:line="264" w:lineRule="auto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4BA2"/>
    <w:rPr>
      <w:rFonts w:ascii="Aptos" w:hAnsi="Aptos"/>
      <w:sz w:val="22"/>
      <w:szCs w:val="22"/>
      <w:lang w:val="nb-NO"/>
    </w:rPr>
  </w:style>
  <w:style w:type="paragraph" w:customStyle="1" w:styleId="Listepunkter">
    <w:name w:val="Liste punkter"/>
    <w:basedOn w:val="ListParagraph"/>
    <w:link w:val="ListepunkterChar"/>
    <w:uiPriority w:val="4"/>
    <w:rsid w:val="009F5773"/>
    <w:pPr>
      <w:numPr>
        <w:numId w:val="10"/>
      </w:numPr>
    </w:pPr>
  </w:style>
  <w:style w:type="character" w:customStyle="1" w:styleId="ListepunkterChar">
    <w:name w:val="Liste punkter Char"/>
    <w:basedOn w:val="ListParagraphChar"/>
    <w:link w:val="Listepunkt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ListeNummer">
    <w:name w:val="ListeNummer"/>
    <w:basedOn w:val="ListParagraph"/>
    <w:link w:val="ListeNummerTegn"/>
    <w:uiPriority w:val="4"/>
    <w:rsid w:val="009F5773"/>
    <w:pPr>
      <w:numPr>
        <w:numId w:val="11"/>
      </w:numPr>
    </w:pPr>
  </w:style>
  <w:style w:type="character" w:customStyle="1" w:styleId="ListeNummerTegn">
    <w:name w:val="ListeNummer Tegn"/>
    <w:basedOn w:val="ListParagraphChar"/>
    <w:link w:val="ListeNumm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Overskrift11">
    <w:name w:val="Overskrift 11"/>
    <w:basedOn w:val="Normal"/>
    <w:uiPriority w:val="4"/>
    <w:rsid w:val="00EF24AC"/>
    <w:pPr>
      <w:numPr>
        <w:numId w:val="12"/>
      </w:numPr>
    </w:pPr>
  </w:style>
  <w:style w:type="paragraph" w:customStyle="1" w:styleId="Overskrift21">
    <w:name w:val="Overskrift 21"/>
    <w:basedOn w:val="Normal"/>
    <w:uiPriority w:val="4"/>
    <w:rsid w:val="00EF24AC"/>
    <w:pPr>
      <w:numPr>
        <w:ilvl w:val="1"/>
        <w:numId w:val="12"/>
      </w:numPr>
    </w:pPr>
  </w:style>
  <w:style w:type="paragraph" w:customStyle="1" w:styleId="Overskrift31">
    <w:name w:val="Overskrift 31"/>
    <w:basedOn w:val="Normal"/>
    <w:uiPriority w:val="4"/>
    <w:rsid w:val="00EF24AC"/>
    <w:pPr>
      <w:numPr>
        <w:ilvl w:val="2"/>
        <w:numId w:val="12"/>
      </w:numPr>
    </w:pPr>
  </w:style>
  <w:style w:type="paragraph" w:customStyle="1" w:styleId="Overskrift41">
    <w:name w:val="Overskrift 41"/>
    <w:basedOn w:val="Normal"/>
    <w:uiPriority w:val="4"/>
    <w:rsid w:val="00EF24AC"/>
    <w:pPr>
      <w:numPr>
        <w:ilvl w:val="3"/>
        <w:numId w:val="12"/>
      </w:numPr>
    </w:pPr>
  </w:style>
  <w:style w:type="paragraph" w:customStyle="1" w:styleId="Overskrift51">
    <w:name w:val="Overskrift 51"/>
    <w:basedOn w:val="Normal"/>
    <w:uiPriority w:val="4"/>
    <w:rsid w:val="00EF24AC"/>
    <w:pPr>
      <w:numPr>
        <w:ilvl w:val="4"/>
        <w:numId w:val="12"/>
      </w:numPr>
    </w:pPr>
  </w:style>
  <w:style w:type="paragraph" w:customStyle="1" w:styleId="Overskrift61">
    <w:name w:val="Overskrift 61"/>
    <w:basedOn w:val="Normal"/>
    <w:uiPriority w:val="4"/>
    <w:rsid w:val="00EF24AC"/>
    <w:pPr>
      <w:numPr>
        <w:ilvl w:val="5"/>
        <w:numId w:val="12"/>
      </w:numPr>
    </w:pPr>
  </w:style>
  <w:style w:type="paragraph" w:customStyle="1" w:styleId="Overskrift71">
    <w:name w:val="Overskrift 71"/>
    <w:basedOn w:val="Normal"/>
    <w:uiPriority w:val="4"/>
    <w:rsid w:val="00EF24AC"/>
    <w:pPr>
      <w:numPr>
        <w:ilvl w:val="6"/>
        <w:numId w:val="12"/>
      </w:numPr>
    </w:pPr>
  </w:style>
  <w:style w:type="paragraph" w:customStyle="1" w:styleId="Overskrift81">
    <w:name w:val="Overskrift 81"/>
    <w:basedOn w:val="Normal"/>
    <w:uiPriority w:val="4"/>
    <w:rsid w:val="00EF24AC"/>
    <w:pPr>
      <w:numPr>
        <w:ilvl w:val="7"/>
        <w:numId w:val="12"/>
      </w:numPr>
    </w:pPr>
  </w:style>
  <w:style w:type="paragraph" w:customStyle="1" w:styleId="Overskrift91">
    <w:name w:val="Overskrift 91"/>
    <w:basedOn w:val="Normal"/>
    <w:uiPriority w:val="4"/>
    <w:rsid w:val="00EF24AC"/>
    <w:pPr>
      <w:numPr>
        <w:ilvl w:val="8"/>
        <w:numId w:val="12"/>
      </w:numPr>
    </w:pPr>
  </w:style>
  <w:style w:type="paragraph" w:customStyle="1" w:styleId="Overskrift12">
    <w:name w:val="Overskrift 12"/>
    <w:basedOn w:val="Normal"/>
    <w:uiPriority w:val="4"/>
    <w:rsid w:val="007C2935"/>
  </w:style>
  <w:style w:type="paragraph" w:customStyle="1" w:styleId="Overskrift22">
    <w:name w:val="Overskrift 22"/>
    <w:basedOn w:val="Normal"/>
    <w:uiPriority w:val="4"/>
    <w:rsid w:val="007C2935"/>
  </w:style>
  <w:style w:type="paragraph" w:customStyle="1" w:styleId="Overskrift32">
    <w:name w:val="Overskrift 32"/>
    <w:basedOn w:val="Normal"/>
    <w:uiPriority w:val="4"/>
    <w:rsid w:val="007C2935"/>
  </w:style>
  <w:style w:type="paragraph" w:customStyle="1" w:styleId="Overskrift42">
    <w:name w:val="Overskrift 42"/>
    <w:basedOn w:val="Normal"/>
    <w:uiPriority w:val="4"/>
    <w:rsid w:val="007C2935"/>
    <w:pPr>
      <w:numPr>
        <w:ilvl w:val="3"/>
        <w:numId w:val="21"/>
      </w:numPr>
    </w:pPr>
  </w:style>
  <w:style w:type="paragraph" w:customStyle="1" w:styleId="Overskrift52">
    <w:name w:val="Overskrift 52"/>
    <w:basedOn w:val="Normal"/>
    <w:uiPriority w:val="4"/>
    <w:rsid w:val="007C2935"/>
    <w:pPr>
      <w:numPr>
        <w:ilvl w:val="4"/>
        <w:numId w:val="21"/>
      </w:numPr>
    </w:pPr>
  </w:style>
  <w:style w:type="paragraph" w:customStyle="1" w:styleId="Overskrift62">
    <w:name w:val="Overskrift 62"/>
    <w:basedOn w:val="Normal"/>
    <w:uiPriority w:val="4"/>
    <w:rsid w:val="007C2935"/>
    <w:pPr>
      <w:numPr>
        <w:ilvl w:val="5"/>
        <w:numId w:val="21"/>
      </w:numPr>
    </w:pPr>
  </w:style>
  <w:style w:type="paragraph" w:customStyle="1" w:styleId="Overskrift72">
    <w:name w:val="Overskrift 72"/>
    <w:basedOn w:val="Normal"/>
    <w:uiPriority w:val="4"/>
    <w:rsid w:val="007C2935"/>
    <w:pPr>
      <w:numPr>
        <w:ilvl w:val="6"/>
        <w:numId w:val="21"/>
      </w:numPr>
    </w:pPr>
  </w:style>
  <w:style w:type="paragraph" w:customStyle="1" w:styleId="Overskrift82">
    <w:name w:val="Overskrift 82"/>
    <w:basedOn w:val="Normal"/>
    <w:uiPriority w:val="4"/>
    <w:rsid w:val="007C2935"/>
    <w:pPr>
      <w:numPr>
        <w:ilvl w:val="7"/>
        <w:numId w:val="21"/>
      </w:numPr>
    </w:pPr>
  </w:style>
  <w:style w:type="paragraph" w:customStyle="1" w:styleId="Overskrift92">
    <w:name w:val="Overskrift 92"/>
    <w:basedOn w:val="Normal"/>
    <w:uiPriority w:val="4"/>
    <w:rsid w:val="007C2935"/>
    <w:pPr>
      <w:numPr>
        <w:ilvl w:val="8"/>
        <w:numId w:val="21"/>
      </w:numPr>
    </w:pPr>
  </w:style>
  <w:style w:type="table" w:customStyle="1" w:styleId="Tabellrutenett1">
    <w:name w:val="Tabellrutenett1"/>
    <w:basedOn w:val="TableNormal"/>
    <w:next w:val="TableGrid"/>
    <w:uiPriority w:val="59"/>
    <w:rsid w:val="006B11FB"/>
    <w:rPr>
      <w:rFonts w:eastAsiaTheme="minorHAnsi" w:cstheme="minorBidi"/>
      <w:sz w:val="24"/>
      <w:szCs w:val="24"/>
      <w:lang w:eastAsia="en-US"/>
    </w:rPr>
    <w:tblPr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1E1E1E" w:themeColor="text1"/>
        <w:insideV w:val="single" w:sz="4" w:space="0" w:color="1E1E1E" w:themeColor="text1"/>
      </w:tblBorders>
    </w:tblPr>
  </w:style>
  <w:style w:type="character" w:customStyle="1" w:styleId="TabelltekstTegn">
    <w:name w:val="Tabelltekst Tegn"/>
    <w:basedOn w:val="DefaultParagraphFont"/>
    <w:link w:val="Tabelltekst"/>
    <w:uiPriority w:val="4"/>
    <w:rsid w:val="00E70DA4"/>
    <w:rPr>
      <w:rFonts w:ascii="Aptos" w:hAnsi="Aptos"/>
      <w:szCs w:val="24"/>
      <w:lang w:val="nb-NO"/>
    </w:rPr>
  </w:style>
  <w:style w:type="table" w:customStyle="1" w:styleId="Tabellrutenett2">
    <w:name w:val="Tabellrutenett2"/>
    <w:basedOn w:val="TableNormal"/>
    <w:next w:val="TableGrid"/>
    <w:uiPriority w:val="59"/>
    <w:rsid w:val="0039390E"/>
    <w:rPr>
      <w:rFonts w:eastAsia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sume">
    <w:name w:val="Resume"/>
    <w:basedOn w:val="Normal"/>
    <w:uiPriority w:val="4"/>
    <w:rsid w:val="009F592E"/>
    <w:pPr>
      <w:pBdr>
        <w:bottom w:val="single" w:sz="2" w:space="8" w:color="auto"/>
      </w:pBdr>
      <w:spacing w:before="240"/>
      <w:ind w:left="-709"/>
    </w:pPr>
    <w:rPr>
      <w:b/>
      <w:caps/>
    </w:rPr>
  </w:style>
  <w:style w:type="paragraph" w:customStyle="1" w:styleId="StyleSammendragLeft-125cm">
    <w:name w:val="Style Sammendrag + Left:  -125 cm"/>
    <w:basedOn w:val="Sammendrag"/>
    <w:uiPriority w:val="4"/>
    <w:rsid w:val="00727744"/>
    <w:pPr>
      <w:pBdr>
        <w:top w:val="single" w:sz="2" w:space="1" w:color="auto"/>
      </w:pBdr>
    </w:pPr>
    <w:rPr>
      <w:rFonts w:eastAsia="Times New Roman" w:cs="Times New Roman"/>
      <w:szCs w:val="20"/>
    </w:rPr>
  </w:style>
  <w:style w:type="paragraph" w:customStyle="1" w:styleId="DocumentTitle">
    <w:name w:val="DocumentTitle"/>
    <w:basedOn w:val="Normal"/>
    <w:uiPriority w:val="4"/>
    <w:rsid w:val="00A30202"/>
    <w:pPr>
      <w:tabs>
        <w:tab w:val="right" w:pos="8931"/>
      </w:tabs>
      <w:spacing w:before="480" w:after="160"/>
      <w:ind w:left="-709"/>
    </w:pPr>
    <w:rPr>
      <w:rFonts w:cs="Arial"/>
      <w:b/>
      <w:caps/>
      <w:sz w:val="28"/>
      <w:szCs w:val="28"/>
    </w:rPr>
  </w:style>
  <w:style w:type="paragraph" w:customStyle="1" w:styleId="Revisions">
    <w:name w:val="Revisions"/>
    <w:basedOn w:val="Normal"/>
    <w:uiPriority w:val="4"/>
    <w:rsid w:val="00AB3BEC"/>
    <w:pPr>
      <w:spacing w:after="0"/>
    </w:pPr>
    <w:rPr>
      <w:rFonts w:eastAsia="Times New Roman" w:cs="Times New Roman"/>
      <w:bCs/>
      <w:sz w:val="14"/>
      <w:szCs w:val="26"/>
    </w:rPr>
  </w:style>
  <w:style w:type="paragraph" w:customStyle="1" w:styleId="RevisionsCaps">
    <w:name w:val="RevisionsCaps"/>
    <w:basedOn w:val="Revisions"/>
    <w:uiPriority w:val="4"/>
    <w:rsid w:val="00C60DEA"/>
    <w:rPr>
      <w:caps/>
      <w:szCs w:val="14"/>
    </w:rPr>
  </w:style>
  <w:style w:type="paragraph" w:customStyle="1" w:styleId="TabelltekstLabels">
    <w:name w:val="TabelltekstLabels"/>
    <w:basedOn w:val="Tabelltekst"/>
    <w:uiPriority w:val="4"/>
    <w:rsid w:val="002609FF"/>
    <w:rPr>
      <w:sz w:val="16"/>
    </w:rPr>
  </w:style>
  <w:style w:type="paragraph" w:customStyle="1" w:styleId="TabeltekstBold">
    <w:name w:val="TabeltekstBold"/>
    <w:basedOn w:val="Tabelltekst"/>
    <w:uiPriority w:val="4"/>
    <w:rsid w:val="00CC6D86"/>
    <w:rPr>
      <w:b/>
    </w:rPr>
  </w:style>
  <w:style w:type="character" w:styleId="PlaceholderText">
    <w:name w:val="Placeholder Text"/>
    <w:basedOn w:val="DefaultParagraphFont"/>
    <w:uiPriority w:val="99"/>
    <w:semiHidden/>
    <w:rsid w:val="006B7856"/>
    <w:rPr>
      <w:rFonts w:ascii="Aptos" w:hAnsi="Aptos"/>
      <w:color w:val="808080"/>
      <w:lang w:val="nb-NO"/>
    </w:rPr>
  </w:style>
  <w:style w:type="numbering" w:styleId="111111">
    <w:name w:val="Outline List 2"/>
    <w:basedOn w:val="NoList"/>
    <w:semiHidden/>
    <w:unhideWhenUsed/>
    <w:rsid w:val="009F058D"/>
    <w:pPr>
      <w:numPr>
        <w:numId w:val="23"/>
      </w:numPr>
    </w:pPr>
  </w:style>
  <w:style w:type="numbering" w:styleId="1ai">
    <w:name w:val="Outline List 1"/>
    <w:basedOn w:val="NoList"/>
    <w:semiHidden/>
    <w:unhideWhenUsed/>
    <w:rsid w:val="009F058D"/>
    <w:pPr>
      <w:numPr>
        <w:numId w:val="24"/>
      </w:numPr>
    </w:pPr>
  </w:style>
  <w:style w:type="character" w:customStyle="1" w:styleId="Heading5Char">
    <w:name w:val="Heading 5 Char"/>
    <w:basedOn w:val="DefaultParagraphFont"/>
    <w:link w:val="Heading5"/>
    <w:uiPriority w:val="3"/>
    <w:rsid w:val="00E70DA4"/>
    <w:rPr>
      <w:rFonts w:ascii="Aptos" w:hAnsi="Aptos"/>
      <w:b/>
      <w:bCs/>
      <w:i/>
      <w:iCs/>
      <w:sz w:val="26"/>
      <w:szCs w:val="26"/>
      <w:lang w:val="nb-NO"/>
    </w:rPr>
  </w:style>
  <w:style w:type="character" w:customStyle="1" w:styleId="Heading6Char">
    <w:name w:val="Heading 6 Char"/>
    <w:basedOn w:val="DefaultParagraphFont"/>
    <w:link w:val="Heading6"/>
    <w:uiPriority w:val="3"/>
    <w:rsid w:val="00E70DA4"/>
    <w:rPr>
      <w:rFonts w:ascii="Aptos" w:hAnsi="Aptos"/>
      <w:b/>
      <w:bCs/>
      <w:sz w:val="22"/>
      <w:szCs w:val="22"/>
      <w:lang w:val="nb-NO"/>
    </w:rPr>
  </w:style>
  <w:style w:type="character" w:customStyle="1" w:styleId="Heading7Char">
    <w:name w:val="Heading 7 Char"/>
    <w:basedOn w:val="DefaultParagraphFont"/>
    <w:link w:val="Heading7"/>
    <w:uiPriority w:val="3"/>
    <w:rsid w:val="00E70DA4"/>
    <w:rPr>
      <w:rFonts w:ascii="Aptos" w:hAnsi="Aptos"/>
      <w:szCs w:val="24"/>
      <w:lang w:val="nb-NO"/>
    </w:rPr>
  </w:style>
  <w:style w:type="character" w:customStyle="1" w:styleId="Heading8Char">
    <w:name w:val="Heading 8 Char"/>
    <w:basedOn w:val="DefaultParagraphFont"/>
    <w:link w:val="Heading8"/>
    <w:uiPriority w:val="3"/>
    <w:rsid w:val="00E70DA4"/>
    <w:rPr>
      <w:rFonts w:ascii="Aptos" w:hAnsi="Aptos"/>
      <w:i/>
      <w:iCs/>
      <w:szCs w:val="24"/>
      <w:lang w:val="nb-NO"/>
    </w:rPr>
  </w:style>
  <w:style w:type="character" w:customStyle="1" w:styleId="Heading9Char">
    <w:name w:val="Heading 9 Char"/>
    <w:basedOn w:val="DefaultParagraphFont"/>
    <w:link w:val="Heading9"/>
    <w:uiPriority w:val="3"/>
    <w:rsid w:val="00E70DA4"/>
    <w:rPr>
      <w:rFonts w:ascii="Aptos" w:hAnsi="Aptos" w:cs="Arial"/>
      <w:sz w:val="22"/>
      <w:szCs w:val="22"/>
      <w:lang w:val="nb-NO"/>
    </w:rPr>
  </w:style>
  <w:style w:type="numbering" w:styleId="ArticleSection">
    <w:name w:val="Outline List 3"/>
    <w:basedOn w:val="NoList"/>
    <w:semiHidden/>
    <w:unhideWhenUsed/>
    <w:rsid w:val="009F058D"/>
    <w:pPr>
      <w:numPr>
        <w:numId w:val="2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9F058D"/>
  </w:style>
  <w:style w:type="paragraph" w:styleId="BlockText">
    <w:name w:val="Block Text"/>
    <w:basedOn w:val="Normal"/>
    <w:uiPriority w:val="4"/>
    <w:semiHidden/>
    <w:unhideWhenUsed/>
    <w:rsid w:val="009F058D"/>
    <w:pPr>
      <w:pBdr>
        <w:top w:val="single" w:sz="2" w:space="10" w:color="8EB1CA" w:themeColor="accent1"/>
        <w:left w:val="single" w:sz="2" w:space="10" w:color="8EB1CA" w:themeColor="accent1"/>
        <w:bottom w:val="single" w:sz="2" w:space="10" w:color="8EB1CA" w:themeColor="accent1"/>
        <w:right w:val="single" w:sz="2" w:space="10" w:color="8EB1CA" w:themeColor="accent1"/>
      </w:pBdr>
      <w:ind w:left="1152" w:right="1152"/>
    </w:pPr>
    <w:rPr>
      <w:rFonts w:eastAsiaTheme="minorEastAsia"/>
      <w:i/>
      <w:iCs/>
      <w:color w:val="8EB1CA" w:themeColor="accent1"/>
    </w:rPr>
  </w:style>
  <w:style w:type="paragraph" w:styleId="BodyText">
    <w:name w:val="Body Text"/>
    <w:basedOn w:val="Normal"/>
    <w:link w:val="BodyTextChar"/>
    <w:uiPriority w:val="1"/>
    <w:qFormat/>
    <w:rsid w:val="00967210"/>
    <w:pPr>
      <w:spacing w:before="20" w:line="264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2">
    <w:name w:val="Body Text 2"/>
    <w:basedOn w:val="Normal"/>
    <w:link w:val="BodyText2Char"/>
    <w:uiPriority w:val="4"/>
    <w:semiHidden/>
    <w:unhideWhenUsed/>
    <w:rsid w:val="009F05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3">
    <w:name w:val="Body Text 3"/>
    <w:basedOn w:val="Normal"/>
    <w:link w:val="BodyText3Char"/>
    <w:uiPriority w:val="4"/>
    <w:semiHidden/>
    <w:unhideWhenUsed/>
    <w:rsid w:val="009F05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paragraph" w:styleId="BodyTextFirstIndent">
    <w:name w:val="Body Text First Indent"/>
    <w:basedOn w:val="BodyText"/>
    <w:link w:val="BodyTextFirstIndentChar"/>
    <w:uiPriority w:val="4"/>
    <w:semiHidden/>
    <w:unhideWhenUsed/>
    <w:rsid w:val="009F058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">
    <w:name w:val="Body Text Indent"/>
    <w:basedOn w:val="Normal"/>
    <w:link w:val="BodyTextIndentChar"/>
    <w:uiPriority w:val="4"/>
    <w:semiHidden/>
    <w:unhideWhenUsed/>
    <w:rsid w:val="009F058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unhideWhenUsed/>
    <w:rsid w:val="009F058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2">
    <w:name w:val="Body Text Indent 2"/>
    <w:basedOn w:val="Normal"/>
    <w:link w:val="BodyTextIndent2Char"/>
    <w:uiPriority w:val="4"/>
    <w:semiHidden/>
    <w:unhideWhenUsed/>
    <w:rsid w:val="009F058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3">
    <w:name w:val="Body Text Indent 3"/>
    <w:basedOn w:val="Normal"/>
    <w:link w:val="BodyTextIndent3Char"/>
    <w:uiPriority w:val="4"/>
    <w:semiHidden/>
    <w:unhideWhenUsed/>
    <w:rsid w:val="009F058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character" w:styleId="BookTitle">
    <w:name w:val="Book Title"/>
    <w:basedOn w:val="DefaultParagraphFont"/>
    <w:uiPriority w:val="33"/>
    <w:rsid w:val="009F058D"/>
    <w:rPr>
      <w:rFonts w:ascii="Aptos" w:hAnsi="Aptos"/>
      <w:b/>
      <w:bCs/>
      <w:i/>
      <w:iCs/>
      <w:spacing w:val="5"/>
      <w:lang w:val="nb-NO"/>
    </w:rPr>
  </w:style>
  <w:style w:type="paragraph" w:styleId="Caption">
    <w:name w:val="caption"/>
    <w:basedOn w:val="Normal"/>
    <w:next w:val="Normal"/>
    <w:link w:val="CaptionChar"/>
    <w:uiPriority w:val="2"/>
    <w:rsid w:val="00967210"/>
    <w:pPr>
      <w:spacing w:before="60" w:after="60" w:line="264" w:lineRule="auto"/>
    </w:pPr>
    <w:rPr>
      <w:rFonts w:eastAsia="Times New Roman" w:cs="Times New Roman"/>
      <w:bCs/>
      <w:i/>
      <w:sz w:val="20"/>
      <w:szCs w:val="18"/>
    </w:rPr>
  </w:style>
  <w:style w:type="paragraph" w:styleId="Closing">
    <w:name w:val="Closing"/>
    <w:basedOn w:val="Normal"/>
    <w:link w:val="ClosingChar"/>
    <w:uiPriority w:val="4"/>
    <w:semiHidden/>
    <w:unhideWhenUsed/>
    <w:rsid w:val="009F058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ColorfulGrid">
    <w:name w:val="Colorful Grid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5A5A5" w:themeFill="tex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A5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</w:rPr>
      <w:tblPr/>
      <w:tcPr>
        <w:shd w:val="clear" w:color="auto" w:fill="D1DFE9" w:themeFill="accen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D1DF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</w:rPr>
      <w:tblPr/>
      <w:tcPr>
        <w:shd w:val="clear" w:color="auto" w:fill="CCE1CF" w:themeFill="accent2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CCE1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</w:rPr>
      <w:tblPr/>
      <w:tcPr>
        <w:shd w:val="clear" w:color="auto" w:fill="E7B4A4" w:themeFill="accent3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E7B4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</w:rPr>
      <w:tblPr/>
      <w:tcPr>
        <w:shd w:val="clear" w:color="auto" w:fill="BFDEFD" w:themeFill="accent5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BFDEF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</w:rPr>
      <w:tblPr/>
      <w:tcPr>
        <w:shd w:val="clear" w:color="auto" w:fill="FAC0C0" w:themeFill="accent6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A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8E8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3F7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2F7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9EC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3E25" w:themeFill="accent3" w:themeFillShade="CC"/>
      </w:tcPr>
    </w:tblStylePr>
    <w:tblStylePr w:type="lastRow">
      <w:rPr>
        <w:b/>
        <w:bCs/>
        <w:color w:val="8D3E25" w:themeColor="accent3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FF6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2323" w:themeFill="accent6" w:themeFillShade="CC"/>
      </w:tcPr>
    </w:tblStylePr>
    <w:tblStylePr w:type="lastRow">
      <w:rPr>
        <w:b/>
        <w:bCs/>
        <w:color w:val="EF2323" w:themeColor="accent6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E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9F7" w:themeFill="accent5" w:themeFillShade="CC"/>
      </w:tcPr>
    </w:tblStylePr>
    <w:tblStylePr w:type="lastRow">
      <w:rPr>
        <w:b/>
        <w:bCs/>
        <w:color w:val="1C89F7" w:themeColor="accent5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21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212" w:themeColor="text1" w:themeShade="99"/>
          <w:insideV w:val="nil"/>
        </w:tcBorders>
        <w:shd w:val="clear" w:color="auto" w:fill="12121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8E8E8E" w:themeFill="tex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D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D8C" w:themeColor="accent1" w:themeShade="99"/>
          <w:insideV w:val="nil"/>
        </w:tcBorders>
        <w:shd w:val="clear" w:color="auto" w:fill="426D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D8C" w:themeFill="accent1" w:themeFillShade="99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C6D7E4" w:themeFill="accen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54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54B" w:themeColor="accent2" w:themeShade="99"/>
          <w:insideV w:val="nil"/>
        </w:tcBorders>
        <w:shd w:val="clear" w:color="auto" w:fill="45754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54B" w:themeFill="accent2" w:themeFillShade="99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0DAC4" w:themeFill="accent2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2F1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2F1C" w:themeColor="accent3" w:themeShade="99"/>
          <w:insideV w:val="nil"/>
        </w:tcBorders>
        <w:shd w:val="clear" w:color="auto" w:fill="6A2F1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F1C" w:themeFill="accent3" w:themeFillShade="99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B14F2F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46464" w:themeColor="accent6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7C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7C8" w:themeColor="accent5" w:themeShade="99"/>
          <w:insideV w:val="nil"/>
        </w:tcBorders>
        <w:shd w:val="clear" w:color="auto" w:fill="0667C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7C8" w:themeFill="accent5" w:themeFillShade="99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AFD5FC" w:themeFill="accent5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60ADFA" w:themeColor="accent5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0D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0D0D" w:themeColor="accent6" w:themeShade="99"/>
          <w:insideV w:val="nil"/>
        </w:tcBorders>
        <w:shd w:val="clear" w:color="auto" w:fill="C00D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D0D" w:themeFill="accent6" w:themeFillShade="99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9B1B1" w:themeFill="accent6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character" w:styleId="CommentReference">
    <w:name w:val="annotation reference"/>
    <w:basedOn w:val="DefaultParagraphFont"/>
    <w:uiPriority w:val="4"/>
    <w:semiHidden/>
    <w:unhideWhenUsed/>
    <w:rsid w:val="009F058D"/>
    <w:rPr>
      <w:rFonts w:ascii="Aptos" w:hAnsi="Aptos"/>
      <w:sz w:val="16"/>
      <w:szCs w:val="16"/>
      <w:lang w:val="nb-NO"/>
    </w:rPr>
  </w:style>
  <w:style w:type="paragraph" w:styleId="CommentText">
    <w:name w:val="annotation text"/>
    <w:basedOn w:val="Normal"/>
    <w:link w:val="CommentTextChar"/>
    <w:uiPriority w:val="4"/>
    <w:semiHidden/>
    <w:unhideWhenUsed/>
    <w:rsid w:val="009F0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4"/>
    <w:semiHidden/>
    <w:unhideWhenUsed/>
    <w:rsid w:val="009F0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semiHidden/>
    <w:rsid w:val="00E70DA4"/>
    <w:rPr>
      <w:rFonts w:ascii="Aptos" w:eastAsiaTheme="minorHAnsi" w:hAnsi="Aptos" w:cstheme="minorBidi"/>
      <w:b/>
      <w:bCs/>
      <w:lang w:val="nb-NO"/>
    </w:rPr>
  </w:style>
  <w:style w:type="table" w:styleId="DarkList">
    <w:name w:val="Dark List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E0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161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5A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8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61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925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271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3A2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5A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81F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F0B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13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semiHidden/>
    <w:unhideWhenUsed/>
    <w:rsid w:val="009F058D"/>
  </w:style>
  <w:style w:type="character" w:customStyle="1" w:styleId="DateChar">
    <w:name w:val="Date Char"/>
    <w:basedOn w:val="DefaultParagraphFont"/>
    <w:link w:val="Dat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DocumentMap">
    <w:name w:val="Document Map"/>
    <w:basedOn w:val="Normal"/>
    <w:link w:val="DocumentMapChar"/>
    <w:uiPriority w:val="4"/>
    <w:semiHidden/>
    <w:unhideWhenUsed/>
    <w:rsid w:val="009F058D"/>
    <w:pPr>
      <w:spacing w:after="0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semiHidden/>
    <w:rsid w:val="00E70DA4"/>
    <w:rPr>
      <w:rFonts w:ascii="Aptos" w:eastAsiaTheme="minorHAnsi" w:hAnsi="Aptos" w:cs="Segoe UI"/>
      <w:sz w:val="16"/>
      <w:szCs w:val="16"/>
      <w:lang w:val="nb-NO"/>
    </w:rPr>
  </w:style>
  <w:style w:type="paragraph" w:styleId="E-mailSignature">
    <w:name w:val="E-mail Signature"/>
    <w:basedOn w:val="Normal"/>
    <w:link w:val="E-mailSignatureChar"/>
    <w:uiPriority w:val="4"/>
    <w:semiHidden/>
    <w:unhideWhenUsed/>
    <w:rsid w:val="009F058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Emphasis">
    <w:name w:val="Emphasis"/>
    <w:basedOn w:val="DefaultParagraphFont"/>
    <w:uiPriority w:val="4"/>
    <w:rsid w:val="009F058D"/>
    <w:rPr>
      <w:rFonts w:ascii="Aptos" w:hAnsi="Aptos"/>
      <w:i/>
      <w:iCs/>
      <w:lang w:val="nb-NO"/>
    </w:rPr>
  </w:style>
  <w:style w:type="character" w:styleId="EndnoteReference">
    <w:name w:val="end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EndnoteText">
    <w:name w:val="endnote text"/>
    <w:basedOn w:val="Normal"/>
    <w:link w:val="End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EnvelopeAddress">
    <w:name w:val="envelope address"/>
    <w:basedOn w:val="Normal"/>
    <w:uiPriority w:val="4"/>
    <w:semiHidden/>
    <w:unhideWhenUsed/>
    <w:rsid w:val="009F058D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4"/>
    <w:semiHidden/>
    <w:unhideWhenUsed/>
    <w:rsid w:val="009F058D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4"/>
    <w:semiHidden/>
    <w:unhideWhenUsed/>
    <w:rsid w:val="009F058D"/>
    <w:rPr>
      <w:rFonts w:ascii="Aptos" w:hAnsi="Aptos"/>
      <w:color w:val="954F72" w:themeColor="followedHyperlink"/>
      <w:u w:val="single"/>
      <w:lang w:val="nb-NO"/>
    </w:rPr>
  </w:style>
  <w:style w:type="character" w:styleId="FootnoteReference">
    <w:name w:val="foot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E70DA4"/>
    <w:rPr>
      <w:rFonts w:ascii="Aptos" w:eastAsiaTheme="minorHAnsi" w:hAnsi="Aptos" w:cstheme="minorBidi"/>
      <w:lang w:val="nb-NO"/>
    </w:rPr>
  </w:style>
  <w:style w:type="table" w:styleId="GridTable1Light">
    <w:name w:val="Grid Table 1 Light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A5A5A5" w:themeColor="text1" w:themeTint="66"/>
        <w:left w:val="single" w:sz="4" w:space="0" w:color="A5A5A5" w:themeColor="text1" w:themeTint="66"/>
        <w:bottom w:val="single" w:sz="4" w:space="0" w:color="A5A5A5" w:themeColor="text1" w:themeTint="66"/>
        <w:right w:val="single" w:sz="4" w:space="0" w:color="A5A5A5" w:themeColor="text1" w:themeTint="66"/>
        <w:insideH w:val="single" w:sz="4" w:space="0" w:color="A5A5A5" w:themeColor="text1" w:themeTint="66"/>
        <w:insideV w:val="single" w:sz="4" w:space="0" w:color="A5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D1DFE9" w:themeColor="accent1" w:themeTint="66"/>
        <w:left w:val="single" w:sz="4" w:space="0" w:color="D1DFE9" w:themeColor="accent1" w:themeTint="66"/>
        <w:bottom w:val="single" w:sz="4" w:space="0" w:color="D1DFE9" w:themeColor="accent1" w:themeTint="66"/>
        <w:right w:val="single" w:sz="4" w:space="0" w:color="D1DFE9" w:themeColor="accent1" w:themeTint="66"/>
        <w:insideH w:val="single" w:sz="4" w:space="0" w:color="D1DFE9" w:themeColor="accent1" w:themeTint="66"/>
        <w:insideV w:val="single" w:sz="4" w:space="0" w:color="D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CCE1CF" w:themeColor="accent2" w:themeTint="66"/>
        <w:left w:val="single" w:sz="4" w:space="0" w:color="CCE1CF" w:themeColor="accent2" w:themeTint="66"/>
        <w:bottom w:val="single" w:sz="4" w:space="0" w:color="CCE1CF" w:themeColor="accent2" w:themeTint="66"/>
        <w:right w:val="single" w:sz="4" w:space="0" w:color="CCE1CF" w:themeColor="accent2" w:themeTint="66"/>
        <w:insideH w:val="single" w:sz="4" w:space="0" w:color="CCE1CF" w:themeColor="accent2" w:themeTint="66"/>
        <w:insideV w:val="single" w:sz="4" w:space="0" w:color="CCE1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E7B4A4" w:themeColor="accent3" w:themeTint="66"/>
        <w:left w:val="single" w:sz="4" w:space="0" w:color="E7B4A4" w:themeColor="accent3" w:themeTint="66"/>
        <w:bottom w:val="single" w:sz="4" w:space="0" w:color="E7B4A4" w:themeColor="accent3" w:themeTint="66"/>
        <w:right w:val="single" w:sz="4" w:space="0" w:color="E7B4A4" w:themeColor="accent3" w:themeTint="66"/>
        <w:insideH w:val="single" w:sz="4" w:space="0" w:color="E7B4A4" w:themeColor="accent3" w:themeTint="66"/>
        <w:insideV w:val="single" w:sz="4" w:space="0" w:color="E7B4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BFDEFD" w:themeColor="accent5" w:themeTint="66"/>
        <w:left w:val="single" w:sz="4" w:space="0" w:color="BFDEFD" w:themeColor="accent5" w:themeTint="66"/>
        <w:bottom w:val="single" w:sz="4" w:space="0" w:color="BFDEFD" w:themeColor="accent5" w:themeTint="66"/>
        <w:right w:val="single" w:sz="4" w:space="0" w:color="BFDEFD" w:themeColor="accent5" w:themeTint="66"/>
        <w:insideH w:val="single" w:sz="4" w:space="0" w:color="BFDEFD" w:themeColor="accent5" w:themeTint="66"/>
        <w:insideV w:val="single" w:sz="4" w:space="0" w:color="BFDEF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FAC0C0" w:themeColor="accent6" w:themeTint="66"/>
        <w:left w:val="single" w:sz="4" w:space="0" w:color="FAC0C0" w:themeColor="accent6" w:themeTint="66"/>
        <w:bottom w:val="single" w:sz="4" w:space="0" w:color="FAC0C0" w:themeColor="accent6" w:themeTint="66"/>
        <w:right w:val="single" w:sz="4" w:space="0" w:color="FAC0C0" w:themeColor="accent6" w:themeTint="66"/>
        <w:insideH w:val="single" w:sz="4" w:space="0" w:color="FAC0C0" w:themeColor="accent6" w:themeTint="66"/>
        <w:insideV w:val="single" w:sz="4" w:space="0" w:color="FAC0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787878" w:themeColor="text1" w:themeTint="99"/>
        <w:bottom w:val="single" w:sz="2" w:space="0" w:color="787878" w:themeColor="text1" w:themeTint="99"/>
        <w:insideH w:val="single" w:sz="2" w:space="0" w:color="787878" w:themeColor="text1" w:themeTint="99"/>
        <w:insideV w:val="single" w:sz="2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787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BBD0DF" w:themeColor="accent1" w:themeTint="99"/>
        <w:bottom w:val="single" w:sz="2" w:space="0" w:color="BBD0DF" w:themeColor="accent1" w:themeTint="99"/>
        <w:insideH w:val="single" w:sz="2" w:space="0" w:color="BBD0DF" w:themeColor="accent1" w:themeTint="99"/>
        <w:insideV w:val="single" w:sz="2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0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B3D2B8" w:themeColor="accent2" w:themeTint="99"/>
        <w:bottom w:val="single" w:sz="2" w:space="0" w:color="B3D2B8" w:themeColor="accent2" w:themeTint="99"/>
        <w:insideH w:val="single" w:sz="2" w:space="0" w:color="B3D2B8" w:themeColor="accent2" w:themeTint="99"/>
        <w:insideV w:val="single" w:sz="2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D2B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DB8F77" w:themeColor="accent3" w:themeTint="99"/>
        <w:bottom w:val="single" w:sz="2" w:space="0" w:color="DB8F77" w:themeColor="accent3" w:themeTint="99"/>
        <w:insideH w:val="single" w:sz="2" w:space="0" w:color="DB8F77" w:themeColor="accent3" w:themeTint="99"/>
        <w:insideV w:val="single" w:sz="2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8F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9FCDFC" w:themeColor="accent5" w:themeTint="99"/>
        <w:bottom w:val="single" w:sz="2" w:space="0" w:color="9FCDFC" w:themeColor="accent5" w:themeTint="99"/>
        <w:insideH w:val="single" w:sz="2" w:space="0" w:color="9FCDFC" w:themeColor="accent5" w:themeTint="99"/>
        <w:insideV w:val="single" w:sz="2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CDF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F8A1A1" w:themeColor="accent6" w:themeTint="99"/>
        <w:bottom w:val="single" w:sz="2" w:space="0" w:color="F8A1A1" w:themeColor="accent6" w:themeTint="99"/>
        <w:insideH w:val="single" w:sz="2" w:space="0" w:color="F8A1A1" w:themeColor="accent6" w:themeTint="99"/>
        <w:insideV w:val="single" w:sz="2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1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3">
    <w:name w:val="Grid Table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A5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D1DFE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CE1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7B4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BFDEF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AC0C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character" w:styleId="HTMLAcronym">
    <w:name w:val="HTML Acronym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HTMLAddress">
    <w:name w:val="HTML Address"/>
    <w:basedOn w:val="Normal"/>
    <w:link w:val="HTMLAddressChar"/>
    <w:uiPriority w:val="4"/>
    <w:semiHidden/>
    <w:unhideWhenUsed/>
    <w:rsid w:val="009F058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semiHidden/>
    <w:rsid w:val="00E70DA4"/>
    <w:rPr>
      <w:rFonts w:ascii="Aptos" w:eastAsiaTheme="minorHAnsi" w:hAnsi="Aptos" w:cstheme="minorBidi"/>
      <w:i/>
      <w:iCs/>
      <w:sz w:val="22"/>
      <w:szCs w:val="22"/>
      <w:lang w:val="nb-NO"/>
    </w:rPr>
  </w:style>
  <w:style w:type="character" w:styleId="HTMLCite">
    <w:name w:val="HTML Cit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Code">
    <w:name w:val="HTML Code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Definition">
    <w:name w:val="HTML Definition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Keyboard">
    <w:name w:val="HTML Keyboard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paragraph" w:styleId="HTMLPreformatted">
    <w:name w:val="HTML Preformatted"/>
    <w:basedOn w:val="Normal"/>
    <w:link w:val="HTMLPreformatted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semiHidden/>
    <w:rsid w:val="00E70DA4"/>
    <w:rPr>
      <w:rFonts w:ascii="Aptos" w:eastAsiaTheme="minorHAnsi" w:hAnsi="Aptos" w:cstheme="minorBidi"/>
      <w:lang w:val="nb-NO"/>
    </w:rPr>
  </w:style>
  <w:style w:type="character" w:styleId="HTMLSample">
    <w:name w:val="HTML Sample"/>
    <w:basedOn w:val="DefaultParagraphFont"/>
    <w:uiPriority w:val="4"/>
    <w:semiHidden/>
    <w:unhideWhenUsed/>
    <w:rsid w:val="009F058D"/>
    <w:rPr>
      <w:rFonts w:ascii="Consolas" w:hAnsi="Consolas"/>
      <w:sz w:val="24"/>
      <w:szCs w:val="24"/>
      <w:lang w:val="nb-NO"/>
    </w:rPr>
  </w:style>
  <w:style w:type="character" w:styleId="HTMLTypewriter">
    <w:name w:val="HTML Typewriter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Variable">
    <w:name w:val="HTML Variabl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yperlink">
    <w:name w:val="Hyperlink"/>
    <w:basedOn w:val="DefaultParagraphFont"/>
    <w:uiPriority w:val="99"/>
    <w:rsid w:val="00F94BA2"/>
    <w:rPr>
      <w:rFonts w:ascii="Aptos" w:hAnsi="Aptos"/>
      <w:color w:val="0000FF"/>
      <w:u w:val="single"/>
      <w:lang w:val="nb-NO"/>
    </w:rPr>
  </w:style>
  <w:style w:type="paragraph" w:styleId="Index1">
    <w:name w:val="index 1"/>
    <w:basedOn w:val="Normal"/>
    <w:next w:val="Normal"/>
    <w:autoRedefine/>
    <w:uiPriority w:val="4"/>
    <w:semiHidden/>
    <w:unhideWhenUsed/>
    <w:rsid w:val="009F058D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4"/>
    <w:semiHidden/>
    <w:unhideWhenUsed/>
    <w:rsid w:val="009F058D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4"/>
    <w:semiHidden/>
    <w:unhideWhenUsed/>
    <w:rsid w:val="009F058D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4"/>
    <w:semiHidden/>
    <w:unhideWhenUsed/>
    <w:rsid w:val="009F058D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4"/>
    <w:semiHidden/>
    <w:unhideWhenUsed/>
    <w:rsid w:val="009F058D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4"/>
    <w:semiHidden/>
    <w:unhideWhenUsed/>
    <w:rsid w:val="009F058D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4"/>
    <w:semiHidden/>
    <w:unhideWhenUsed/>
    <w:rsid w:val="009F058D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4"/>
    <w:semiHidden/>
    <w:unhideWhenUsed/>
    <w:rsid w:val="009F058D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4"/>
    <w:semiHidden/>
    <w:unhideWhenUsed/>
    <w:rsid w:val="009F058D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4"/>
    <w:semiHidden/>
    <w:unhideWhenUsed/>
    <w:rsid w:val="009F058D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rsid w:val="009F058D"/>
    <w:rPr>
      <w:rFonts w:ascii="Aptos" w:hAnsi="Aptos"/>
      <w:i/>
      <w:iCs/>
      <w:color w:val="8EB1CA" w:themeColor="accent1"/>
      <w:lang w:val="nb-NO"/>
    </w:rPr>
  </w:style>
  <w:style w:type="paragraph" w:styleId="IntenseQuote">
    <w:name w:val="Intense Quote"/>
    <w:basedOn w:val="Normal"/>
    <w:next w:val="Normal"/>
    <w:link w:val="IntenseQuoteChar"/>
    <w:uiPriority w:val="30"/>
    <w:rsid w:val="009F058D"/>
    <w:pPr>
      <w:pBdr>
        <w:top w:val="single" w:sz="4" w:space="10" w:color="8EB1CA" w:themeColor="accent1"/>
        <w:bottom w:val="single" w:sz="4" w:space="10" w:color="8EB1CA" w:themeColor="accent1"/>
      </w:pBdr>
      <w:spacing w:before="360" w:after="360"/>
      <w:ind w:left="864" w:right="864"/>
      <w:jc w:val="center"/>
    </w:pPr>
    <w:rPr>
      <w:i/>
      <w:iCs/>
      <w:color w:val="8EB1C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58D"/>
    <w:rPr>
      <w:rFonts w:ascii="Aptos" w:eastAsiaTheme="minorHAnsi" w:hAnsi="Aptos" w:cstheme="minorBidi"/>
      <w:i/>
      <w:iCs/>
      <w:color w:val="8EB1CA" w:themeColor="accent1"/>
      <w:sz w:val="22"/>
      <w:szCs w:val="22"/>
      <w:lang w:val="nb-NO"/>
    </w:rPr>
  </w:style>
  <w:style w:type="character" w:styleId="IntenseReference">
    <w:name w:val="Intense Reference"/>
    <w:basedOn w:val="DefaultParagraphFont"/>
    <w:uiPriority w:val="32"/>
    <w:rsid w:val="009F058D"/>
    <w:rPr>
      <w:rFonts w:ascii="Aptos" w:hAnsi="Aptos"/>
      <w:b/>
      <w:bCs/>
      <w:smallCaps/>
      <w:color w:val="8EB1CA" w:themeColor="accent1"/>
      <w:spacing w:val="5"/>
      <w:lang w:val="nb-NO"/>
    </w:rPr>
  </w:style>
  <w:style w:type="table" w:styleId="LightGrid">
    <w:name w:val="Light Grid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1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  <w:shd w:val="clear" w:color="auto" w:fill="C7C7C7" w:themeFill="text1" w:themeFillTint="3F"/>
      </w:tcPr>
    </w:tblStylePr>
    <w:tblStylePr w:type="band2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1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  <w:shd w:val="clear" w:color="auto" w:fill="E2EBF1" w:themeFill="accent1" w:themeFillTint="3F"/>
      </w:tcPr>
    </w:tblStylePr>
    <w:tblStylePr w:type="band2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1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  <w:shd w:val="clear" w:color="auto" w:fill="E0ECE1" w:themeFill="accent2" w:themeFillTint="3F"/>
      </w:tcPr>
    </w:tblStylePr>
    <w:tblStylePr w:type="band2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1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  <w:shd w:val="clear" w:color="auto" w:fill="F0D1C7" w:themeFill="accent3" w:themeFillTint="3F"/>
      </w:tcPr>
    </w:tblStylePr>
    <w:tblStylePr w:type="band2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1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  <w:shd w:val="clear" w:color="auto" w:fill="D7EAFD" w:themeFill="accent5" w:themeFillTint="3F"/>
      </w:tcPr>
    </w:tblStylePr>
    <w:tblStylePr w:type="band2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1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  <w:shd w:val="clear" w:color="auto" w:fill="FCD8D8" w:themeFill="accent6" w:themeFillTint="3F"/>
      </w:tcPr>
    </w:tblStylePr>
    <w:tblStylePr w:type="band2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F058D"/>
    <w:rPr>
      <w:color w:val="161616" w:themeColor="text1" w:themeShade="BF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</w:style>
  <w:style w:type="character" w:styleId="LineNumber">
    <w:name w:val="line number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List">
    <w:name w:val="List"/>
    <w:basedOn w:val="Normal"/>
    <w:uiPriority w:val="4"/>
    <w:semiHidden/>
    <w:unhideWhenUsed/>
    <w:rsid w:val="009F058D"/>
    <w:pPr>
      <w:ind w:left="283" w:hanging="283"/>
      <w:contextualSpacing/>
    </w:pPr>
  </w:style>
  <w:style w:type="paragraph" w:styleId="List2">
    <w:name w:val="List 2"/>
    <w:basedOn w:val="Normal"/>
    <w:uiPriority w:val="4"/>
    <w:semiHidden/>
    <w:unhideWhenUsed/>
    <w:rsid w:val="009F058D"/>
    <w:pPr>
      <w:ind w:left="566" w:hanging="283"/>
      <w:contextualSpacing/>
    </w:pPr>
  </w:style>
  <w:style w:type="paragraph" w:styleId="List3">
    <w:name w:val="List 3"/>
    <w:basedOn w:val="Normal"/>
    <w:uiPriority w:val="4"/>
    <w:semiHidden/>
    <w:unhideWhenUsed/>
    <w:rsid w:val="009F058D"/>
    <w:pPr>
      <w:ind w:left="849" w:hanging="283"/>
      <w:contextualSpacing/>
    </w:pPr>
  </w:style>
  <w:style w:type="paragraph" w:styleId="List4">
    <w:name w:val="List 4"/>
    <w:basedOn w:val="Normal"/>
    <w:uiPriority w:val="4"/>
    <w:semiHidden/>
    <w:unhideWhenUsed/>
    <w:rsid w:val="009F058D"/>
    <w:pPr>
      <w:ind w:left="1132" w:hanging="283"/>
      <w:contextualSpacing/>
    </w:pPr>
  </w:style>
  <w:style w:type="paragraph" w:styleId="List5">
    <w:name w:val="List 5"/>
    <w:basedOn w:val="Normal"/>
    <w:uiPriority w:val="4"/>
    <w:semiHidden/>
    <w:unhideWhenUsed/>
    <w:rsid w:val="009F058D"/>
    <w:pPr>
      <w:ind w:left="1415" w:hanging="283"/>
      <w:contextualSpacing/>
    </w:pPr>
  </w:style>
  <w:style w:type="paragraph" w:styleId="ListBullet">
    <w:name w:val="List Bullet"/>
    <w:basedOn w:val="Normal"/>
    <w:uiPriority w:val="4"/>
    <w:rsid w:val="009F058D"/>
    <w:pPr>
      <w:numPr>
        <w:numId w:val="26"/>
      </w:numPr>
      <w:contextualSpacing/>
    </w:pPr>
  </w:style>
  <w:style w:type="paragraph" w:styleId="ListBullet2">
    <w:name w:val="List Bullet 2"/>
    <w:basedOn w:val="Normal"/>
    <w:uiPriority w:val="4"/>
    <w:semiHidden/>
    <w:unhideWhenUsed/>
    <w:rsid w:val="009F058D"/>
    <w:pPr>
      <w:numPr>
        <w:numId w:val="27"/>
      </w:numPr>
      <w:contextualSpacing/>
    </w:pPr>
  </w:style>
  <w:style w:type="paragraph" w:styleId="ListBullet3">
    <w:name w:val="List Bullet 3"/>
    <w:basedOn w:val="Normal"/>
    <w:uiPriority w:val="4"/>
    <w:semiHidden/>
    <w:unhideWhenUsed/>
    <w:rsid w:val="009F058D"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4"/>
    <w:semiHidden/>
    <w:unhideWhenUsed/>
    <w:rsid w:val="009F058D"/>
    <w:pPr>
      <w:numPr>
        <w:numId w:val="29"/>
      </w:numPr>
      <w:contextualSpacing/>
    </w:pPr>
  </w:style>
  <w:style w:type="paragraph" w:styleId="ListBullet5">
    <w:name w:val="List Bullet 5"/>
    <w:basedOn w:val="Normal"/>
    <w:uiPriority w:val="4"/>
    <w:semiHidden/>
    <w:unhideWhenUsed/>
    <w:rsid w:val="009F058D"/>
    <w:pPr>
      <w:numPr>
        <w:numId w:val="30"/>
      </w:numPr>
      <w:contextualSpacing/>
    </w:pPr>
  </w:style>
  <w:style w:type="paragraph" w:styleId="ListContinue">
    <w:name w:val="List Continue"/>
    <w:basedOn w:val="Normal"/>
    <w:uiPriority w:val="4"/>
    <w:semiHidden/>
    <w:unhideWhenUsed/>
    <w:rsid w:val="009F058D"/>
    <w:pPr>
      <w:ind w:left="283"/>
      <w:contextualSpacing/>
    </w:pPr>
  </w:style>
  <w:style w:type="paragraph" w:styleId="ListContinue2">
    <w:name w:val="List Continue 2"/>
    <w:basedOn w:val="Normal"/>
    <w:uiPriority w:val="4"/>
    <w:semiHidden/>
    <w:unhideWhenUsed/>
    <w:rsid w:val="009F058D"/>
    <w:pPr>
      <w:ind w:left="566"/>
      <w:contextualSpacing/>
    </w:pPr>
  </w:style>
  <w:style w:type="paragraph" w:styleId="ListContinue3">
    <w:name w:val="List Continue 3"/>
    <w:basedOn w:val="Normal"/>
    <w:uiPriority w:val="4"/>
    <w:rsid w:val="009F058D"/>
    <w:pPr>
      <w:ind w:left="849"/>
      <w:contextualSpacing/>
    </w:pPr>
  </w:style>
  <w:style w:type="paragraph" w:styleId="ListContinue4">
    <w:name w:val="List Continue 4"/>
    <w:basedOn w:val="Normal"/>
    <w:uiPriority w:val="4"/>
    <w:rsid w:val="009F058D"/>
    <w:pPr>
      <w:ind w:left="1132"/>
      <w:contextualSpacing/>
    </w:pPr>
  </w:style>
  <w:style w:type="paragraph" w:styleId="ListContinue5">
    <w:name w:val="List Continue 5"/>
    <w:basedOn w:val="Normal"/>
    <w:uiPriority w:val="4"/>
    <w:rsid w:val="009F058D"/>
    <w:pPr>
      <w:ind w:left="1415"/>
      <w:contextualSpacing/>
    </w:pPr>
  </w:style>
  <w:style w:type="paragraph" w:styleId="ListNumber">
    <w:name w:val="List Number"/>
    <w:basedOn w:val="Normal"/>
    <w:uiPriority w:val="4"/>
    <w:rsid w:val="009F058D"/>
    <w:pPr>
      <w:numPr>
        <w:numId w:val="31"/>
      </w:numPr>
      <w:contextualSpacing/>
    </w:pPr>
  </w:style>
  <w:style w:type="paragraph" w:styleId="ListNumber2">
    <w:name w:val="List Number 2"/>
    <w:basedOn w:val="Normal"/>
    <w:uiPriority w:val="4"/>
    <w:semiHidden/>
    <w:unhideWhenUsed/>
    <w:rsid w:val="009F058D"/>
    <w:pPr>
      <w:numPr>
        <w:numId w:val="32"/>
      </w:numPr>
      <w:contextualSpacing/>
    </w:pPr>
  </w:style>
  <w:style w:type="paragraph" w:styleId="ListNumber3">
    <w:name w:val="List Number 3"/>
    <w:basedOn w:val="Normal"/>
    <w:uiPriority w:val="4"/>
    <w:semiHidden/>
    <w:unhideWhenUsed/>
    <w:rsid w:val="009F058D"/>
    <w:pPr>
      <w:numPr>
        <w:numId w:val="33"/>
      </w:numPr>
      <w:contextualSpacing/>
    </w:pPr>
  </w:style>
  <w:style w:type="paragraph" w:styleId="ListNumber4">
    <w:name w:val="List Number 4"/>
    <w:basedOn w:val="Normal"/>
    <w:uiPriority w:val="4"/>
    <w:semiHidden/>
    <w:unhideWhenUsed/>
    <w:rsid w:val="009F058D"/>
    <w:pPr>
      <w:numPr>
        <w:numId w:val="34"/>
      </w:numPr>
      <w:contextualSpacing/>
    </w:pPr>
  </w:style>
  <w:style w:type="paragraph" w:styleId="ListNumber5">
    <w:name w:val="List Number 5"/>
    <w:basedOn w:val="Normal"/>
    <w:uiPriority w:val="4"/>
    <w:semiHidden/>
    <w:unhideWhenUsed/>
    <w:rsid w:val="009F058D"/>
    <w:pPr>
      <w:numPr>
        <w:numId w:val="35"/>
      </w:numPr>
      <w:contextualSpacing/>
    </w:pPr>
  </w:style>
  <w:style w:type="table" w:styleId="ListTable1Light">
    <w:name w:val="List Table 1 Light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2">
    <w:name w:val="List Table 2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787878" w:themeColor="text1" w:themeTint="99"/>
        <w:bottom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BBD0DF" w:themeColor="accent1" w:themeTint="99"/>
        <w:bottom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B3D2B8" w:themeColor="accent2" w:themeTint="99"/>
        <w:bottom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DB8F77" w:themeColor="accent3" w:themeTint="99"/>
        <w:bottom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9FCDFC" w:themeColor="accent5" w:themeTint="99"/>
        <w:bottom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F8A1A1" w:themeColor="accent6" w:themeTint="99"/>
        <w:bottom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3">
    <w:name w:val="List Table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1E1E" w:themeColor="text1"/>
          <w:right w:val="single" w:sz="4" w:space="0" w:color="1E1E1E" w:themeColor="text1"/>
        </w:tcBorders>
      </w:tcPr>
    </w:tblStylePr>
    <w:tblStylePr w:type="band1Horz">
      <w:tblPr/>
      <w:tcPr>
        <w:tcBorders>
          <w:top w:val="single" w:sz="4" w:space="0" w:color="1E1E1E" w:themeColor="text1"/>
          <w:bottom w:val="single" w:sz="4" w:space="0" w:color="1E1E1E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1E1E" w:themeColor="text1"/>
          <w:left w:val="nil"/>
        </w:tcBorders>
      </w:tcPr>
    </w:tblStylePr>
    <w:tblStylePr w:type="swCell">
      <w:tblPr/>
      <w:tcPr>
        <w:tcBorders>
          <w:top w:val="double" w:sz="4" w:space="0" w:color="1E1E1E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8EB1CA" w:themeColor="accent1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B1CA" w:themeColor="accent1"/>
          <w:right w:val="single" w:sz="4" w:space="0" w:color="8EB1CA" w:themeColor="accent1"/>
        </w:tcBorders>
      </w:tcPr>
    </w:tblStylePr>
    <w:tblStylePr w:type="band1Horz">
      <w:tblPr/>
      <w:tcPr>
        <w:tcBorders>
          <w:top w:val="single" w:sz="4" w:space="0" w:color="8EB1CA" w:themeColor="accent1"/>
          <w:bottom w:val="single" w:sz="4" w:space="0" w:color="8EB1C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B1CA" w:themeColor="accent1"/>
          <w:left w:val="nil"/>
        </w:tcBorders>
      </w:tcPr>
    </w:tblStylePr>
    <w:tblStylePr w:type="swCell">
      <w:tblPr/>
      <w:tcPr>
        <w:tcBorders>
          <w:top w:val="double" w:sz="4" w:space="0" w:color="8EB1C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B589" w:themeColor="accent2"/>
          <w:right w:val="single" w:sz="4" w:space="0" w:color="82B589" w:themeColor="accent2"/>
        </w:tcBorders>
      </w:tcPr>
    </w:tblStylePr>
    <w:tblStylePr w:type="band1Horz">
      <w:tblPr/>
      <w:tcPr>
        <w:tcBorders>
          <w:top w:val="single" w:sz="4" w:space="0" w:color="82B589" w:themeColor="accent2"/>
          <w:bottom w:val="single" w:sz="4" w:space="0" w:color="82B58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B589" w:themeColor="accent2"/>
          <w:left w:val="nil"/>
        </w:tcBorders>
      </w:tcPr>
    </w:tblStylePr>
    <w:tblStylePr w:type="swCell">
      <w:tblPr/>
      <w:tcPr>
        <w:tcBorders>
          <w:top w:val="double" w:sz="4" w:space="0" w:color="82B58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14F2F" w:themeColor="accent3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4F2F" w:themeColor="accent3"/>
          <w:right w:val="single" w:sz="4" w:space="0" w:color="B14F2F" w:themeColor="accent3"/>
        </w:tcBorders>
      </w:tcPr>
    </w:tblStylePr>
    <w:tblStylePr w:type="band1Horz">
      <w:tblPr/>
      <w:tcPr>
        <w:tcBorders>
          <w:top w:val="single" w:sz="4" w:space="0" w:color="B14F2F" w:themeColor="accent3"/>
          <w:bottom w:val="single" w:sz="4" w:space="0" w:color="B14F2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4F2F" w:themeColor="accent3"/>
          <w:left w:val="nil"/>
        </w:tcBorders>
      </w:tcPr>
    </w:tblStylePr>
    <w:tblStylePr w:type="swCell">
      <w:tblPr/>
      <w:tcPr>
        <w:tcBorders>
          <w:top w:val="double" w:sz="4" w:space="0" w:color="B14F2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60ADFA" w:themeColor="accent5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ADFA" w:themeColor="accent5"/>
          <w:right w:val="single" w:sz="4" w:space="0" w:color="60ADFA" w:themeColor="accent5"/>
        </w:tcBorders>
      </w:tcPr>
    </w:tblStylePr>
    <w:tblStylePr w:type="band1Horz">
      <w:tblPr/>
      <w:tcPr>
        <w:tcBorders>
          <w:top w:val="single" w:sz="4" w:space="0" w:color="60ADFA" w:themeColor="accent5"/>
          <w:bottom w:val="single" w:sz="4" w:space="0" w:color="60ADF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ADFA" w:themeColor="accent5"/>
          <w:left w:val="nil"/>
        </w:tcBorders>
      </w:tcPr>
    </w:tblStylePr>
    <w:tblStylePr w:type="swCell">
      <w:tblPr/>
      <w:tcPr>
        <w:tcBorders>
          <w:top w:val="double" w:sz="4" w:space="0" w:color="60ADF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46464" w:themeColor="accent6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6464" w:themeColor="accent6"/>
          <w:right w:val="single" w:sz="4" w:space="0" w:color="F46464" w:themeColor="accent6"/>
        </w:tcBorders>
      </w:tcPr>
    </w:tblStylePr>
    <w:tblStylePr w:type="band1Horz">
      <w:tblPr/>
      <w:tcPr>
        <w:tcBorders>
          <w:top w:val="single" w:sz="4" w:space="0" w:color="F46464" w:themeColor="accent6"/>
          <w:bottom w:val="single" w:sz="4" w:space="0" w:color="F4646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6464" w:themeColor="accent6"/>
          <w:left w:val="nil"/>
        </w:tcBorders>
      </w:tcPr>
    </w:tblStylePr>
    <w:tblStylePr w:type="swCell">
      <w:tblPr/>
      <w:tcPr>
        <w:tcBorders>
          <w:top w:val="double" w:sz="4" w:space="0" w:color="F4646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1E1E1E" w:themeColor="text1"/>
        <w:left w:val="single" w:sz="24" w:space="0" w:color="1E1E1E" w:themeColor="text1"/>
        <w:bottom w:val="single" w:sz="24" w:space="0" w:color="1E1E1E" w:themeColor="text1"/>
        <w:right w:val="single" w:sz="24" w:space="0" w:color="1E1E1E" w:themeColor="text1"/>
      </w:tblBorders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EB1CA" w:themeColor="accent1"/>
        <w:left w:val="single" w:sz="24" w:space="0" w:color="8EB1CA" w:themeColor="accent1"/>
        <w:bottom w:val="single" w:sz="24" w:space="0" w:color="8EB1CA" w:themeColor="accent1"/>
        <w:right w:val="single" w:sz="24" w:space="0" w:color="8EB1CA" w:themeColor="accent1"/>
      </w:tblBorders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2B589" w:themeColor="accent2"/>
        <w:left w:val="single" w:sz="24" w:space="0" w:color="82B589" w:themeColor="accent2"/>
        <w:bottom w:val="single" w:sz="24" w:space="0" w:color="82B589" w:themeColor="accent2"/>
        <w:right w:val="single" w:sz="24" w:space="0" w:color="82B589" w:themeColor="accent2"/>
      </w:tblBorders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B14F2F" w:themeColor="accent3"/>
        <w:left w:val="single" w:sz="24" w:space="0" w:color="B14F2F" w:themeColor="accent3"/>
        <w:bottom w:val="single" w:sz="24" w:space="0" w:color="B14F2F" w:themeColor="accent3"/>
        <w:right w:val="single" w:sz="24" w:space="0" w:color="B14F2F" w:themeColor="accent3"/>
      </w:tblBorders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60ADFA" w:themeColor="accent5"/>
        <w:left w:val="single" w:sz="24" w:space="0" w:color="60ADFA" w:themeColor="accent5"/>
        <w:bottom w:val="single" w:sz="24" w:space="0" w:color="60ADFA" w:themeColor="accent5"/>
        <w:right w:val="single" w:sz="24" w:space="0" w:color="60ADFA" w:themeColor="accent5"/>
      </w:tblBorders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46464" w:themeColor="accent6"/>
        <w:left w:val="single" w:sz="24" w:space="0" w:color="F46464" w:themeColor="accent6"/>
        <w:bottom w:val="single" w:sz="24" w:space="0" w:color="F46464" w:themeColor="accent6"/>
        <w:right w:val="single" w:sz="24" w:space="0" w:color="F46464" w:themeColor="accent6"/>
      </w:tblBorders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1E1E1E" w:themeColor="text1"/>
        <w:bottom w:val="single" w:sz="4" w:space="0" w:color="1E1E1E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E1E1E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8EB1CA" w:themeColor="accent1"/>
        <w:bottom w:val="single" w:sz="4" w:space="0" w:color="8EB1C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EB1C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82B589" w:themeColor="accent2"/>
        <w:bottom w:val="single" w:sz="4" w:space="0" w:color="82B58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B58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B14F2F" w:themeColor="accent3"/>
        <w:bottom w:val="single" w:sz="4" w:space="0" w:color="B14F2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4F2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60ADFA" w:themeColor="accent5"/>
        <w:bottom w:val="single" w:sz="4" w:space="0" w:color="60ADF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ADF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46464" w:themeColor="accent6"/>
        <w:bottom w:val="single" w:sz="4" w:space="0" w:color="F4646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4646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1E1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1E1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1E1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1E1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B1C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B1C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B1C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B1C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B58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B58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B58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B58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4F2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4F2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4F2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4F2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ADF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ADF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ADF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ADF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646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646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646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646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4"/>
    <w:rsid w:val="009F05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ptos" w:eastAsiaTheme="minorHAnsi" w:hAnsi="Aptos" w:cstheme="minorBidi"/>
    </w:rPr>
  </w:style>
  <w:style w:type="character" w:customStyle="1" w:styleId="MacroTextChar">
    <w:name w:val="Macro Text Char"/>
    <w:basedOn w:val="DefaultParagraphFont"/>
    <w:link w:val="MacroText"/>
    <w:uiPriority w:val="4"/>
    <w:rsid w:val="00E70DA4"/>
    <w:rPr>
      <w:rFonts w:ascii="Aptos" w:eastAsiaTheme="minorHAnsi" w:hAnsi="Aptos" w:cstheme="minorBidi"/>
      <w:lang w:val="nb-NO"/>
    </w:rPr>
  </w:style>
  <w:style w:type="table" w:styleId="MediumGrid1">
    <w:name w:val="Medium Grid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  <w:insideV w:val="single" w:sz="8" w:space="0" w:color="565656" w:themeColor="text1" w:themeTint="BF"/>
      </w:tblBorders>
    </w:tblPr>
    <w:tcPr>
      <w:shd w:val="clear" w:color="auto" w:fill="C7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56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  <w:insideV w:val="single" w:sz="8" w:space="0" w:color="AAC4D7" w:themeColor="accent1" w:themeTint="BF"/>
      </w:tblBorders>
    </w:tblPr>
    <w:tcPr>
      <w:shd w:val="clear" w:color="auto" w:fill="E2EB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C4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  <w:insideV w:val="single" w:sz="8" w:space="0" w:color="A1C7A6" w:themeColor="accent2" w:themeTint="BF"/>
      </w:tblBorders>
    </w:tblPr>
    <w:tcPr>
      <w:shd w:val="clear" w:color="auto" w:fill="E0EC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C7A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  <w:insideV w:val="single" w:sz="8" w:space="0" w:color="D27355" w:themeColor="accent3" w:themeTint="BF"/>
      </w:tblBorders>
    </w:tblPr>
    <w:tcPr>
      <w:shd w:val="clear" w:color="auto" w:fill="F0D1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735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  <w:insideV w:val="single" w:sz="8" w:space="0" w:color="87C1FB" w:themeColor="accent5" w:themeTint="BF"/>
      </w:tblBorders>
    </w:tblPr>
    <w:tcPr>
      <w:shd w:val="clear" w:color="auto" w:fill="D7EA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1F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  <w:insideV w:val="single" w:sz="8" w:space="0" w:color="F68A8A" w:themeColor="accent6" w:themeTint="BF"/>
      </w:tblBorders>
    </w:tblPr>
    <w:tcPr>
      <w:shd w:val="clear" w:color="auto" w:fill="FC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cPr>
      <w:shd w:val="clear" w:color="auto" w:fill="C7C7C7" w:themeFill="text1" w:themeFillTint="3F"/>
    </w:tcPr>
    <w:tblStylePr w:type="firstRow">
      <w:rPr>
        <w:b/>
        <w:bCs/>
        <w:color w:val="1E1E1E" w:themeColor="text1"/>
      </w:rPr>
      <w:tblPr/>
      <w:tcPr>
        <w:shd w:val="clear" w:color="auto" w:fill="E8E8E8" w:themeFill="tex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tcBorders>
          <w:insideH w:val="single" w:sz="6" w:space="0" w:color="1E1E1E" w:themeColor="text1"/>
          <w:insideV w:val="single" w:sz="6" w:space="0" w:color="1E1E1E" w:themeColor="text1"/>
        </w:tcBorders>
        <w:shd w:val="clear" w:color="auto" w:fill="8E8E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cPr>
      <w:shd w:val="clear" w:color="auto" w:fill="E2EBF1" w:themeFill="accent1" w:themeFillTint="3F"/>
    </w:tcPr>
    <w:tblStylePr w:type="firstRow">
      <w:rPr>
        <w:b/>
        <w:bCs/>
        <w:color w:val="1E1E1E" w:themeColor="text1"/>
      </w:rPr>
      <w:tblPr/>
      <w:tcPr>
        <w:shd w:val="clear" w:color="auto" w:fill="F3F7F9" w:themeFill="accen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FF4" w:themeFill="accent1" w:themeFillTint="33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tcBorders>
          <w:insideH w:val="single" w:sz="6" w:space="0" w:color="8EB1CA" w:themeColor="accent1"/>
          <w:insideV w:val="single" w:sz="6" w:space="0" w:color="8EB1CA" w:themeColor="accent1"/>
        </w:tcBorders>
        <w:shd w:val="clear" w:color="auto" w:fill="C6D7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cPr>
      <w:shd w:val="clear" w:color="auto" w:fill="E0ECE1" w:themeFill="accent2" w:themeFillTint="3F"/>
    </w:tcPr>
    <w:tblStylePr w:type="firstRow">
      <w:rPr>
        <w:b/>
        <w:bCs/>
        <w:color w:val="1E1E1E" w:themeColor="text1"/>
      </w:rPr>
      <w:tblPr/>
      <w:tcPr>
        <w:shd w:val="clear" w:color="auto" w:fill="F2F7F3" w:themeFill="accent2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0E7" w:themeFill="accent2" w:themeFillTint="33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tcBorders>
          <w:insideH w:val="single" w:sz="6" w:space="0" w:color="82B589" w:themeColor="accent2"/>
          <w:insideV w:val="single" w:sz="6" w:space="0" w:color="82B589" w:themeColor="accent2"/>
        </w:tcBorders>
        <w:shd w:val="clear" w:color="auto" w:fill="C0DAC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cPr>
      <w:shd w:val="clear" w:color="auto" w:fill="F0D1C7" w:themeFill="accent3" w:themeFillTint="3F"/>
    </w:tcPr>
    <w:tblStylePr w:type="firstRow">
      <w:rPr>
        <w:b/>
        <w:bCs/>
        <w:color w:val="1E1E1E" w:themeColor="text1"/>
      </w:rPr>
      <w:tblPr/>
      <w:tcPr>
        <w:shd w:val="clear" w:color="auto" w:fill="F9ECE8" w:themeFill="accent3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9D1" w:themeFill="accent3" w:themeFillTint="33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tcBorders>
          <w:insideH w:val="single" w:sz="6" w:space="0" w:color="B14F2F" w:themeColor="accent3"/>
          <w:insideV w:val="single" w:sz="6" w:space="0" w:color="B14F2F" w:themeColor="accent3"/>
        </w:tcBorders>
        <w:shd w:val="clear" w:color="auto" w:fill="E1A2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1E1E1E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cPr>
      <w:shd w:val="clear" w:color="auto" w:fill="D7EAFD" w:themeFill="accent5" w:themeFillTint="3F"/>
    </w:tcPr>
    <w:tblStylePr w:type="firstRow">
      <w:rPr>
        <w:b/>
        <w:bCs/>
        <w:color w:val="1E1E1E" w:themeColor="text1"/>
      </w:rPr>
      <w:tblPr/>
      <w:tcPr>
        <w:shd w:val="clear" w:color="auto" w:fill="EFF6FE" w:themeFill="accent5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E" w:themeFill="accent5" w:themeFillTint="33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tcBorders>
          <w:insideH w:val="single" w:sz="6" w:space="0" w:color="60ADFA" w:themeColor="accent5"/>
          <w:insideV w:val="single" w:sz="6" w:space="0" w:color="60ADFA" w:themeColor="accent5"/>
        </w:tcBorders>
        <w:shd w:val="clear" w:color="auto" w:fill="AFD5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cPr>
      <w:shd w:val="clear" w:color="auto" w:fill="FCD8D8" w:themeFill="accent6" w:themeFillTint="3F"/>
    </w:tcPr>
    <w:tblStylePr w:type="firstRow">
      <w:rPr>
        <w:b/>
        <w:bCs/>
        <w:color w:val="1E1E1E" w:themeColor="text1"/>
      </w:rPr>
      <w:tblPr/>
      <w:tcPr>
        <w:shd w:val="clear" w:color="auto" w:fill="FEEFEF" w:themeFill="accent6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6" w:themeFillTint="33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tcBorders>
          <w:insideH w:val="single" w:sz="6" w:space="0" w:color="F46464" w:themeColor="accent6"/>
          <w:insideV w:val="single" w:sz="6" w:space="0" w:color="F46464" w:themeColor="accent6"/>
        </w:tcBorders>
        <w:shd w:val="clear" w:color="auto" w:fill="F9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8E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8E8E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B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D7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D7E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AC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AC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D1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A2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A2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5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5F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1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1E1E" w:themeColor="tex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shd w:val="clear" w:color="auto" w:fill="C7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B1CA" w:themeColor="accen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shd w:val="clear" w:color="auto" w:fill="E2EB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B589" w:themeColor="accent2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shd w:val="clear" w:color="auto" w:fill="E0ECE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4F2F" w:themeColor="accent3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shd w:val="clear" w:color="auto" w:fill="F0D1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ADFA" w:themeColor="accent5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shd w:val="clear" w:color="auto" w:fill="D7EAF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6464" w:themeColor="accent6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shd w:val="clear" w:color="auto" w:fill="FCD8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1E1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1E1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1E1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B1C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B1C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B1C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B1C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B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B58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B5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B5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4F2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4F2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4F2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D1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ADF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ADF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ADF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646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646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646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B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D1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paragraph" w:styleId="MessageHeader">
    <w:name w:val="Message Header"/>
    <w:basedOn w:val="Normal"/>
    <w:link w:val="MessageHeaderChar"/>
    <w:uiPriority w:val="4"/>
    <w:rsid w:val="009F05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E70DA4"/>
    <w:rPr>
      <w:rFonts w:ascii="Aptos" w:eastAsiaTheme="majorEastAsia" w:hAnsi="Aptos" w:cstheme="majorBidi"/>
      <w:sz w:val="24"/>
      <w:szCs w:val="24"/>
      <w:shd w:val="pct20" w:color="auto" w:fill="auto"/>
      <w:lang w:val="nb-NO"/>
    </w:rPr>
  </w:style>
  <w:style w:type="paragraph" w:styleId="NoSpacing">
    <w:name w:val="No Spacing"/>
    <w:uiPriority w:val="4"/>
    <w:rsid w:val="009F058D"/>
    <w:rPr>
      <w:rFonts w:ascii="Aptos" w:eastAsiaTheme="minorHAnsi" w:hAnsi="Aptos" w:cstheme="minorBidi"/>
      <w:sz w:val="22"/>
      <w:szCs w:val="22"/>
    </w:rPr>
  </w:style>
  <w:style w:type="paragraph" w:styleId="NormalWeb">
    <w:name w:val="Normal (Web)"/>
    <w:basedOn w:val="Normal"/>
    <w:uiPriority w:val="4"/>
    <w:semiHidden/>
    <w:unhideWhenUsed/>
    <w:rsid w:val="009F058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4"/>
    <w:semiHidden/>
    <w:unhideWhenUsed/>
    <w:rsid w:val="009F058D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4"/>
    <w:semiHidden/>
    <w:unhideWhenUsed/>
    <w:rsid w:val="009F058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PlainTable1">
    <w:name w:val="Plain Table 1"/>
    <w:basedOn w:val="TableNormal"/>
    <w:uiPriority w:val="41"/>
    <w:rsid w:val="009F05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F058D"/>
    <w:tblPr>
      <w:tblStyleRowBandSize w:val="1"/>
      <w:tblStyleColBandSize w:val="1"/>
      <w:tblBorders>
        <w:top w:val="single" w:sz="4" w:space="0" w:color="8E8E8E" w:themeColor="text1" w:themeTint="80"/>
        <w:bottom w:val="single" w:sz="4" w:space="0" w:color="8E8E8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E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2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1Horz">
      <w:tblPr/>
      <w:tcPr>
        <w:tcBorders>
          <w:top w:val="single" w:sz="4" w:space="0" w:color="8E8E8E" w:themeColor="text1" w:themeTint="80"/>
          <w:bottom w:val="single" w:sz="4" w:space="0" w:color="8E8E8E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05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E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05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05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4"/>
    <w:semiHidden/>
    <w:unhideWhenUsed/>
    <w:rsid w:val="009F058D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semiHidden/>
    <w:rsid w:val="00E70DA4"/>
    <w:rPr>
      <w:rFonts w:ascii="Aptos" w:eastAsiaTheme="minorHAnsi" w:hAnsi="Aptos" w:cstheme="minorBidi"/>
      <w:sz w:val="21"/>
      <w:szCs w:val="21"/>
      <w:lang w:val="nb-NO"/>
    </w:rPr>
  </w:style>
  <w:style w:type="paragraph" w:styleId="Quote">
    <w:name w:val="Quote"/>
    <w:basedOn w:val="Normal"/>
    <w:next w:val="Normal"/>
    <w:link w:val="QuoteChar"/>
    <w:uiPriority w:val="29"/>
    <w:rsid w:val="009F058D"/>
    <w:pPr>
      <w:spacing w:before="200" w:after="160"/>
      <w:ind w:left="864" w:right="864"/>
      <w:jc w:val="center"/>
    </w:pPr>
    <w:rPr>
      <w:i/>
      <w:iCs/>
      <w:color w:val="56565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58D"/>
    <w:rPr>
      <w:rFonts w:ascii="Aptos" w:eastAsiaTheme="minorHAnsi" w:hAnsi="Aptos" w:cstheme="minorBidi"/>
      <w:i/>
      <w:iCs/>
      <w:color w:val="565656" w:themeColor="text1" w:themeTint="BF"/>
      <w:sz w:val="22"/>
      <w:szCs w:val="22"/>
      <w:lang w:val="nb-NO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rsid w:val="009F058D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Signature">
    <w:name w:val="Signature"/>
    <w:basedOn w:val="Normal"/>
    <w:link w:val="SignatureChar"/>
    <w:uiPriority w:val="4"/>
    <w:semiHidden/>
    <w:unhideWhenUsed/>
    <w:rsid w:val="009F058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SmartHyperlink">
    <w:name w:val="Smart Hyperlink"/>
    <w:basedOn w:val="DefaultParagraphFont"/>
    <w:uiPriority w:val="99"/>
    <w:semiHidden/>
    <w:unhideWhenUsed/>
    <w:rsid w:val="009F058D"/>
    <w:rPr>
      <w:rFonts w:ascii="Aptos" w:hAnsi="Aptos"/>
      <w:u w:val="dotted"/>
      <w:lang w:val="nb-NO"/>
    </w:rPr>
  </w:style>
  <w:style w:type="character" w:styleId="SmartLink">
    <w:name w:val="Smart Link"/>
    <w:basedOn w:val="DefaultParagraphFont"/>
    <w:uiPriority w:val="99"/>
    <w:semiHidden/>
    <w:unhideWhenUsed/>
    <w:rsid w:val="009F058D"/>
    <w:rPr>
      <w:rFonts w:ascii="Aptos" w:hAnsi="Aptos"/>
      <w:color w:val="0000FF"/>
      <w:u w:val="single"/>
      <w:shd w:val="clear" w:color="auto" w:fill="F3F2F1"/>
      <w:lang w:val="nb-NO"/>
    </w:rPr>
  </w:style>
  <w:style w:type="character" w:styleId="Strong">
    <w:name w:val="Strong"/>
    <w:basedOn w:val="DefaultParagraphFont"/>
    <w:uiPriority w:val="4"/>
    <w:rsid w:val="009F058D"/>
    <w:rPr>
      <w:rFonts w:ascii="Aptos" w:hAnsi="Aptos"/>
      <w:b/>
      <w:bCs/>
      <w:lang w:val="nb-NO"/>
    </w:rPr>
  </w:style>
  <w:style w:type="paragraph" w:styleId="Subtitle">
    <w:name w:val="Subtitle"/>
    <w:basedOn w:val="Normal"/>
    <w:next w:val="Normal"/>
    <w:link w:val="SubtitleChar"/>
    <w:uiPriority w:val="4"/>
    <w:rsid w:val="009F058D"/>
    <w:pPr>
      <w:numPr>
        <w:ilvl w:val="1"/>
      </w:numPr>
      <w:spacing w:after="160"/>
    </w:pPr>
    <w:rPr>
      <w:rFonts w:eastAsiaTheme="minorEastAsia"/>
      <w:color w:val="6D6D6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4"/>
    <w:rsid w:val="00E70DA4"/>
    <w:rPr>
      <w:rFonts w:ascii="Aptos" w:eastAsiaTheme="minorEastAsia" w:hAnsi="Aptos" w:cstheme="minorBidi"/>
      <w:color w:val="6D6D6D" w:themeColor="text1" w:themeTint="A5"/>
      <w:spacing w:val="15"/>
      <w:sz w:val="22"/>
      <w:szCs w:val="22"/>
      <w:lang w:val="nb-NO"/>
    </w:rPr>
  </w:style>
  <w:style w:type="character" w:styleId="SubtleEmphasis">
    <w:name w:val="Subtle Emphasis"/>
    <w:basedOn w:val="DefaultParagraphFont"/>
    <w:uiPriority w:val="19"/>
    <w:rsid w:val="009F058D"/>
    <w:rPr>
      <w:rFonts w:ascii="Aptos" w:hAnsi="Aptos"/>
      <w:i/>
      <w:iCs/>
      <w:color w:val="565656" w:themeColor="text1" w:themeTint="BF"/>
      <w:lang w:val="nb-NO"/>
    </w:rPr>
  </w:style>
  <w:style w:type="character" w:styleId="SubtleReference">
    <w:name w:val="Subtle Reference"/>
    <w:basedOn w:val="DefaultParagraphFont"/>
    <w:uiPriority w:val="31"/>
    <w:rsid w:val="009F058D"/>
    <w:rPr>
      <w:rFonts w:ascii="Aptos" w:hAnsi="Aptos"/>
      <w:smallCaps/>
      <w:color w:val="6D6D6D" w:themeColor="text1" w:themeTint="A5"/>
      <w:lang w:val="nb-NO"/>
    </w:rPr>
  </w:style>
  <w:style w:type="table" w:styleId="Table3Deffects1">
    <w:name w:val="Table 3D effects 1"/>
    <w:basedOn w:val="TableNormal"/>
    <w:semiHidden/>
    <w:unhideWhenUsed/>
    <w:rsid w:val="009F058D"/>
    <w:pPr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F058D"/>
    <w:pPr>
      <w:spacing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F058D"/>
    <w:pPr>
      <w:spacing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F058D"/>
    <w:pPr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F058D"/>
    <w:pPr>
      <w:spacing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F058D"/>
    <w:pPr>
      <w:spacing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F058D"/>
    <w:pPr>
      <w:spacing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F058D"/>
    <w:pPr>
      <w:spacing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F058D"/>
    <w:pPr>
      <w:spacing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F058D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F058D"/>
    <w:pPr>
      <w:spacing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F058D"/>
    <w:pPr>
      <w:spacing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F058D"/>
    <w:pPr>
      <w:spacing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F058D"/>
    <w:pPr>
      <w:spacing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F058D"/>
    <w:pPr>
      <w:spacing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F05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F058D"/>
    <w:pPr>
      <w:spacing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4"/>
    <w:semiHidden/>
    <w:unhideWhenUsed/>
    <w:rsid w:val="009F058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4"/>
    <w:semiHidden/>
    <w:unhideWhenUsed/>
    <w:rsid w:val="009F058D"/>
    <w:pPr>
      <w:spacing w:after="0"/>
    </w:pPr>
  </w:style>
  <w:style w:type="table" w:styleId="TableProfessional">
    <w:name w:val="Table Professional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F058D"/>
    <w:pPr>
      <w:spacing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F058D"/>
    <w:pPr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F058D"/>
    <w:pPr>
      <w:spacing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F058D"/>
    <w:pPr>
      <w:spacing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9F058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F058D"/>
    <w:pPr>
      <w:spacing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4"/>
    <w:rsid w:val="009F058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4"/>
    <w:rsid w:val="00E70DA4"/>
    <w:rPr>
      <w:rFonts w:ascii="Aptos" w:eastAsiaTheme="majorEastAsia" w:hAnsi="Aptos" w:cstheme="majorBidi"/>
      <w:spacing w:val="-10"/>
      <w:kern w:val="28"/>
      <w:sz w:val="56"/>
      <w:szCs w:val="56"/>
      <w:lang w:val="nb-NO"/>
    </w:rPr>
  </w:style>
  <w:style w:type="paragraph" w:styleId="TOAHeading">
    <w:name w:val="toa heading"/>
    <w:basedOn w:val="Normal"/>
    <w:next w:val="Normal"/>
    <w:uiPriority w:val="4"/>
    <w:semiHidden/>
    <w:unhideWhenUsed/>
    <w:rsid w:val="009F05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94BA2"/>
    <w:pPr>
      <w:tabs>
        <w:tab w:val="left" w:pos="426"/>
        <w:tab w:val="right" w:leader="dot" w:pos="9639"/>
      </w:tabs>
      <w:spacing w:before="60" w:after="20"/>
    </w:pPr>
    <w:rPr>
      <w:rFonts w:eastAsia="Times New Roman" w:cstheme="minorHAnsi"/>
      <w:b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rsid w:val="00F94BA2"/>
    <w:pPr>
      <w:tabs>
        <w:tab w:val="left" w:pos="851"/>
        <w:tab w:val="left" w:pos="960"/>
        <w:tab w:val="right" w:leader="dot" w:pos="9639"/>
      </w:tabs>
      <w:spacing w:after="0"/>
      <w:ind w:left="426"/>
    </w:pPr>
    <w:rPr>
      <w:rFonts w:eastAsia="Times New Roman" w:cs="Arial"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39"/>
    <w:rsid w:val="00F94BA2"/>
    <w:pPr>
      <w:tabs>
        <w:tab w:val="left" w:pos="1440"/>
        <w:tab w:val="right" w:leader="dot" w:pos="9639"/>
      </w:tabs>
      <w:spacing w:after="0"/>
      <w:ind w:left="851"/>
    </w:pPr>
    <w:rPr>
      <w:rFonts w:eastAsia="Times New Roman" w:cs="Arial"/>
      <w:noProof/>
      <w:sz w:val="18"/>
      <w:szCs w:val="24"/>
    </w:rPr>
  </w:style>
  <w:style w:type="paragraph" w:styleId="TOC4">
    <w:name w:val="toc 4"/>
    <w:basedOn w:val="Normal"/>
    <w:next w:val="Normal"/>
    <w:autoRedefine/>
    <w:uiPriority w:val="4"/>
    <w:semiHidden/>
    <w:unhideWhenUsed/>
    <w:rsid w:val="009F05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4"/>
    <w:semiHidden/>
    <w:unhideWhenUsed/>
    <w:rsid w:val="009F05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4"/>
    <w:semiHidden/>
    <w:unhideWhenUsed/>
    <w:rsid w:val="009F05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4"/>
    <w:semiHidden/>
    <w:unhideWhenUsed/>
    <w:rsid w:val="009F05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4"/>
    <w:semiHidden/>
    <w:unhideWhenUsed/>
    <w:rsid w:val="009F05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4"/>
    <w:semiHidden/>
    <w:unhideWhenUsed/>
    <w:rsid w:val="009F058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58D"/>
    <w:pPr>
      <w:keepLines/>
      <w:numPr>
        <w:numId w:val="0"/>
      </w:numPr>
      <w:spacing w:before="240" w:after="0"/>
      <w:outlineLvl w:val="9"/>
    </w:pPr>
    <w:rPr>
      <w:b w:val="0"/>
      <w:color w:val="5388AE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F058D"/>
    <w:rPr>
      <w:rFonts w:ascii="Aptos" w:hAnsi="Aptos"/>
      <w:color w:val="605E5C"/>
      <w:shd w:val="clear" w:color="auto" w:fill="E1DFDD"/>
      <w:lang w:val="nb-NO"/>
    </w:rPr>
  </w:style>
  <w:style w:type="character" w:customStyle="1" w:styleId="CaptionChar">
    <w:name w:val="Caption Char"/>
    <w:basedOn w:val="DefaultParagraphFont"/>
    <w:link w:val="Caption"/>
    <w:uiPriority w:val="2"/>
    <w:rsid w:val="00E70DA4"/>
    <w:rPr>
      <w:rFonts w:ascii="Aptos" w:hAnsi="Aptos"/>
      <w:bCs/>
      <w:i/>
      <w:szCs w:val="18"/>
      <w:lang w:val="nb-NO"/>
    </w:rPr>
  </w:style>
  <w:style w:type="paragraph" w:customStyle="1" w:styleId="Caption-Figure">
    <w:name w:val="Caption - Figure"/>
    <w:basedOn w:val="Caption"/>
    <w:next w:val="BodyText"/>
    <w:link w:val="Caption-FigureChar"/>
    <w:uiPriority w:val="2"/>
    <w:qFormat/>
    <w:rsid w:val="00F94BA2"/>
    <w:pPr>
      <w:spacing w:after="240"/>
    </w:pPr>
    <w:rPr>
      <w:szCs w:val="22"/>
    </w:rPr>
  </w:style>
  <w:style w:type="character" w:customStyle="1" w:styleId="Caption-FigureChar">
    <w:name w:val="Caption - Figure Char"/>
    <w:basedOn w:val="CaptionChar"/>
    <w:link w:val="Caption-Figur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Caption-Table">
    <w:name w:val="Caption - Table"/>
    <w:basedOn w:val="Caption"/>
    <w:next w:val="BodyText"/>
    <w:link w:val="Caption-TableChar"/>
    <w:uiPriority w:val="2"/>
    <w:qFormat/>
    <w:rsid w:val="00F94BA2"/>
    <w:pPr>
      <w:keepNext/>
      <w:spacing w:before="240"/>
    </w:pPr>
    <w:rPr>
      <w:szCs w:val="22"/>
    </w:rPr>
  </w:style>
  <w:style w:type="character" w:customStyle="1" w:styleId="Caption-TableChar">
    <w:name w:val="Caption - Table Char"/>
    <w:basedOn w:val="CaptionChar"/>
    <w:link w:val="Caption-Tabl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Reflist">
    <w:name w:val="Ref. list"/>
    <w:basedOn w:val="Normal"/>
    <w:link w:val="ReflistChar"/>
    <w:uiPriority w:val="4"/>
    <w:rsid w:val="00967210"/>
    <w:pPr>
      <w:numPr>
        <w:numId w:val="45"/>
      </w:numPr>
      <w:spacing w:before="20" w:line="264" w:lineRule="auto"/>
    </w:pPr>
  </w:style>
  <w:style w:type="character" w:customStyle="1" w:styleId="ReflistChar">
    <w:name w:val="Ref. list Char"/>
    <w:basedOn w:val="DefaultParagraphFont"/>
    <w:link w:val="Reflist"/>
    <w:uiPriority w:val="4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customStyle="1" w:styleId="TableText">
    <w:name w:val="Table Text"/>
    <w:basedOn w:val="BodyText"/>
    <w:link w:val="TableTextChar"/>
    <w:uiPriority w:val="1"/>
    <w:qFormat/>
    <w:rsid w:val="002A4F32"/>
    <w:pPr>
      <w:spacing w:before="40" w:after="40"/>
    </w:pPr>
    <w:rPr>
      <w:sz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2A4F32"/>
    <w:rPr>
      <w:rFonts w:ascii="Aptos" w:eastAsiaTheme="minorHAnsi" w:hAnsi="Aptos" w:cstheme="minorBidi"/>
      <w:szCs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youtu.be/DR34TDJy0g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\AppData\Local\Temp\Templafy\WordVsto\qlvccdbx.dotx" TargetMode="External"/></Relationships>
</file>

<file path=word/theme/theme1.xml><?xml version="1.0" encoding="utf-8"?>
<a:theme xmlns:a="http://schemas.openxmlformats.org/drawingml/2006/main" name="Multiconsult (Excel)">
  <a:themeElements>
    <a:clrScheme name="Multiconsult (Excel)">
      <a:dk1>
        <a:srgbClr val="1E1E1E"/>
      </a:dk1>
      <a:lt1>
        <a:sysClr val="window" lastClr="FFFFFF"/>
      </a:lt1>
      <a:dk2>
        <a:srgbClr val="EA8C27"/>
      </a:dk2>
      <a:lt2>
        <a:srgbClr val="E8E4E2"/>
      </a:lt2>
      <a:accent1>
        <a:srgbClr val="8EB1CA"/>
      </a:accent1>
      <a:accent2>
        <a:srgbClr val="82B589"/>
      </a:accent2>
      <a:accent3>
        <a:srgbClr val="B14F2F"/>
      </a:accent3>
      <a:accent4>
        <a:srgbClr val="FFC000"/>
      </a:accent4>
      <a:accent5>
        <a:srgbClr val="60ADFA"/>
      </a:accent5>
      <a:accent6>
        <a:srgbClr val="F46464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],"transformationConfigurations":[{"language":"{{DocumentLanguage}}","disableUpdates":false,"type":"proofingLanguage"}],"templateName":"Blank-mal","templateDescription":"","enableDocumentContentUpdater":true,"version":"2.0"}]]></TemplafyTemplateConfiguration>
</file>

<file path=customXml/item4.xml><?xml version="1.0" encoding="utf-8"?>
<TemplafyFormConfiguration><![CDATA[{"formFields":[],"formDataEntries":[]}]]></TemplafyForm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0b55a6-7071-4f8e-a5d3-b60c1c7854c3">
      <Terms xmlns="http://schemas.microsoft.com/office/infopath/2007/PartnerControls"/>
    </lcf76f155ced4ddcb4097134ff3c332f>
    <TaxCatchAll xmlns="0de52308-e94d-442a-aa4e-c7c2097167bf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079170938D84DBFA2C1B251CD1C8A" ma:contentTypeVersion="16" ma:contentTypeDescription="Opprett et nytt dokument." ma:contentTypeScope="" ma:versionID="fdbd7050adde29442c9bb6f9e2b95171">
  <xsd:schema xmlns:xsd="http://www.w3.org/2001/XMLSchema" xmlns:xs="http://www.w3.org/2001/XMLSchema" xmlns:p="http://schemas.microsoft.com/office/2006/metadata/properties" xmlns:ns2="2d0b55a6-7071-4f8e-a5d3-b60c1c7854c3" xmlns:ns3="0de52308-e94d-442a-aa4e-c7c2097167bf" targetNamespace="http://schemas.microsoft.com/office/2006/metadata/properties" ma:root="true" ma:fieldsID="a0d43038027be2a971bbd93a11d8f053" ns2:_="" ns3:_="">
    <xsd:import namespace="2d0b55a6-7071-4f8e-a5d3-b60c1c7854c3"/>
    <xsd:import namespace="0de52308-e94d-442a-aa4e-c7c209716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55a6-7071-4f8e-a5d3-b60c1c785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ad10f3f-49cb-4079-8b26-3f4f8f79d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52308-e94d-442a-aa4e-c7c2097167b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91b2e9-7ec3-44fa-bd8c-2ea2bccdc0ee}" ma:internalName="TaxCatchAll" ma:showField="CatchAllData" ma:web="0de52308-e94d-442a-aa4e-c7c209716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7C6D9-9C34-40E6-915E-3A58D023C8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4D07C-6EEA-4835-9409-666BAC7D57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1F61E7-96F6-4273-8772-0A512359010B}">
  <ds:schemaRefs/>
</ds:datastoreItem>
</file>

<file path=customXml/itemProps4.xml><?xml version="1.0" encoding="utf-8"?>
<ds:datastoreItem xmlns:ds="http://schemas.openxmlformats.org/officeDocument/2006/customXml" ds:itemID="{5831DAE6-A6F5-4C98-8F85-1DE17D27467C}">
  <ds:schemaRefs/>
</ds:datastoreItem>
</file>

<file path=customXml/itemProps5.xml><?xml version="1.0" encoding="utf-8"?>
<ds:datastoreItem xmlns:ds="http://schemas.openxmlformats.org/officeDocument/2006/customXml" ds:itemID="{C1F62FCA-F786-4FA2-BDFB-CB3253C74334}">
  <ds:schemaRefs>
    <ds:schemaRef ds:uri="http://schemas.microsoft.com/office/2006/metadata/properties"/>
    <ds:schemaRef ds:uri="http://schemas.microsoft.com/office/infopath/2007/PartnerControls"/>
    <ds:schemaRef ds:uri="2d0b55a6-7071-4f8e-a5d3-b60c1c7854c3"/>
    <ds:schemaRef ds:uri="0de52308-e94d-442a-aa4e-c7c2097167bf"/>
  </ds:schemaRefs>
</ds:datastoreItem>
</file>

<file path=customXml/itemProps6.xml><?xml version="1.0" encoding="utf-8"?>
<ds:datastoreItem xmlns:ds="http://schemas.openxmlformats.org/officeDocument/2006/customXml" ds:itemID="{24FCD6BD-119C-4C63-8D39-D33CF9FB3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b55a6-7071-4f8e-a5d3-b60c1c7854c3"/>
    <ds:schemaRef ds:uri="0de52308-e94d-442a-aa4e-c7c209716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qlvccdbx.dotx</Template>
  <TotalTime>0</TotalTime>
  <Pages>1</Pages>
  <Words>15</Words>
  <Characters>141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Notatmal</vt:lpstr>
    </vt:vector>
  </TitlesOfParts>
  <Company>Multiconsult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Kvernberg, Nora</dc:creator>
  <cp:keywords/>
  <cp:lastModifiedBy>Kvernberg, Nora</cp:lastModifiedBy>
  <cp:revision>3</cp:revision>
  <dcterms:created xsi:type="dcterms:W3CDTF">2026-03-03T09:06:00Z</dcterms:created>
  <dcterms:modified xsi:type="dcterms:W3CDTF">2026-03-03T09:06:00Z</dcterms:modified>
  <cp:category>Notat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mplafyTenantId">
    <vt:lpwstr>multiconsult</vt:lpwstr>
  </property>
  <property fmtid="{D5CDD505-2E9C-101B-9397-08002B2CF9AE}" pid="4" name="TemplafyTemplateId">
    <vt:lpwstr>979226078750705026</vt:lpwstr>
  </property>
  <property fmtid="{D5CDD505-2E9C-101B-9397-08002B2CF9AE}" pid="5" name="TemplafyUserProfileId">
    <vt:lpwstr>1039335606174351656</vt:lpwstr>
  </property>
  <property fmtid="{D5CDD505-2E9C-101B-9397-08002B2CF9AE}" pid="6" name="TemplafyLanguageCode">
    <vt:lpwstr>nb-NO</vt:lpwstr>
  </property>
  <property fmtid="{D5CDD505-2E9C-101B-9397-08002B2CF9AE}" pid="7" name="TemplafyFromBlank">
    <vt:bool>true</vt:bool>
  </property>
  <property fmtid="{D5CDD505-2E9C-101B-9397-08002B2CF9AE}" pid="8" name="ContentTypeId">
    <vt:lpwstr>0x010100590079170938D84DBFA2C1B251CD1C8A</vt:lpwstr>
  </property>
</Properties>
</file>