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16sdtfl w16du wp14">
  <w:body>
    <w:p w:rsidRPr="0066331E" w:rsidR="0066331E" w:rsidP="00140366" w:rsidRDefault="0066331E" w14:paraId="24129B23" w14:textId="77777777">
      <w:pPr>
        <w:pStyle w:val="BodyText"/>
        <w:spacing w:line="276" w:lineRule="auto"/>
        <w:rPr>
          <w:sz w:val="40"/>
          <w:szCs w:val="40"/>
        </w:rPr>
      </w:pPr>
    </w:p>
    <w:p w:rsidRPr="00140366" w:rsidR="0066331E" w:rsidP="00140366" w:rsidRDefault="0066331E" w14:paraId="347B86A2" w14:textId="677839EC">
      <w:pPr>
        <w:pStyle w:val="BodyText"/>
        <w:spacing w:line="276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140366">
        <w:rPr>
          <w:rFonts w:ascii="Times New Roman" w:hAnsi="Times New Roman" w:cs="Times New Roman"/>
          <w:sz w:val="40"/>
          <w:szCs w:val="40"/>
        </w:rPr>
        <w:t xml:space="preserve"> </w:t>
      </w:r>
      <w:r w:rsidRPr="00140366">
        <w:rPr>
          <w:rFonts w:ascii="Times New Roman" w:hAnsi="Times New Roman" w:cs="Times New Roman"/>
          <w:b/>
          <w:bCs/>
          <w:sz w:val="40"/>
          <w:szCs w:val="40"/>
        </w:rPr>
        <w:t>Opptak av NfN nettverksmøter arrangert i 2025</w:t>
      </w:r>
    </w:p>
    <w:p w:rsidRPr="00140366" w:rsidR="0066331E" w:rsidP="00140366" w:rsidRDefault="0066331E" w14:paraId="5AEC725E" w14:textId="70AED0E4">
      <w:pPr>
        <w:pStyle w:val="Body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40366">
        <w:rPr>
          <w:rFonts w:ascii="Times New Roman" w:hAnsi="Times New Roman" w:cs="Times New Roman"/>
          <w:b/>
          <w:bCs/>
          <w:sz w:val="28"/>
          <w:szCs w:val="28"/>
          <w:u w:val="single"/>
        </w:rPr>
        <w:t>Januar</w:t>
      </w:r>
      <w:r w:rsidRPr="0014036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6331E" w:rsidP="00140366" w:rsidRDefault="0066331E" w14:paraId="0627AC37" w14:textId="0DD98016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0366">
        <w:rPr>
          <w:rFonts w:ascii="Times New Roman" w:hAnsi="Times New Roman" w:cs="Times New Roman"/>
          <w:b/>
          <w:bCs/>
          <w:sz w:val="24"/>
          <w:szCs w:val="24"/>
        </w:rPr>
        <w:t>28. januar:</w:t>
      </w:r>
      <w:r w:rsidRPr="00140366">
        <w:rPr>
          <w:rFonts w:ascii="Times New Roman" w:hAnsi="Times New Roman" w:cs="Times New Roman"/>
          <w:sz w:val="24"/>
          <w:szCs w:val="24"/>
        </w:rPr>
        <w:t xml:space="preserve"> Opptak av NfN nettverksmøte om </w:t>
      </w:r>
      <w:r w:rsidRPr="00140366">
        <w:rPr>
          <w:rFonts w:ascii="Times New Roman" w:hAnsi="Times New Roman" w:cs="Times New Roman"/>
          <w:i/>
          <w:iCs/>
          <w:sz w:val="24"/>
          <w:szCs w:val="24"/>
        </w:rPr>
        <w:t>gjenbruk og ombruk.</w:t>
      </w:r>
      <w:r w:rsidRPr="00140366">
        <w:rPr>
          <w:rFonts w:ascii="Times New Roman" w:hAnsi="Times New Roman" w:cs="Times New Roman"/>
          <w:sz w:val="24"/>
          <w:szCs w:val="24"/>
        </w:rPr>
        <w:t xml:space="preserve"> Lenke til opptak: </w:t>
      </w:r>
      <w:hyperlink w:history="1" r:id="rId13">
        <w:r w:rsidRPr="00140366">
          <w:rPr>
            <w:rStyle w:val="Hyperlink"/>
            <w:rFonts w:ascii="Times New Roman" w:hAnsi="Times New Roman" w:cs="Times New Roman"/>
            <w:sz w:val="24"/>
            <w:szCs w:val="24"/>
          </w:rPr>
          <w:t>https://youtu.be/DwdvVrXgVME</w:t>
        </w:r>
      </w:hyperlink>
    </w:p>
    <w:p w:rsidRPr="008919CD" w:rsidR="008919CD" w:rsidP="00140366" w:rsidRDefault="008919CD" w14:paraId="42B7B425" w14:textId="77777777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140366" w:rsidR="0066331E" w:rsidP="00140366" w:rsidRDefault="0066331E" w14:paraId="3C1639E3" w14:textId="15F7E36D">
      <w:pPr>
        <w:pStyle w:val="Body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40366">
        <w:rPr>
          <w:rFonts w:ascii="Times New Roman" w:hAnsi="Times New Roman" w:cs="Times New Roman"/>
          <w:b/>
          <w:bCs/>
          <w:sz w:val="28"/>
          <w:szCs w:val="28"/>
          <w:u w:val="single"/>
        </w:rPr>
        <w:t>Mars:</w:t>
      </w:r>
    </w:p>
    <w:p w:rsidRPr="00140366" w:rsidR="0066331E" w:rsidP="00140366" w:rsidRDefault="0066331E" w14:paraId="7F8DFF96" w14:textId="128BB1EE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0366">
        <w:rPr>
          <w:rFonts w:ascii="Times New Roman" w:hAnsi="Times New Roman" w:cs="Times New Roman"/>
          <w:b/>
          <w:bCs/>
          <w:sz w:val="24"/>
          <w:szCs w:val="24"/>
        </w:rPr>
        <w:t>4. mars</w:t>
      </w:r>
      <w:r w:rsidRPr="00140366">
        <w:rPr>
          <w:rFonts w:ascii="Times New Roman" w:hAnsi="Times New Roman" w:cs="Times New Roman"/>
          <w:sz w:val="24"/>
          <w:szCs w:val="24"/>
        </w:rPr>
        <w:t xml:space="preserve">: Opptak av NfN møteserie «Flytte inn i nytt bygg – kortsiktig glede for </w:t>
      </w:r>
      <w:r w:rsidRPr="00140366" w:rsidR="00A61B6E">
        <w:rPr>
          <w:rFonts w:ascii="Times New Roman" w:hAnsi="Times New Roman" w:cs="Times New Roman"/>
          <w:sz w:val="24"/>
          <w:szCs w:val="24"/>
        </w:rPr>
        <w:t>renhold? - Del 1:</w:t>
      </w:r>
      <w:r w:rsidRPr="00140366" w:rsidR="00A61B6E">
        <w:rPr>
          <w:rFonts w:ascii="Times New Roman" w:hAnsi="Times New Roman" w:cs="Times New Roman"/>
          <w:i/>
          <w:iCs/>
          <w:sz w:val="24"/>
          <w:szCs w:val="24"/>
        </w:rPr>
        <w:t xml:space="preserve"> Arkitektoniske grep for drift/renhold. </w:t>
      </w:r>
      <w:r w:rsidRPr="00140366" w:rsidR="00A61B6E">
        <w:rPr>
          <w:rFonts w:ascii="Times New Roman" w:hAnsi="Times New Roman" w:cs="Times New Roman"/>
          <w:sz w:val="24"/>
          <w:szCs w:val="24"/>
        </w:rPr>
        <w:t xml:space="preserve">Lenke til opptak: </w:t>
      </w:r>
      <w:hyperlink w:history="1" r:id="rId14">
        <w:r w:rsidRPr="00140366" w:rsidR="00A61B6E">
          <w:rPr>
            <w:rStyle w:val="Hyperlink"/>
            <w:rFonts w:ascii="Times New Roman" w:hAnsi="Times New Roman" w:cs="Times New Roman"/>
            <w:sz w:val="24"/>
            <w:szCs w:val="24"/>
          </w:rPr>
          <w:t>https://youtu.be/Bqit96Dk5u8</w:t>
        </w:r>
      </w:hyperlink>
    </w:p>
    <w:p w:rsidRPr="00140366" w:rsidR="00A61B6E" w:rsidP="00140366" w:rsidRDefault="00A61B6E" w14:paraId="796CA3E3" w14:textId="1E3C37DF">
      <w:pPr>
        <w:pStyle w:val="BodyText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Pr="00140366" w:rsidR="0066331E" w:rsidP="00140366" w:rsidRDefault="0066331E" w14:paraId="6221B678" w14:textId="17FFC2FA">
      <w:pPr>
        <w:pStyle w:val="Body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403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April: </w:t>
      </w:r>
    </w:p>
    <w:p w:rsidRPr="00140366" w:rsidR="00A61B6E" w:rsidP="00140366" w:rsidRDefault="00A61B6E" w14:paraId="11869BEF" w14:textId="261EDFE4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0366">
        <w:rPr>
          <w:rFonts w:ascii="Times New Roman" w:hAnsi="Times New Roman" w:cs="Times New Roman"/>
          <w:b/>
          <w:bCs/>
          <w:sz w:val="24"/>
          <w:szCs w:val="24"/>
        </w:rPr>
        <w:t>8. april</w:t>
      </w:r>
      <w:r w:rsidRPr="00140366">
        <w:rPr>
          <w:rFonts w:ascii="Times New Roman" w:hAnsi="Times New Roman" w:cs="Times New Roman"/>
          <w:sz w:val="24"/>
          <w:szCs w:val="24"/>
        </w:rPr>
        <w:t>: Opptak av NfN møteserie «Flytte inn i nytt bygg – kortsiktig glede for renhold? - Del 2: I</w:t>
      </w:r>
      <w:r w:rsidRPr="00140366">
        <w:rPr>
          <w:rFonts w:ascii="Times New Roman" w:hAnsi="Times New Roman" w:cs="Times New Roman"/>
          <w:i/>
          <w:iCs/>
          <w:sz w:val="24"/>
          <w:szCs w:val="24"/>
        </w:rPr>
        <w:t xml:space="preserve">nvolvering av renhold i byggeprosjekter. </w:t>
      </w:r>
      <w:r w:rsidRPr="00140366">
        <w:rPr>
          <w:rFonts w:ascii="Times New Roman" w:hAnsi="Times New Roman" w:cs="Times New Roman"/>
          <w:sz w:val="24"/>
          <w:szCs w:val="24"/>
        </w:rPr>
        <w:t xml:space="preserve">Lenke til opptak: </w:t>
      </w:r>
      <w:hyperlink w:history="1" r:id="rId15">
        <w:r w:rsidRPr="00140366">
          <w:rPr>
            <w:rStyle w:val="Hyperlink"/>
            <w:rFonts w:ascii="Times New Roman" w:hAnsi="Times New Roman" w:cs="Times New Roman"/>
            <w:sz w:val="24"/>
            <w:szCs w:val="24"/>
          </w:rPr>
          <w:t>https://youtu.be/Yt3X0xF924w</w:t>
        </w:r>
      </w:hyperlink>
    </w:p>
    <w:p w:rsidRPr="00140366" w:rsidR="00A61B6E" w:rsidP="00140366" w:rsidRDefault="00A61B6E" w14:paraId="0CA0C38A" w14:textId="16C78FD4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0366">
        <w:rPr>
          <w:rFonts w:ascii="Times New Roman" w:hAnsi="Times New Roman" w:cs="Times New Roman"/>
          <w:b/>
          <w:bCs/>
          <w:sz w:val="24"/>
          <w:szCs w:val="24"/>
        </w:rPr>
        <w:t>24. april</w:t>
      </w:r>
      <w:r w:rsidRPr="00140366">
        <w:rPr>
          <w:rFonts w:ascii="Times New Roman" w:hAnsi="Times New Roman" w:cs="Times New Roman"/>
          <w:sz w:val="24"/>
          <w:szCs w:val="24"/>
        </w:rPr>
        <w:t xml:space="preserve">: Opptak av NfN nettverksmøte om </w:t>
      </w:r>
      <w:proofErr w:type="spellStart"/>
      <w:r w:rsidRPr="00140366">
        <w:rPr>
          <w:rFonts w:ascii="Times New Roman" w:hAnsi="Times New Roman" w:cs="Times New Roman"/>
          <w:i/>
          <w:iCs/>
          <w:sz w:val="24"/>
          <w:szCs w:val="24"/>
        </w:rPr>
        <w:t>LoRaWAN</w:t>
      </w:r>
      <w:proofErr w:type="spellEnd"/>
      <w:r w:rsidRPr="00140366">
        <w:rPr>
          <w:rFonts w:ascii="Times New Roman" w:hAnsi="Times New Roman" w:cs="Times New Roman"/>
          <w:sz w:val="24"/>
          <w:szCs w:val="24"/>
        </w:rPr>
        <w:t xml:space="preserve">. Lenke til opptak: </w:t>
      </w:r>
      <w:hyperlink w:history="1" r:id="rId16">
        <w:r w:rsidRPr="00140366">
          <w:rPr>
            <w:rStyle w:val="Hyperlink"/>
            <w:rFonts w:ascii="Times New Roman" w:hAnsi="Times New Roman" w:cs="Times New Roman"/>
            <w:sz w:val="24"/>
            <w:szCs w:val="24"/>
          </w:rPr>
          <w:t>https://youtu.be/JX2M45cBMd8</w:t>
        </w:r>
      </w:hyperlink>
    </w:p>
    <w:p w:rsidRPr="00140366" w:rsidR="00A61B6E" w:rsidP="00140366" w:rsidRDefault="00A61B6E" w14:paraId="0FDDD400" w14:textId="77777777">
      <w:pPr>
        <w:pStyle w:val="BodyText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Pr="00140366" w:rsidR="0066331E" w:rsidP="00140366" w:rsidRDefault="0066331E" w14:paraId="5779DF10" w14:textId="6E1989C2">
      <w:pPr>
        <w:pStyle w:val="Body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40366">
        <w:rPr>
          <w:rFonts w:ascii="Times New Roman" w:hAnsi="Times New Roman" w:cs="Times New Roman"/>
          <w:b/>
          <w:bCs/>
          <w:sz w:val="28"/>
          <w:szCs w:val="28"/>
          <w:u w:val="single"/>
        </w:rPr>
        <w:t>Mai</w:t>
      </w:r>
      <w:r w:rsidRPr="00140366">
        <w:rPr>
          <w:rFonts w:ascii="Times New Roman" w:hAnsi="Times New Roman" w:cs="Times New Roman"/>
          <w:sz w:val="28"/>
          <w:szCs w:val="28"/>
        </w:rPr>
        <w:t xml:space="preserve">: </w:t>
      </w:r>
    </w:p>
    <w:p w:rsidRPr="00140366" w:rsidR="00A61B6E" w:rsidP="00140366" w:rsidRDefault="00A61B6E" w14:paraId="54905149" w14:textId="714A20C0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0366">
        <w:rPr>
          <w:rFonts w:ascii="Times New Roman" w:hAnsi="Times New Roman" w:cs="Times New Roman"/>
          <w:b/>
          <w:bCs/>
          <w:sz w:val="24"/>
          <w:szCs w:val="24"/>
        </w:rPr>
        <w:t>6. mai</w:t>
      </w:r>
      <w:r w:rsidRPr="00140366">
        <w:rPr>
          <w:rFonts w:ascii="Times New Roman" w:hAnsi="Times New Roman" w:cs="Times New Roman"/>
          <w:sz w:val="24"/>
          <w:szCs w:val="24"/>
        </w:rPr>
        <w:t xml:space="preserve">: Opptak av NfN møteserie «Flytte inn i nytt bygg – kortsiktig glede for renhold? - Del 3: </w:t>
      </w:r>
      <w:r w:rsidRPr="00140366">
        <w:rPr>
          <w:rFonts w:ascii="Times New Roman" w:hAnsi="Times New Roman" w:cs="Times New Roman"/>
          <w:i/>
          <w:iCs/>
          <w:sz w:val="24"/>
          <w:szCs w:val="24"/>
        </w:rPr>
        <w:t>hvordan ivaretas renhold i planleggingen av nybygg?</w:t>
      </w:r>
      <w:r w:rsidRPr="00140366" w:rsidR="00140366">
        <w:rPr>
          <w:rFonts w:ascii="Times New Roman" w:hAnsi="Times New Roman" w:cs="Times New Roman"/>
          <w:sz w:val="24"/>
          <w:szCs w:val="24"/>
        </w:rPr>
        <w:t xml:space="preserve"> </w:t>
      </w:r>
      <w:r w:rsidRPr="00140366">
        <w:rPr>
          <w:rFonts w:ascii="Times New Roman" w:hAnsi="Times New Roman" w:cs="Times New Roman"/>
          <w:sz w:val="24"/>
          <w:szCs w:val="24"/>
        </w:rPr>
        <w:t xml:space="preserve">Lenke til opptak: </w:t>
      </w:r>
      <w:hyperlink w:history="1" r:id="rId17">
        <w:r w:rsidRPr="00140366">
          <w:rPr>
            <w:rStyle w:val="Hyperlink"/>
            <w:rFonts w:ascii="Times New Roman" w:hAnsi="Times New Roman" w:cs="Times New Roman"/>
            <w:sz w:val="24"/>
            <w:szCs w:val="24"/>
          </w:rPr>
          <w:t>https://youtu.be/zVnp9Q-3gxY</w:t>
        </w:r>
      </w:hyperlink>
    </w:p>
    <w:p w:rsidRPr="00140366" w:rsidR="00A61B6E" w:rsidP="00140366" w:rsidRDefault="00A61B6E" w14:paraId="6264A3B2" w14:textId="13FF4B85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0366">
        <w:rPr>
          <w:rFonts w:ascii="Times New Roman" w:hAnsi="Times New Roman" w:cs="Times New Roman"/>
          <w:b/>
          <w:bCs/>
          <w:sz w:val="24"/>
          <w:szCs w:val="24"/>
        </w:rPr>
        <w:t>8. mai</w:t>
      </w:r>
      <w:r w:rsidRPr="00140366">
        <w:rPr>
          <w:rFonts w:ascii="Times New Roman" w:hAnsi="Times New Roman" w:cs="Times New Roman"/>
          <w:sz w:val="24"/>
          <w:szCs w:val="24"/>
        </w:rPr>
        <w:t xml:space="preserve">: Opptak av NfN nettverksmøte om </w:t>
      </w:r>
      <w:r w:rsidRPr="00140366">
        <w:rPr>
          <w:rFonts w:ascii="Times New Roman" w:hAnsi="Times New Roman" w:cs="Times New Roman"/>
          <w:i/>
          <w:iCs/>
          <w:sz w:val="24"/>
          <w:szCs w:val="24"/>
        </w:rPr>
        <w:t>fra jord til bord</w:t>
      </w:r>
      <w:r w:rsidRPr="00140366">
        <w:rPr>
          <w:rFonts w:ascii="Times New Roman" w:hAnsi="Times New Roman" w:cs="Times New Roman"/>
          <w:sz w:val="24"/>
          <w:szCs w:val="24"/>
        </w:rPr>
        <w:t xml:space="preserve">. Lenke til opptak: </w:t>
      </w:r>
      <w:hyperlink w:history="1" r:id="rId18">
        <w:r w:rsidRPr="00140366">
          <w:rPr>
            <w:rStyle w:val="Hyperlink"/>
            <w:rFonts w:ascii="Times New Roman" w:hAnsi="Times New Roman" w:cs="Times New Roman"/>
            <w:sz w:val="24"/>
            <w:szCs w:val="24"/>
          </w:rPr>
          <w:t>https://youtu.be/AaDbDGvceFU</w:t>
        </w:r>
      </w:hyperlink>
    </w:p>
    <w:p w:rsidRPr="00140366" w:rsidR="00A61B6E" w:rsidP="00140366" w:rsidRDefault="00140366" w14:paraId="55E35BAC" w14:textId="47827916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036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140366" w:rsidR="00A61B6E">
        <w:rPr>
          <w:rFonts w:ascii="Times New Roman" w:hAnsi="Times New Roman" w:cs="Times New Roman"/>
          <w:b/>
          <w:bCs/>
          <w:sz w:val="24"/>
          <w:szCs w:val="24"/>
        </w:rPr>
        <w:t>. mai</w:t>
      </w:r>
      <w:r w:rsidRPr="00140366" w:rsidR="00A61B6E">
        <w:rPr>
          <w:rFonts w:ascii="Times New Roman" w:hAnsi="Times New Roman" w:cs="Times New Roman"/>
          <w:sz w:val="24"/>
          <w:szCs w:val="24"/>
        </w:rPr>
        <w:t xml:space="preserve">: Opptak av NfN nettverksmøte om </w:t>
      </w:r>
      <w:r w:rsidRPr="00140366" w:rsidR="00A61B6E">
        <w:rPr>
          <w:rFonts w:ascii="Times New Roman" w:hAnsi="Times New Roman" w:cs="Times New Roman"/>
          <w:i/>
          <w:iCs/>
          <w:sz w:val="24"/>
          <w:szCs w:val="24"/>
        </w:rPr>
        <w:t>vannbehandling</w:t>
      </w:r>
      <w:r w:rsidRPr="00140366" w:rsidR="00A61B6E">
        <w:rPr>
          <w:rFonts w:ascii="Times New Roman" w:hAnsi="Times New Roman" w:cs="Times New Roman"/>
          <w:sz w:val="24"/>
          <w:szCs w:val="24"/>
        </w:rPr>
        <w:t xml:space="preserve">. Lenke </w:t>
      </w:r>
      <w:r w:rsidRPr="00140366">
        <w:rPr>
          <w:rFonts w:ascii="Times New Roman" w:hAnsi="Times New Roman" w:cs="Times New Roman"/>
          <w:sz w:val="24"/>
          <w:szCs w:val="24"/>
        </w:rPr>
        <w:t>til</w:t>
      </w:r>
      <w:r w:rsidRPr="00140366" w:rsidR="00A61B6E">
        <w:rPr>
          <w:rFonts w:ascii="Times New Roman" w:hAnsi="Times New Roman" w:cs="Times New Roman"/>
          <w:sz w:val="24"/>
          <w:szCs w:val="24"/>
        </w:rPr>
        <w:t xml:space="preserve"> opptak: </w:t>
      </w:r>
      <w:hyperlink w:history="1" r:id="rId19">
        <w:r w:rsidRPr="00140366" w:rsidR="00A61B6E">
          <w:rPr>
            <w:rStyle w:val="Hyperlink"/>
            <w:rFonts w:ascii="Times New Roman" w:hAnsi="Times New Roman" w:cs="Times New Roman"/>
            <w:sz w:val="24"/>
            <w:szCs w:val="24"/>
          </w:rPr>
          <w:t>https://youtu.be/VYKSb4WCJR4</w:t>
        </w:r>
      </w:hyperlink>
    </w:p>
    <w:p w:rsidRPr="00140366" w:rsidR="00A61B6E" w:rsidP="00140366" w:rsidRDefault="00140366" w14:paraId="5644A842" w14:textId="684A8600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0366">
        <w:rPr>
          <w:rFonts w:ascii="Times New Roman" w:hAnsi="Times New Roman" w:cs="Times New Roman"/>
          <w:b/>
          <w:bCs/>
          <w:sz w:val="24"/>
          <w:szCs w:val="24"/>
        </w:rPr>
        <w:t>14. mai</w:t>
      </w:r>
      <w:r w:rsidRPr="00140366">
        <w:rPr>
          <w:rFonts w:ascii="Times New Roman" w:hAnsi="Times New Roman" w:cs="Times New Roman"/>
          <w:sz w:val="24"/>
          <w:szCs w:val="24"/>
        </w:rPr>
        <w:t xml:space="preserve">: Opptak av NfN nettverksmøte om </w:t>
      </w:r>
      <w:r w:rsidRPr="00140366">
        <w:rPr>
          <w:rFonts w:ascii="Times New Roman" w:hAnsi="Times New Roman" w:cs="Times New Roman"/>
          <w:i/>
          <w:iCs/>
          <w:sz w:val="24"/>
          <w:szCs w:val="24"/>
        </w:rPr>
        <w:t>arbeidsmiljøtilstanden i Norge.</w:t>
      </w:r>
      <w:r w:rsidRPr="00140366">
        <w:rPr>
          <w:rFonts w:ascii="Times New Roman" w:hAnsi="Times New Roman" w:cs="Times New Roman"/>
          <w:sz w:val="24"/>
          <w:szCs w:val="24"/>
        </w:rPr>
        <w:t xml:space="preserve"> Lenke til opptak: </w:t>
      </w:r>
      <w:hyperlink w:history="1" r:id="rId20">
        <w:r w:rsidRPr="00140366">
          <w:rPr>
            <w:rStyle w:val="Hyperlink"/>
            <w:rFonts w:ascii="Times New Roman" w:hAnsi="Times New Roman" w:cs="Times New Roman"/>
            <w:sz w:val="24"/>
            <w:szCs w:val="24"/>
          </w:rPr>
          <w:t>https://youtu.be/zh3aGsbg6-c</w:t>
        </w:r>
      </w:hyperlink>
    </w:p>
    <w:p w:rsidRPr="00140366" w:rsidR="00140366" w:rsidP="00140366" w:rsidRDefault="00140366" w14:paraId="2EA00DD1" w14:textId="2ABF4A90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0366">
        <w:rPr>
          <w:rFonts w:ascii="Times New Roman" w:hAnsi="Times New Roman" w:cs="Times New Roman"/>
          <w:b/>
          <w:bCs/>
          <w:sz w:val="24"/>
          <w:szCs w:val="24"/>
        </w:rPr>
        <w:t>20. mai</w:t>
      </w:r>
      <w:r w:rsidRPr="00140366">
        <w:rPr>
          <w:rFonts w:ascii="Times New Roman" w:hAnsi="Times New Roman" w:cs="Times New Roman"/>
          <w:sz w:val="24"/>
          <w:szCs w:val="24"/>
        </w:rPr>
        <w:t xml:space="preserve">: Opptak av NfN nettverksmøte om </w:t>
      </w:r>
      <w:r w:rsidRPr="00140366">
        <w:rPr>
          <w:rFonts w:ascii="Times New Roman" w:hAnsi="Times New Roman" w:cs="Times New Roman"/>
          <w:i/>
          <w:iCs/>
          <w:sz w:val="24"/>
          <w:szCs w:val="24"/>
        </w:rPr>
        <w:t>virtuell eiendomsforvaltning:</w:t>
      </w:r>
      <w:r w:rsidRPr="00140366">
        <w:rPr>
          <w:rFonts w:ascii="Times New Roman" w:hAnsi="Times New Roman" w:cs="Times New Roman"/>
          <w:sz w:val="24"/>
          <w:szCs w:val="24"/>
        </w:rPr>
        <w:t xml:space="preserve"> lenke til opptak: </w:t>
      </w:r>
      <w:hyperlink w:history="1" r:id="rId21">
        <w:r w:rsidRPr="00140366">
          <w:rPr>
            <w:rStyle w:val="Hyperlink"/>
            <w:rFonts w:ascii="Times New Roman" w:hAnsi="Times New Roman" w:cs="Times New Roman"/>
            <w:sz w:val="24"/>
            <w:szCs w:val="24"/>
          </w:rPr>
          <w:t>https://youtu.be/beovOq3jvvg</w:t>
        </w:r>
      </w:hyperlink>
    </w:p>
    <w:p w:rsidRPr="008919CD" w:rsidR="00140366" w:rsidP="00140366" w:rsidRDefault="00140366" w14:paraId="06397FEA" w14:textId="77777777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Pr="008919CD" w:rsidR="008919CD" w:rsidP="00140366" w:rsidRDefault="008919CD" w14:paraId="617967E5" w14:textId="77777777">
      <w:pPr>
        <w:pStyle w:val="Body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19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Juni: </w:t>
      </w:r>
    </w:p>
    <w:p w:rsidR="0066331E" w:rsidP="00140366" w:rsidRDefault="008919CD" w14:paraId="3910F99F" w14:textId="2FC30A9A">
      <w:pPr>
        <w:pStyle w:val="BodyText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919CD">
        <w:rPr>
          <w:rFonts w:ascii="Times New Roman" w:hAnsi="Times New Roman" w:cs="Times New Roman"/>
          <w:b/>
          <w:bCs/>
          <w:sz w:val="24"/>
          <w:szCs w:val="24"/>
        </w:rPr>
        <w:t>. juni:</w:t>
      </w:r>
      <w:r>
        <w:rPr>
          <w:rFonts w:ascii="Times New Roman" w:hAnsi="Times New Roman" w:cs="Times New Roman"/>
          <w:sz w:val="24"/>
          <w:szCs w:val="24"/>
        </w:rPr>
        <w:t xml:space="preserve"> Opptak av paneldebatt fra NfN fysisk nettverksmøte </w:t>
      </w:r>
      <w:r w:rsidRPr="008919CD">
        <w:rPr>
          <w:rFonts w:ascii="Times New Roman" w:hAnsi="Times New Roman" w:cs="Times New Roman"/>
          <w:i/>
          <w:iCs/>
          <w:sz w:val="24"/>
          <w:szCs w:val="24"/>
        </w:rPr>
        <w:t>om hvordan bruke KI trygt og godt I planleggingen av fremtidens arbeidsplass?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19CD">
        <w:rPr>
          <w:rFonts w:ascii="Times New Roman" w:hAnsi="Times New Roman" w:cs="Times New Roman"/>
          <w:sz w:val="24"/>
          <w:szCs w:val="24"/>
        </w:rPr>
        <w:t>Lenke til opptak: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w:history="1" r:id="rId22">
        <w:r w:rsidRPr="00EA529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https://youtu.be/372bGED1VQw</w:t>
        </w:r>
      </w:hyperlink>
    </w:p>
    <w:p w:rsidRPr="008919CD" w:rsidR="008919CD" w:rsidP="00140366" w:rsidRDefault="008919CD" w14:paraId="040D5FAF" w14:textId="77777777">
      <w:pPr>
        <w:pStyle w:val="BodyText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Pr="008919CD" w:rsidR="0066331E" w:rsidP="00140366" w:rsidRDefault="0066331E" w14:paraId="1BB1FD66" w14:textId="2AE7F725">
      <w:pPr>
        <w:pStyle w:val="Body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19C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August: </w:t>
      </w:r>
    </w:p>
    <w:p w:rsidR="008919CD" w:rsidP="00140366" w:rsidRDefault="008919CD" w14:paraId="634BDECF" w14:textId="6A333388">
      <w:pPr>
        <w:pStyle w:val="BodyText"/>
        <w:spacing w:line="276" w:lineRule="auto"/>
      </w:pPr>
      <w:r w:rsidRPr="008919CD">
        <w:rPr>
          <w:rFonts w:ascii="Times New Roman" w:hAnsi="Times New Roman" w:cs="Times New Roman"/>
          <w:b/>
          <w:bCs/>
          <w:sz w:val="24"/>
          <w:szCs w:val="24"/>
        </w:rPr>
        <w:t>28. august</w:t>
      </w:r>
      <w:r w:rsidRPr="008919CD">
        <w:rPr>
          <w:rFonts w:ascii="Times New Roman" w:hAnsi="Times New Roman" w:cs="Times New Roman"/>
          <w:sz w:val="24"/>
          <w:szCs w:val="24"/>
        </w:rPr>
        <w:t>: Opptak av NfN møteserie «spesial renhold»- Del 1:</w:t>
      </w:r>
      <w:r w:rsidRPr="008919CD">
        <w:rPr>
          <w:rFonts w:ascii="Times New Roman" w:hAnsi="Times New Roman" w:cs="Times New Roman"/>
          <w:i/>
          <w:iCs/>
          <w:sz w:val="24"/>
          <w:szCs w:val="24"/>
        </w:rPr>
        <w:t xml:space="preserve"> Tepper i næringsbygg. </w:t>
      </w:r>
      <w:r w:rsidRPr="008919CD">
        <w:rPr>
          <w:rFonts w:ascii="Times New Roman" w:hAnsi="Times New Roman" w:cs="Times New Roman"/>
          <w:sz w:val="24"/>
          <w:szCs w:val="24"/>
        </w:rPr>
        <w:t>Lenke til opptak: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23">
        <w:r w:rsidRPr="00EA5294">
          <w:rPr>
            <w:rStyle w:val="Hyperlink"/>
            <w:rFonts w:ascii="Times New Roman" w:hAnsi="Times New Roman" w:cs="Times New Roman"/>
            <w:sz w:val="24"/>
            <w:szCs w:val="24"/>
          </w:rPr>
          <w:t>https://youtu.be/10MTWfrENS4</w:t>
        </w:r>
      </w:hyperlink>
    </w:p>
    <w:p w:rsidRPr="008919CD" w:rsidR="00EE294B" w:rsidP="00140366" w:rsidRDefault="00EE294B" w14:paraId="64104CE9" w14:textId="77777777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A03D13" w:rsidR="0066331E" w:rsidP="0066331E" w:rsidRDefault="0066331E" w14:paraId="6523A8A1" w14:textId="29BBA8F5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3D13">
        <w:rPr>
          <w:rFonts w:ascii="Times New Roman" w:hAnsi="Times New Roman" w:cs="Times New Roman"/>
          <w:b/>
          <w:bCs/>
          <w:sz w:val="28"/>
          <w:szCs w:val="28"/>
          <w:u w:val="single"/>
        </w:rPr>
        <w:t>September:</w:t>
      </w:r>
    </w:p>
    <w:p w:rsidR="002374FE" w:rsidP="0066331E" w:rsidRDefault="003C7164" w14:paraId="719C9048" w14:textId="545B68EA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E294B">
        <w:rPr>
          <w:rFonts w:ascii="Times New Roman" w:hAnsi="Times New Roman" w:cs="Times New Roman"/>
          <w:b/>
          <w:bCs/>
          <w:sz w:val="24"/>
          <w:szCs w:val="24"/>
        </w:rPr>
        <w:t>4. september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140366">
        <w:rPr>
          <w:rFonts w:ascii="Times New Roman" w:hAnsi="Times New Roman" w:cs="Times New Roman"/>
          <w:sz w:val="24"/>
          <w:szCs w:val="24"/>
        </w:rPr>
        <w:t xml:space="preserve">Opptak av NfN nettverksmøte om </w:t>
      </w:r>
      <w:r w:rsidRPr="00464691" w:rsidR="00EE294B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464691" w:rsidR="003834CC">
        <w:rPr>
          <w:rFonts w:ascii="Times New Roman" w:hAnsi="Times New Roman" w:cs="Times New Roman"/>
          <w:i/>
          <w:iCs/>
          <w:sz w:val="24"/>
          <w:szCs w:val="24"/>
        </w:rPr>
        <w:t>innes det en komplett løsning for analyse av arealutnyttelse</w:t>
      </w:r>
      <w:r w:rsidRPr="003834CC" w:rsidR="003834CC">
        <w:rPr>
          <w:rFonts w:ascii="Times New Roman" w:hAnsi="Times New Roman" w:cs="Times New Roman"/>
          <w:sz w:val="24"/>
          <w:szCs w:val="24"/>
        </w:rPr>
        <w:t>?</w:t>
      </w:r>
      <w:r w:rsidRPr="00140366">
        <w:rPr>
          <w:rFonts w:ascii="Times New Roman" w:hAnsi="Times New Roman" w:cs="Times New Roman"/>
          <w:sz w:val="24"/>
          <w:szCs w:val="24"/>
        </w:rPr>
        <w:t xml:space="preserve"> Lenke til opptak</w:t>
      </w:r>
      <w:r w:rsidRPr="00506676">
        <w:rPr>
          <w:rFonts w:ascii="Times New Roman" w:hAnsi="Times New Roman" w:cs="Times New Roman"/>
          <w:sz w:val="24"/>
          <w:szCs w:val="24"/>
        </w:rPr>
        <w:t xml:space="preserve">: </w:t>
      </w:r>
      <w:hyperlink w:history="1" r:id="rId24">
        <w:r w:rsidRPr="00506676">
          <w:rPr>
            <w:rStyle w:val="Hyperlink"/>
            <w:rFonts w:ascii="Times New Roman" w:hAnsi="Times New Roman" w:cs="Times New Roman"/>
            <w:sz w:val="24"/>
            <w:szCs w:val="24"/>
          </w:rPr>
          <w:t>https://youtu.be/zxR-4z9wRbU</w:t>
        </w:r>
      </w:hyperlink>
    </w:p>
    <w:p w:rsidR="0028000E" w:rsidP="0066331E" w:rsidRDefault="0028000E" w14:paraId="7D1EE556" w14:textId="31B16BDC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506676">
        <w:rPr>
          <w:rFonts w:ascii="Times New Roman" w:hAnsi="Times New Roman" w:cs="Times New Roman"/>
          <w:b/>
          <w:bCs/>
          <w:sz w:val="24"/>
          <w:szCs w:val="24"/>
        </w:rPr>
        <w:t>23. september:</w:t>
      </w:r>
      <w:r w:rsidRPr="0028000E">
        <w:rPr>
          <w:rFonts w:ascii="Times New Roman" w:hAnsi="Times New Roman" w:cs="Times New Roman"/>
          <w:sz w:val="24"/>
          <w:szCs w:val="24"/>
        </w:rPr>
        <w:t xml:space="preserve"> </w:t>
      </w:r>
      <w:r w:rsidRPr="00140366">
        <w:rPr>
          <w:rFonts w:ascii="Times New Roman" w:hAnsi="Times New Roman" w:cs="Times New Roman"/>
          <w:sz w:val="24"/>
          <w:szCs w:val="24"/>
        </w:rPr>
        <w:t xml:space="preserve">Opptak av NfN nettverksmøte om </w:t>
      </w:r>
      <w:r w:rsidRPr="00506676" w:rsidR="00464691">
        <w:rPr>
          <w:rFonts w:ascii="Roboto" w:hAnsi="Roboto"/>
          <w:i/>
          <w:iCs/>
          <w:color w:val="0D0D0D"/>
          <w:sz w:val="23"/>
          <w:szCs w:val="23"/>
          <w:shd w:val="clear" w:color="auto" w:fill="FFFFFF"/>
        </w:rPr>
        <w:t>k</w:t>
      </w:r>
      <w:r w:rsidRPr="00506676" w:rsidR="00464691">
        <w:rPr>
          <w:rFonts w:ascii="Times New Roman" w:hAnsi="Times New Roman" w:cs="Times New Roman"/>
          <w:i/>
          <w:iCs/>
          <w:sz w:val="24"/>
          <w:szCs w:val="24"/>
        </w:rPr>
        <w:t>unsten å lykkes med hybride arbeidsplass</w:t>
      </w:r>
      <w:r w:rsidR="00506676">
        <w:rPr>
          <w:rFonts w:ascii="Times New Roman" w:hAnsi="Times New Roman" w:cs="Times New Roman"/>
          <w:sz w:val="24"/>
          <w:szCs w:val="24"/>
        </w:rPr>
        <w:t xml:space="preserve">. </w:t>
      </w:r>
      <w:r w:rsidRPr="00140366">
        <w:rPr>
          <w:rFonts w:ascii="Times New Roman" w:hAnsi="Times New Roman" w:cs="Times New Roman"/>
          <w:sz w:val="24"/>
          <w:szCs w:val="24"/>
        </w:rPr>
        <w:t>Lenke til opptak</w:t>
      </w:r>
      <w:r w:rsidR="00506676">
        <w:rPr>
          <w:rFonts w:ascii="Times New Roman" w:hAnsi="Times New Roman" w:cs="Times New Roman"/>
          <w:sz w:val="24"/>
          <w:szCs w:val="24"/>
        </w:rPr>
        <w:t xml:space="preserve">: </w:t>
      </w:r>
      <w:hyperlink w:history="1" r:id="rId25">
        <w:r w:rsidRPr="00EA5294" w:rsidR="00506676">
          <w:rPr>
            <w:rStyle w:val="Hyperlink"/>
            <w:rFonts w:ascii="Times New Roman" w:hAnsi="Times New Roman" w:cs="Times New Roman"/>
            <w:sz w:val="24"/>
            <w:szCs w:val="24"/>
          </w:rPr>
          <w:t>https://youtu.be/nHLNoeF78ZE</w:t>
        </w:r>
      </w:hyperlink>
    </w:p>
    <w:p w:rsidR="003224C3" w:rsidP="0066331E" w:rsidRDefault="003224C3" w14:paraId="2ABD4F31" w14:textId="06E5128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14BD4">
        <w:rPr>
          <w:rFonts w:ascii="Times New Roman" w:hAnsi="Times New Roman" w:cs="Times New Roman"/>
          <w:b/>
          <w:bCs/>
          <w:sz w:val="24"/>
          <w:szCs w:val="24"/>
        </w:rPr>
        <w:t>30. september:</w:t>
      </w:r>
      <w:r w:rsidRPr="00B14BD4" w:rsidR="00B14BD4">
        <w:rPr>
          <w:rFonts w:ascii="Times New Roman" w:hAnsi="Times New Roman" w:cs="Times New Roman"/>
          <w:sz w:val="24"/>
          <w:szCs w:val="24"/>
        </w:rPr>
        <w:t xml:space="preserve"> </w:t>
      </w:r>
      <w:r w:rsidRPr="00140366" w:rsidR="00B14BD4">
        <w:rPr>
          <w:rFonts w:ascii="Times New Roman" w:hAnsi="Times New Roman" w:cs="Times New Roman"/>
          <w:sz w:val="24"/>
          <w:szCs w:val="24"/>
        </w:rPr>
        <w:t xml:space="preserve">Opptak av NfN nettverksmøte om </w:t>
      </w:r>
      <w:r w:rsidRPr="00B14BD4" w:rsidR="00B14BD4">
        <w:rPr>
          <w:rFonts w:ascii="Times New Roman" w:hAnsi="Times New Roman" w:cs="Times New Roman"/>
          <w:i/>
          <w:iCs/>
          <w:sz w:val="24"/>
          <w:szCs w:val="24"/>
        </w:rPr>
        <w:t>BIM i eksisterende bygg</w:t>
      </w:r>
      <w:r w:rsidR="00B14BD4">
        <w:rPr>
          <w:rFonts w:ascii="Times New Roman" w:hAnsi="Times New Roman" w:cs="Times New Roman"/>
          <w:sz w:val="24"/>
          <w:szCs w:val="24"/>
        </w:rPr>
        <w:t xml:space="preserve">. </w:t>
      </w:r>
      <w:r w:rsidRPr="00140366" w:rsidR="00B14BD4">
        <w:rPr>
          <w:rFonts w:ascii="Times New Roman" w:hAnsi="Times New Roman" w:cs="Times New Roman"/>
          <w:sz w:val="24"/>
          <w:szCs w:val="24"/>
        </w:rPr>
        <w:t>Lenke til opptak</w:t>
      </w:r>
      <w:r w:rsidR="00B14BD4">
        <w:rPr>
          <w:rFonts w:ascii="Times New Roman" w:hAnsi="Times New Roman" w:cs="Times New Roman"/>
          <w:sz w:val="24"/>
          <w:szCs w:val="24"/>
        </w:rPr>
        <w:t>:</w:t>
      </w:r>
      <w:r w:rsidRPr="00B14BD4" w:rsidR="00B14BD4">
        <w:t xml:space="preserve"> </w:t>
      </w:r>
      <w:hyperlink w:history="1" r:id="rId26">
        <w:r w:rsidRPr="00EA5294" w:rsidR="00B14BD4">
          <w:rPr>
            <w:rStyle w:val="Hyperlink"/>
            <w:rFonts w:ascii="Times New Roman" w:hAnsi="Times New Roman" w:cs="Times New Roman"/>
            <w:sz w:val="24"/>
            <w:szCs w:val="24"/>
          </w:rPr>
          <w:t>https://youtu.be/MSKRXg_u9Wc</w:t>
        </w:r>
      </w:hyperlink>
    </w:p>
    <w:p w:rsidRPr="00140366" w:rsidR="003C7164" w:rsidP="0066331E" w:rsidRDefault="003C7164" w14:paraId="02D1F1A7" w14:textId="77777777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Pr="001573F3" w:rsidR="0066331E" w:rsidP="0066331E" w:rsidRDefault="0066331E" w14:paraId="606568C2" w14:textId="1E80EA2C">
      <w:pPr>
        <w:pStyle w:val="BodyText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573F3">
        <w:rPr>
          <w:rFonts w:ascii="Times New Roman" w:hAnsi="Times New Roman" w:cs="Times New Roman"/>
          <w:b/>
          <w:bCs/>
          <w:sz w:val="32"/>
          <w:szCs w:val="32"/>
          <w:u w:val="single"/>
        </w:rPr>
        <w:t>Oktober:</w:t>
      </w:r>
    </w:p>
    <w:p w:rsidRPr="00D73883" w:rsidR="006B7315" w:rsidP="0066331E" w:rsidRDefault="006B7315" w14:paraId="062FF8B6" w14:textId="76388BBE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D73883">
        <w:rPr>
          <w:rFonts w:ascii="Times New Roman" w:hAnsi="Times New Roman" w:cs="Times New Roman"/>
          <w:b/>
          <w:bCs/>
          <w:sz w:val="24"/>
          <w:szCs w:val="24"/>
        </w:rPr>
        <w:t>14. oktober:</w:t>
      </w:r>
      <w:r w:rsidRPr="00D73883">
        <w:rPr>
          <w:rFonts w:ascii="Times New Roman" w:hAnsi="Times New Roman" w:cs="Times New Roman"/>
          <w:sz w:val="24"/>
          <w:szCs w:val="24"/>
        </w:rPr>
        <w:t xml:space="preserve"> Opptak av NfN nettverksmøte om</w:t>
      </w:r>
      <w:r w:rsidRPr="00D73883" w:rsidR="00EA098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Pr="00D73883" w:rsidR="00116FC1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D73883" w:rsidR="00EA0984">
        <w:rPr>
          <w:rFonts w:ascii="Times New Roman" w:hAnsi="Times New Roman" w:cs="Times New Roman"/>
          <w:i/>
          <w:iCs/>
          <w:sz w:val="24"/>
          <w:szCs w:val="24"/>
        </w:rPr>
        <w:t>jennomgang av</w:t>
      </w:r>
      <w:r w:rsidRPr="00D73883" w:rsidR="007911BC">
        <w:rPr>
          <w:rFonts w:ascii="Times New Roman" w:hAnsi="Times New Roman" w:cs="Times New Roman"/>
          <w:i/>
          <w:iCs/>
          <w:sz w:val="24"/>
          <w:szCs w:val="24"/>
        </w:rPr>
        <w:t xml:space="preserve"> If</w:t>
      </w:r>
      <w:r w:rsidRPr="00D73883" w:rsidR="00EA0984">
        <w:rPr>
          <w:rFonts w:ascii="Times New Roman" w:hAnsi="Times New Roman" w:cs="Times New Roman"/>
          <w:i/>
          <w:iCs/>
          <w:sz w:val="24"/>
          <w:szCs w:val="24"/>
        </w:rPr>
        <w:t xml:space="preserve"> Nordisk Helserapport 2025, Stress, helse og arbeidsmiljø</w:t>
      </w:r>
      <w:r w:rsidRPr="00D73883">
        <w:rPr>
          <w:rFonts w:ascii="Times New Roman" w:hAnsi="Times New Roman" w:cs="Times New Roman"/>
          <w:sz w:val="24"/>
          <w:szCs w:val="24"/>
        </w:rPr>
        <w:t>. Lenke til opptak:</w:t>
      </w:r>
      <w:r w:rsidRPr="00D73883" w:rsidR="00A52183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27">
        <w:r w:rsidRPr="00D73883" w:rsidR="00A52183">
          <w:rPr>
            <w:rStyle w:val="Hyperlink"/>
            <w:rFonts w:ascii="Times New Roman" w:hAnsi="Times New Roman" w:cs="Times New Roman"/>
            <w:sz w:val="24"/>
            <w:szCs w:val="24"/>
          </w:rPr>
          <w:t>https://youtu.be/e2ysAnd6_MI</w:t>
        </w:r>
      </w:hyperlink>
    </w:p>
    <w:p w:rsidRPr="00D73883" w:rsidR="00A52183" w:rsidP="0066331E" w:rsidRDefault="00A52183" w14:paraId="59031ACF" w14:textId="77777777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Pr="00D73883" w:rsidR="0066331E" w:rsidP="0066331E" w:rsidRDefault="0066331E" w14:paraId="0536A54B" w14:textId="73786805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73883">
        <w:rPr>
          <w:rFonts w:ascii="Times New Roman" w:hAnsi="Times New Roman" w:cs="Times New Roman"/>
          <w:b/>
          <w:bCs/>
          <w:sz w:val="28"/>
          <w:szCs w:val="28"/>
          <w:u w:val="single"/>
        </w:rPr>
        <w:t>November</w:t>
      </w:r>
      <w:r w:rsidRPr="00D73883" w:rsidR="001573F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Pr="00D73883" w:rsidR="008A3A92" w:rsidP="00315C50" w:rsidRDefault="00A93A9E" w14:paraId="5CA73880" w14:textId="2648A47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388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D738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73883" w:rsidR="00315C50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Pr="00D73883" w:rsidR="00D73883">
        <w:rPr>
          <w:rFonts w:ascii="Times New Roman" w:hAnsi="Times New Roman" w:cs="Times New Roman"/>
          <w:sz w:val="24"/>
          <w:szCs w:val="24"/>
        </w:rPr>
        <w:t xml:space="preserve">: </w:t>
      </w:r>
      <w:r w:rsidRPr="00D73883">
        <w:rPr>
          <w:rFonts w:ascii="Times New Roman" w:hAnsi="Times New Roman" w:cs="Times New Roman"/>
          <w:sz w:val="24"/>
          <w:szCs w:val="24"/>
        </w:rPr>
        <w:t>Opptak av NfN møteserie «</w:t>
      </w:r>
      <w:r w:rsidRPr="00D73883" w:rsidR="004163BF">
        <w:rPr>
          <w:rFonts w:ascii="Times New Roman" w:hAnsi="Times New Roman" w:cs="Times New Roman"/>
          <w:sz w:val="24"/>
          <w:szCs w:val="24"/>
        </w:rPr>
        <w:t>Hjelp, vi skal flytte!</w:t>
      </w:r>
      <w:r w:rsidRPr="00D73883">
        <w:rPr>
          <w:rFonts w:ascii="Times New Roman" w:hAnsi="Times New Roman" w:cs="Times New Roman"/>
          <w:sz w:val="24"/>
          <w:szCs w:val="24"/>
        </w:rPr>
        <w:t xml:space="preserve">? - Del </w:t>
      </w:r>
      <w:r w:rsidRPr="00D73883" w:rsidR="00C75824">
        <w:rPr>
          <w:rFonts w:ascii="Times New Roman" w:hAnsi="Times New Roman" w:cs="Times New Roman"/>
          <w:sz w:val="24"/>
          <w:szCs w:val="24"/>
        </w:rPr>
        <w:t>1</w:t>
      </w:r>
      <w:r w:rsidRPr="00D73883">
        <w:rPr>
          <w:rFonts w:ascii="Times New Roman" w:hAnsi="Times New Roman" w:cs="Times New Roman"/>
          <w:sz w:val="24"/>
          <w:szCs w:val="24"/>
        </w:rPr>
        <w:t xml:space="preserve">: </w:t>
      </w:r>
      <w:r w:rsidRPr="00D73883" w:rsidR="00C75824">
        <w:rPr>
          <w:rFonts w:ascii="Times New Roman" w:hAnsi="Times New Roman" w:cs="Times New Roman"/>
          <w:sz w:val="24"/>
          <w:szCs w:val="24"/>
        </w:rPr>
        <w:t>De strategiske vurderingene i starten av en flytteprosess, og visjonen for fremtidens kontor.</w:t>
      </w:r>
      <w:r w:rsidRPr="00D73883">
        <w:rPr>
          <w:rFonts w:ascii="Times New Roman" w:hAnsi="Times New Roman" w:cs="Times New Roman"/>
          <w:sz w:val="24"/>
          <w:szCs w:val="24"/>
        </w:rPr>
        <w:t xml:space="preserve"> Lenke til opptak: </w:t>
      </w:r>
      <w:hyperlink w:history="1" r:id="rId28">
        <w:r w:rsidRPr="00D73883" w:rsidR="00315C50">
          <w:rPr>
            <w:rStyle w:val="Hyperlink"/>
            <w:rFonts w:ascii="Times New Roman" w:hAnsi="Times New Roman" w:cs="Times New Roman"/>
            <w:sz w:val="24"/>
            <w:szCs w:val="24"/>
          </w:rPr>
          <w:t>https://youtu.be/DQn4RDl4oOc</w:t>
        </w:r>
      </w:hyperlink>
    </w:p>
    <w:p w:rsidR="00315C50" w:rsidP="00D73883" w:rsidRDefault="008A3A92" w14:paraId="23FC1EC4" w14:textId="41BF24D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D738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7388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738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73883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Pr="00D73883" w:rsidR="00D73883">
        <w:rPr>
          <w:rFonts w:ascii="Times New Roman" w:hAnsi="Times New Roman" w:cs="Times New Roman"/>
          <w:sz w:val="24"/>
          <w:szCs w:val="24"/>
        </w:rPr>
        <w:t xml:space="preserve">: </w:t>
      </w:r>
      <w:r w:rsidRPr="00D73883">
        <w:rPr>
          <w:rFonts w:ascii="Times New Roman" w:hAnsi="Times New Roman" w:cs="Times New Roman"/>
          <w:sz w:val="24"/>
          <w:szCs w:val="24"/>
        </w:rPr>
        <w:t>Opptak av NfN nettverksmøte om</w:t>
      </w:r>
      <w:r w:rsidRPr="00D73883" w:rsidR="00D73883">
        <w:rPr>
          <w:rFonts w:ascii="Times New Roman" w:hAnsi="Times New Roman" w:cs="Times New Roman"/>
          <w:sz w:val="24"/>
          <w:szCs w:val="24"/>
        </w:rPr>
        <w:t xml:space="preserve"> </w:t>
      </w:r>
      <w:r w:rsidRPr="00D73883" w:rsidR="00D73883">
        <w:rPr>
          <w:rFonts w:ascii="Times New Roman" w:hAnsi="Times New Roman" w:cs="Times New Roman"/>
          <w:i/>
          <w:iCs/>
          <w:sz w:val="24"/>
          <w:szCs w:val="24"/>
        </w:rPr>
        <w:t>EPC kontrakter og energitiltak på Ullevål sykehus</w:t>
      </w:r>
      <w:r w:rsidRPr="00D7388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73883">
        <w:rPr>
          <w:rFonts w:ascii="Times New Roman" w:hAnsi="Times New Roman" w:cs="Times New Roman"/>
          <w:sz w:val="24"/>
          <w:szCs w:val="24"/>
        </w:rPr>
        <w:t xml:space="preserve"> Lenke til opptak: </w:t>
      </w:r>
      <w:hyperlink w:history="1" r:id="rId29">
        <w:r w:rsidRPr="00BF27C3" w:rsidR="000F37F1">
          <w:rPr>
            <w:rStyle w:val="Hyperlink"/>
            <w:rFonts w:ascii="Times New Roman" w:hAnsi="Times New Roman" w:cs="Times New Roman"/>
            <w:sz w:val="24"/>
            <w:szCs w:val="24"/>
          </w:rPr>
          <w:t>https://youtu.be/eg9KIFqWuqQ</w:t>
        </w:r>
      </w:hyperlink>
    </w:p>
    <w:p w:rsidR="001573F3" w:rsidP="00D73883" w:rsidRDefault="00FD3871" w14:paraId="1FD27A15" w14:textId="5C8D30D8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388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73883">
        <w:rPr>
          <w:rFonts w:ascii="Times New Roman" w:hAnsi="Times New Roman" w:cs="Times New Roman"/>
          <w:b/>
          <w:bCs/>
          <w:sz w:val="24"/>
          <w:szCs w:val="24"/>
        </w:rPr>
        <w:t>. november</w:t>
      </w:r>
      <w:r w:rsidRPr="00D73883">
        <w:rPr>
          <w:rFonts w:ascii="Times New Roman" w:hAnsi="Times New Roman" w:cs="Times New Roman"/>
          <w:sz w:val="24"/>
          <w:szCs w:val="24"/>
        </w:rPr>
        <w:t xml:space="preserve"> Opptak av NfN møteserie «Hjelp, vi skal flytte!? - Del 1: </w:t>
      </w:r>
      <w:r w:rsidRPr="00D73883" w:rsidR="008A3A92">
        <w:rPr>
          <w:rFonts w:ascii="Times New Roman" w:hAnsi="Times New Roman" w:cs="Times New Roman"/>
          <w:i/>
          <w:iCs/>
          <w:sz w:val="24"/>
          <w:szCs w:val="24"/>
        </w:rPr>
        <w:t>Datafangst, eierskap og innsikt i data – nøkkelen til smarte flyttebeslutninger</w:t>
      </w:r>
      <w:r w:rsidRPr="00D73883" w:rsidR="008A3A92">
        <w:rPr>
          <w:rFonts w:ascii="Times New Roman" w:hAnsi="Times New Roman" w:cs="Times New Roman"/>
          <w:sz w:val="24"/>
          <w:szCs w:val="24"/>
        </w:rPr>
        <w:t>.</w:t>
      </w:r>
      <w:r w:rsidRPr="00D73883" w:rsidR="008A3A92">
        <w:rPr>
          <w:rFonts w:ascii="Times New Roman" w:hAnsi="Times New Roman" w:cs="Times New Roman"/>
          <w:sz w:val="24"/>
          <w:szCs w:val="24"/>
        </w:rPr>
        <w:t xml:space="preserve"> </w:t>
      </w:r>
      <w:r w:rsidRPr="00D73883">
        <w:rPr>
          <w:rFonts w:ascii="Times New Roman" w:hAnsi="Times New Roman" w:cs="Times New Roman"/>
          <w:sz w:val="24"/>
          <w:szCs w:val="24"/>
        </w:rPr>
        <w:t xml:space="preserve">Lenke til opptak: </w:t>
      </w:r>
      <w:hyperlink w:history="1" r:id="rId30">
        <w:r w:rsidRPr="00D73883" w:rsidR="008A3A92">
          <w:rPr>
            <w:rStyle w:val="Hyperlink"/>
            <w:rFonts w:ascii="Times New Roman" w:hAnsi="Times New Roman" w:cs="Times New Roman"/>
            <w:sz w:val="24"/>
            <w:szCs w:val="24"/>
          </w:rPr>
          <w:t>https://youtu.be/puFgV6HOIbA</w:t>
        </w:r>
      </w:hyperlink>
    </w:p>
    <w:p w:rsidR="00540CFC" w:rsidP="00540CFC" w:rsidRDefault="00540CFC" w14:paraId="18397CEB" w14:textId="77777777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26. </w:t>
      </w:r>
      <w:r w:rsidRPr="00D73883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Pr="00D73883">
        <w:rPr>
          <w:rFonts w:ascii="Times New Roman" w:hAnsi="Times New Roman" w:cs="Times New Roman"/>
          <w:sz w:val="24"/>
          <w:szCs w:val="24"/>
        </w:rPr>
        <w:t>: Opptak av NfN nettverksmøte 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14DB5">
        <w:rPr>
          <w:rFonts w:ascii="Times New Roman" w:hAnsi="Times New Roman" w:cs="Times New Roman"/>
          <w:i/>
          <w:iCs/>
          <w:sz w:val="24"/>
          <w:szCs w:val="24"/>
        </w:rPr>
        <w:t>nergimerkeordningen</w:t>
      </w:r>
      <w:r w:rsidRPr="00D7388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73883">
        <w:rPr>
          <w:rFonts w:ascii="Times New Roman" w:hAnsi="Times New Roman" w:cs="Times New Roman"/>
          <w:sz w:val="24"/>
          <w:szCs w:val="24"/>
        </w:rPr>
        <w:t xml:space="preserve"> Lenke til opptak: </w:t>
      </w:r>
      <w:hyperlink w:history="1" r:id="rId31">
        <w:r w:rsidRPr="00BF27C3">
          <w:rPr>
            <w:rStyle w:val="Hyperlink"/>
            <w:rFonts w:ascii="Times New Roman" w:hAnsi="Times New Roman" w:cs="Times New Roman"/>
            <w:sz w:val="24"/>
            <w:szCs w:val="24"/>
          </w:rPr>
          <w:t>https://youtu.be/oIXt9pMXt_A</w:t>
        </w:r>
      </w:hyperlink>
    </w:p>
    <w:p w:rsidRPr="00D73883" w:rsidR="00D73883" w:rsidP="00D73883" w:rsidRDefault="00D73883" w14:paraId="6CB626FA" w14:textId="77777777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E73747" w:rsidR="0066331E" w:rsidP="0066331E" w:rsidRDefault="0066331E" w14:paraId="5859CBFE" w14:textId="55A5B840">
      <w:pPr>
        <w:pStyle w:val="BodyText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7374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Desember: </w:t>
      </w:r>
    </w:p>
    <w:p w:rsidRPr="00DE21E3" w:rsidR="00DE21E3" w:rsidP="00540CFC" w:rsidRDefault="00540CFC" w14:paraId="3FF1902C" w14:textId="318F819F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21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E21E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E21E3">
        <w:rPr>
          <w:rFonts w:ascii="Times New Roman" w:hAnsi="Times New Roman" w:cs="Times New Roman"/>
          <w:b/>
          <w:bCs/>
          <w:sz w:val="24"/>
          <w:szCs w:val="24"/>
        </w:rPr>
        <w:t>desember</w:t>
      </w:r>
      <w:r w:rsidRPr="00DE21E3">
        <w:rPr>
          <w:rFonts w:ascii="Times New Roman" w:hAnsi="Times New Roman" w:cs="Times New Roman"/>
          <w:sz w:val="24"/>
          <w:szCs w:val="24"/>
        </w:rPr>
        <w:t xml:space="preserve">: Opptak av NfN møteserie «Hjelp, vi skal flytte!? - Del </w:t>
      </w:r>
      <w:r w:rsidRPr="00DE21E3">
        <w:rPr>
          <w:rFonts w:ascii="Times New Roman" w:hAnsi="Times New Roman" w:cs="Times New Roman"/>
          <w:sz w:val="24"/>
          <w:szCs w:val="24"/>
        </w:rPr>
        <w:t>3:</w:t>
      </w:r>
      <w:r w:rsidRPr="00DE21E3" w:rsidR="00F6709E">
        <w:rPr>
          <w:rFonts w:ascii="Times New Roman" w:hAnsi="Times New Roman" w:cs="Times New Roman"/>
          <w:sz w:val="24"/>
          <w:szCs w:val="24"/>
        </w:rPr>
        <w:t xml:space="preserve"> </w:t>
      </w:r>
      <w:r w:rsidRPr="00DE21E3" w:rsidR="00F6709E">
        <w:rPr>
          <w:rFonts w:ascii="Times New Roman" w:hAnsi="Times New Roman" w:cs="Times New Roman"/>
          <w:i/>
          <w:iCs/>
          <w:sz w:val="24"/>
          <w:szCs w:val="24"/>
        </w:rPr>
        <w:t>Beslutningsprosessen ved valg av nytt kontor og lokasjon</w:t>
      </w:r>
      <w:r w:rsidRPr="00DE21E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E21E3">
        <w:rPr>
          <w:rFonts w:ascii="Times New Roman" w:hAnsi="Times New Roman" w:cs="Times New Roman"/>
          <w:sz w:val="24"/>
          <w:szCs w:val="24"/>
        </w:rPr>
        <w:t xml:space="preserve"> Lenke til opptak:</w:t>
      </w:r>
      <w:r w:rsidRPr="00DE21E3" w:rsidR="00DE21E3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32">
        <w:r w:rsidRPr="00DE21E3" w:rsidR="00DE21E3">
          <w:rPr>
            <w:rStyle w:val="Hyperlink"/>
            <w:rFonts w:ascii="Times New Roman" w:hAnsi="Times New Roman" w:cs="Times New Roman"/>
            <w:sz w:val="24"/>
            <w:szCs w:val="24"/>
          </w:rPr>
          <w:t>https://youtu.be/K9FhPG3m1_4</w:t>
        </w:r>
      </w:hyperlink>
    </w:p>
    <w:p w:rsidRPr="00D73883" w:rsidR="00540CFC" w:rsidP="7E8E7035" w:rsidRDefault="00DE21E3" w14:paraId="0897FF86" w14:textId="1E2F43B2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4F2320E" w:rsidR="00DE21E3">
        <w:rPr>
          <w:rFonts w:ascii="Times New Roman" w:hAnsi="Times New Roman" w:cs="Times New Roman"/>
          <w:b w:val="1"/>
          <w:bCs w:val="1"/>
          <w:sz w:val="24"/>
          <w:szCs w:val="24"/>
        </w:rPr>
        <w:t>11. desember</w:t>
      </w:r>
      <w:r w:rsidRPr="74F2320E" w:rsidR="00DE21E3">
        <w:rPr>
          <w:rFonts w:ascii="Times New Roman" w:hAnsi="Times New Roman" w:cs="Times New Roman"/>
          <w:sz w:val="24"/>
          <w:szCs w:val="24"/>
        </w:rPr>
        <w:t xml:space="preserve">: </w:t>
      </w:r>
      <w:r w:rsidRPr="74F2320E" w:rsidR="00DE21E3">
        <w:rPr>
          <w:rFonts w:ascii="Times New Roman" w:hAnsi="Times New Roman" w:cs="Times New Roman"/>
          <w:sz w:val="24"/>
          <w:szCs w:val="24"/>
        </w:rPr>
        <w:t xml:space="preserve">Opptak av NfN møteserie «Hjelp, vi skal flytte!? - Del </w:t>
      </w:r>
      <w:r w:rsidRPr="74F2320E" w:rsidR="425F0325">
        <w:rPr>
          <w:rFonts w:ascii="Times New Roman" w:hAnsi="Times New Roman" w:cs="Times New Roman"/>
          <w:sz w:val="24"/>
          <w:szCs w:val="24"/>
        </w:rPr>
        <w:t>4</w:t>
      </w:r>
      <w:r w:rsidRPr="74F2320E" w:rsidR="00DE21E3">
        <w:rPr>
          <w:rFonts w:ascii="Times New Roman" w:hAnsi="Times New Roman" w:cs="Times New Roman"/>
          <w:sz w:val="24"/>
          <w:szCs w:val="24"/>
        </w:rPr>
        <w:t>:</w:t>
      </w:r>
      <w:r w:rsidR="00E73747">
        <w:rPr/>
        <w:t xml:space="preserve"> </w:t>
      </w:r>
      <w:r w:rsidRPr="74F2320E" w:rsidR="00E73747">
        <w:rPr>
          <w:rFonts w:ascii="Times New Roman" w:hAnsi="Times New Roman" w:cs="Times New Roman"/>
          <w:i w:val="1"/>
          <w:iCs w:val="1"/>
          <w:sz w:val="24"/>
          <w:szCs w:val="24"/>
        </w:rPr>
        <w:t>Avviklingen av dagens kontor og en sømløs oppstart i nytt kontor</w:t>
      </w:r>
      <w:r w:rsidRPr="74F2320E" w:rsidR="00DE21E3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. </w:t>
      </w:r>
      <w:r w:rsidRPr="74F2320E" w:rsidR="00DE21E3">
        <w:rPr>
          <w:rFonts w:ascii="Times New Roman" w:hAnsi="Times New Roman" w:cs="Times New Roman"/>
          <w:sz w:val="24"/>
          <w:szCs w:val="24"/>
        </w:rPr>
        <w:t>Lenke til opptak:</w:t>
      </w:r>
      <w:r w:rsidRPr="74F2320E" w:rsidR="357E67E7">
        <w:rPr>
          <w:rFonts w:ascii="Times New Roman" w:hAnsi="Times New Roman" w:cs="Times New Roman"/>
          <w:sz w:val="24"/>
          <w:szCs w:val="24"/>
        </w:rPr>
        <w:t xml:space="preserve"> </w:t>
      </w:r>
      <w:hyperlink r:id="R431f294e09134c50">
        <w:r w:rsidRPr="74F2320E" w:rsidR="357E67E7">
          <w:rPr>
            <w:rStyle w:val="Hyperlink"/>
            <w:rFonts w:ascii="Times New Roman" w:hAnsi="Times New Roman" w:cs="Times New Roman"/>
            <w:sz w:val="24"/>
            <w:szCs w:val="24"/>
          </w:rPr>
          <w:t>https://youtu.be/_IYpIO-gyIE</w:t>
        </w:r>
      </w:hyperlink>
    </w:p>
    <w:p w:rsidRPr="00D73883" w:rsidR="00540CFC" w:rsidP="00540CFC" w:rsidRDefault="00DE21E3" w14:paraId="10BBA301" w14:textId="24A2FEFC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7E8E7035" w:rsidP="7E8E7035" w:rsidRDefault="7E8E7035" w14:paraId="070691CF" w14:textId="4B2D36BB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40CFC" w:rsidP="000F37F1" w:rsidRDefault="00540CFC" w14:paraId="584B635A" w14:textId="7777777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Pr="00140366" w:rsidR="000F37F1" w:rsidP="0066331E" w:rsidRDefault="000F37F1" w14:paraId="4DE35CDF" w14:textId="77777777">
      <w:pPr>
        <w:pStyle w:val="BodyText"/>
        <w:rPr>
          <w:rFonts w:ascii="Times New Roman" w:hAnsi="Times New Roman" w:cs="Times New Roman"/>
          <w:sz w:val="32"/>
          <w:szCs w:val="32"/>
        </w:rPr>
      </w:pPr>
    </w:p>
    <w:sectPr w:rsidRPr="00140366" w:rsidR="000F37F1" w:rsidSect="00594E81">
      <w:headerReference w:type="default" r:id="rId33"/>
      <w:footerReference w:type="default" r:id="rId34"/>
      <w:headerReference w:type="first" r:id="rId35"/>
      <w:footerReference w:type="first" r:id="rId36"/>
      <w:pgSz w:w="11907" w:h="16840" w:orient="portrait" w:code="9"/>
      <w:pgMar w:top="1588" w:right="1134" w:bottom="907" w:left="1134" w:header="737" w:footer="454" w:gutter="0"/>
      <w:paperSrc w:first="15" w:other="15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553" w:rsidRDefault="00731553" w14:paraId="4B55FF21" w14:textId="77777777">
      <w:r>
        <w:separator/>
      </w:r>
    </w:p>
    <w:p w:rsidR="00731553" w:rsidRDefault="00731553" w14:paraId="3D297C77" w14:textId="77777777"/>
  </w:endnote>
  <w:endnote w:type="continuationSeparator" w:id="0">
    <w:p w:rsidR="00731553" w:rsidRDefault="00731553" w14:paraId="2C6A5D6E" w14:textId="77777777">
      <w:r>
        <w:continuationSeparator/>
      </w:r>
    </w:p>
    <w:p w:rsidR="00731553" w:rsidRDefault="00731553" w14:paraId="078F0AB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95934" w:rsidR="003B4BEA" w:rsidP="00695934" w:rsidRDefault="00695934" w14:paraId="6D26A5B7" w14:textId="77777777">
    <w:pPr>
      <w:pStyle w:val="Footer"/>
      <w:tabs>
        <w:tab w:val="clear" w:pos="4253"/>
        <w:tab w:val="clear" w:pos="8931"/>
        <w:tab w:val="left" w:pos="4820"/>
        <w:tab w:val="right" w:pos="9639"/>
      </w:tabs>
      <w:ind w:left="0"/>
      <w:jc w:val="center"/>
      <w:rPr>
        <w:color w:val="1E1E1E" w:themeColor="text1"/>
      </w:rPr>
    </w:pPr>
    <w:r>
      <w:rPr>
        <w:color w:val="1E1E1E" w:themeColor="text1"/>
      </w:rPr>
      <w:t>DD.MM.ÅÅÅÅ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640" w:type="dxa"/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558"/>
      <w:gridCol w:w="857"/>
      <w:gridCol w:w="4329"/>
      <w:gridCol w:w="1316"/>
      <w:gridCol w:w="1316"/>
      <w:gridCol w:w="1264"/>
    </w:tblGrid>
    <w:tr w:rsidRPr="0039390E" w:rsidR="006345A9" w:rsidTr="00DD752F" w14:paraId="773D7CDF" w14:textId="77777777">
      <w:tc>
        <w:tcPr>
          <w:tcW w:w="558" w:type="dxa"/>
          <w:vAlign w:val="center"/>
        </w:tcPr>
        <w:p w:rsidRPr="000F50C4" w:rsidR="006345A9" w:rsidP="000F174B" w:rsidRDefault="006345A9" w14:paraId="6CE0FCA1" w14:textId="77777777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:rsidRPr="000F50C4" w:rsidR="006345A9" w:rsidP="000F174B" w:rsidRDefault="006345A9" w14:paraId="0E48A247" w14:textId="77777777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:rsidRPr="000F50C4" w:rsidR="006345A9" w:rsidP="00DD752F" w:rsidRDefault="006345A9" w14:paraId="138645F4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:rsidRPr="000F50C4" w:rsidR="006345A9" w:rsidP="00DD752F" w:rsidRDefault="006345A9" w14:paraId="2136520C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:rsidRPr="000F50C4" w:rsidR="006345A9" w:rsidP="00DD752F" w:rsidRDefault="006345A9" w14:paraId="3BF656E0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:rsidRPr="000F50C4" w:rsidR="006345A9" w:rsidP="00DD752F" w:rsidRDefault="006345A9" w14:paraId="746F91E9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Pr="0039390E" w:rsidR="00976CBD" w:rsidTr="00DD752F" w14:paraId="06C96FF4" w14:textId="77777777">
      <w:tc>
        <w:tcPr>
          <w:tcW w:w="558" w:type="dxa"/>
          <w:vAlign w:val="center"/>
        </w:tcPr>
        <w:p w:rsidRPr="000F50C4" w:rsidR="00976CBD" w:rsidP="000F174B" w:rsidRDefault="00976CBD" w14:paraId="0CEC6024" w14:textId="77777777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:rsidRPr="000F50C4" w:rsidR="00976CBD" w:rsidP="000F174B" w:rsidRDefault="00976CBD" w14:paraId="6330F28F" w14:textId="77777777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:rsidRPr="000F50C4" w:rsidR="00976CBD" w:rsidP="00DD752F" w:rsidRDefault="00976CBD" w14:paraId="67D63B9A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:rsidRPr="000F50C4" w:rsidR="00976CBD" w:rsidP="00DD752F" w:rsidRDefault="00976CBD" w14:paraId="20B9731D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:rsidRPr="000F50C4" w:rsidR="00976CBD" w:rsidP="00DD752F" w:rsidRDefault="00976CBD" w14:paraId="0581F628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:rsidRPr="000F50C4" w:rsidR="00976CBD" w:rsidP="00DD752F" w:rsidRDefault="00976CBD" w14:paraId="65CD0F1B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Pr="0039390E" w:rsidR="00976CBD" w:rsidTr="00DD752F" w14:paraId="23DAC01C" w14:textId="77777777">
      <w:tc>
        <w:tcPr>
          <w:tcW w:w="558" w:type="dxa"/>
          <w:vAlign w:val="center"/>
        </w:tcPr>
        <w:p w:rsidRPr="000F50C4" w:rsidR="00976CBD" w:rsidP="000F174B" w:rsidRDefault="00976CBD" w14:paraId="78D8A1C1" w14:textId="77777777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:rsidRPr="000F50C4" w:rsidR="00976CBD" w:rsidP="000F174B" w:rsidRDefault="00976CBD" w14:paraId="29C25935" w14:textId="77777777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:rsidRPr="000F50C4" w:rsidR="00976CBD" w:rsidP="00DD752F" w:rsidRDefault="00976CBD" w14:paraId="1FE515E8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:rsidRPr="000F50C4" w:rsidR="00976CBD" w:rsidP="00DD752F" w:rsidRDefault="00976CBD" w14:paraId="32861BFB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:rsidRPr="000F50C4" w:rsidR="00976CBD" w:rsidP="00DD752F" w:rsidRDefault="00976CBD" w14:paraId="5DEC3696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:rsidRPr="000F50C4" w:rsidR="00976CBD" w:rsidP="00DD752F" w:rsidRDefault="00976CBD" w14:paraId="49F7007E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Pr="0039390E" w:rsidR="006345A9" w:rsidTr="00DD752F" w14:paraId="55F94B69" w14:textId="77777777">
      <w:tc>
        <w:tcPr>
          <w:tcW w:w="558" w:type="dxa"/>
          <w:vAlign w:val="center"/>
        </w:tcPr>
        <w:p w:rsidRPr="000F50C4" w:rsidR="006345A9" w:rsidP="000F174B" w:rsidRDefault="006345A9" w14:paraId="1A08BFF3" w14:textId="77777777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:rsidRPr="000F50C4" w:rsidR="006345A9" w:rsidP="000F174B" w:rsidRDefault="006345A9" w14:paraId="5CB89595" w14:textId="77777777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:rsidRPr="000F50C4" w:rsidR="006345A9" w:rsidP="00DD752F" w:rsidRDefault="006345A9" w14:paraId="304F59D5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:rsidRPr="000F50C4" w:rsidR="006345A9" w:rsidP="00DD752F" w:rsidRDefault="006345A9" w14:paraId="6F361F03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:rsidRPr="000F50C4" w:rsidR="006345A9" w:rsidP="00DD752F" w:rsidRDefault="006345A9" w14:paraId="0A509FBE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:rsidRPr="000F50C4" w:rsidR="006345A9" w:rsidP="00DD752F" w:rsidRDefault="006345A9" w14:paraId="520CF3FE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Pr="0039390E" w:rsidR="006345A9" w:rsidTr="00DD752F" w14:paraId="6B873FCB" w14:textId="77777777">
      <w:tc>
        <w:tcPr>
          <w:tcW w:w="558" w:type="dxa"/>
          <w:vAlign w:val="center"/>
        </w:tcPr>
        <w:p w:rsidRPr="000F50C4" w:rsidR="006345A9" w:rsidP="000F174B" w:rsidRDefault="006345A9" w14:paraId="57CEE9D0" w14:textId="77777777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:rsidRPr="000F50C4" w:rsidR="006345A9" w:rsidP="000F174B" w:rsidRDefault="006345A9" w14:paraId="37ECB544" w14:textId="77777777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:rsidRPr="000F50C4" w:rsidR="006345A9" w:rsidP="00DD752F" w:rsidRDefault="006345A9" w14:paraId="0EF2D057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:rsidRPr="000F50C4" w:rsidR="006345A9" w:rsidP="00DD752F" w:rsidRDefault="006345A9" w14:paraId="142F5CE5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:rsidRPr="000F50C4" w:rsidR="006345A9" w:rsidP="00DD752F" w:rsidRDefault="006345A9" w14:paraId="780B7503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:rsidRPr="000F50C4" w:rsidR="006345A9" w:rsidP="00DD752F" w:rsidRDefault="006345A9" w14:paraId="6A94DA4A" w14:textId="77777777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Pr="0039390E" w:rsidR="006345A9" w:rsidTr="00DD752F" w14:paraId="31CBB9A2" w14:textId="77777777">
      <w:tc>
        <w:tcPr>
          <w:tcW w:w="558" w:type="dxa"/>
          <w:vAlign w:val="center"/>
        </w:tcPr>
        <w:p w:rsidRPr="000F50C4" w:rsidR="006345A9" w:rsidP="000F174B" w:rsidRDefault="006345A9" w14:paraId="3EA732B3" w14:textId="77777777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:rsidRPr="000F50C4" w:rsidR="006345A9" w:rsidP="000F174B" w:rsidRDefault="006345A9" w14:paraId="2F50E2DB" w14:textId="77777777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:rsidRPr="000F50C4" w:rsidR="006345A9" w:rsidP="00DD752F" w:rsidRDefault="006345A9" w14:paraId="4D1BBFA1" w14:textId="77777777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:rsidRPr="000F50C4" w:rsidR="006345A9" w:rsidP="00DD752F" w:rsidRDefault="006345A9" w14:paraId="3C9355AF" w14:textId="77777777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:rsidRPr="000F50C4" w:rsidR="006345A9" w:rsidP="00DD752F" w:rsidRDefault="006345A9" w14:paraId="7B4AFE60" w14:textId="77777777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:rsidRPr="000F50C4" w:rsidR="006345A9" w:rsidP="00DD752F" w:rsidRDefault="006345A9" w14:paraId="070DA6FC" w14:textId="77777777">
          <w:pPr>
            <w:pStyle w:val="RevisionsCaps"/>
            <w:spacing w:before="20" w:after="20"/>
            <w:rPr>
              <w:color w:val="1E1E1E" w:themeColor="text1"/>
            </w:rPr>
          </w:pPr>
        </w:p>
      </w:tc>
    </w:tr>
  </w:tbl>
  <w:p w:rsidR="00C74127" w:rsidP="00F406CE" w:rsidRDefault="00C74127" w14:paraId="6F9D5C82" w14:textId="77777777">
    <w:pPr>
      <w:pStyle w:val="KontaktInfo"/>
    </w:pPr>
  </w:p>
  <w:p w:rsidRPr="007B52D1" w:rsidR="001008A5" w:rsidP="002F2F58" w:rsidRDefault="001008A5" w14:paraId="02F2CD35" w14:textId="77777777">
    <w:pPr>
      <w:pStyle w:val="KontaktInfo"/>
      <w:ind w:left="0"/>
      <w:jc w:val="center"/>
    </w:pPr>
    <w:r w:rsidRPr="00FE1706">
      <w:rPr>
        <w:color w:val="EA8C27" w:themeColor="text2"/>
      </w:rPr>
      <w:t>|</w:t>
    </w:r>
    <w:r w:rsidRPr="007B52D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553" w:rsidRDefault="00731553" w14:paraId="33285174" w14:textId="77777777">
      <w:r>
        <w:separator/>
      </w:r>
    </w:p>
    <w:p w:rsidR="00731553" w:rsidRDefault="00731553" w14:paraId="2CC9AAC8" w14:textId="77777777"/>
  </w:footnote>
  <w:footnote w:type="continuationSeparator" w:id="0">
    <w:p w:rsidR="00731553" w:rsidRDefault="00731553" w14:paraId="32CA7653" w14:textId="77777777">
      <w:r>
        <w:continuationSeparator/>
      </w:r>
    </w:p>
    <w:p w:rsidR="00731553" w:rsidRDefault="00731553" w14:paraId="1C2A255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508"/>
      <w:gridCol w:w="2121"/>
    </w:tblGrid>
    <w:tr w:rsidR="00FD3E11" w:rsidTr="002609A7" w14:paraId="19246C07" w14:textId="77777777">
      <w:tc>
        <w:tcPr>
          <w:tcW w:w="7508" w:type="dxa"/>
        </w:tcPr>
        <w:p w:rsidR="00FD3E11" w:rsidP="00572CB7" w:rsidRDefault="00FD3E11" w14:paraId="03D2BA82" w14:textId="77777777">
          <w:pPr>
            <w:pStyle w:val="Header"/>
            <w:pBdr>
              <w:between w:val="none" w:color="auto" w:sz="0" w:space="0"/>
            </w:pBdr>
            <w:ind w:left="-108"/>
            <w:rPr>
              <w:color w:val="1E1E1E" w:themeColor="text1"/>
            </w:rPr>
          </w:pPr>
        </w:p>
      </w:tc>
      <w:tc>
        <w:tcPr>
          <w:tcW w:w="2121" w:type="dxa"/>
        </w:tcPr>
        <w:p w:rsidR="00FD3E11" w:rsidP="00572CB7" w:rsidRDefault="00FD3E11" w14:paraId="4649D2AF" w14:textId="77777777">
          <w:pPr>
            <w:pStyle w:val="Header"/>
            <w:pBdr>
              <w:between w:val="none" w:color="auto" w:sz="0" w:space="0"/>
            </w:pBdr>
            <w:ind w:right="-108"/>
            <w:jc w:val="right"/>
            <w:rPr>
              <w:color w:val="1E1E1E" w:themeColor="text1"/>
            </w:rPr>
          </w:pPr>
        </w:p>
      </w:tc>
    </w:tr>
    <w:tr w:rsidR="00FD3E11" w:rsidTr="002609A7" w14:paraId="365CF636" w14:textId="77777777">
      <w:tc>
        <w:tcPr>
          <w:tcW w:w="7508" w:type="dxa"/>
        </w:tcPr>
        <w:p w:rsidRPr="00FD3E11" w:rsidR="00FD3E11" w:rsidP="00572CB7" w:rsidRDefault="00FD3E11" w14:paraId="255103F7" w14:textId="77777777">
          <w:pPr>
            <w:pStyle w:val="Header"/>
            <w:ind w:left="-108"/>
            <w:rPr>
              <w:color w:val="1E1E1E" w:themeColor="text1"/>
              <w:sz w:val="22"/>
            </w:rPr>
          </w:pPr>
        </w:p>
      </w:tc>
      <w:tc>
        <w:tcPr>
          <w:tcW w:w="2121" w:type="dxa"/>
        </w:tcPr>
        <w:p w:rsidR="00FD3E11" w:rsidP="00572CB7" w:rsidRDefault="00FD3E11" w14:paraId="3011CFC8" w14:textId="77777777">
          <w:pPr>
            <w:pStyle w:val="Header"/>
            <w:pBdr>
              <w:between w:val="none" w:color="auto" w:sz="0" w:space="0"/>
            </w:pBdr>
            <w:ind w:right="-108"/>
            <w:jc w:val="right"/>
            <w:rPr>
              <w:color w:val="1E1E1E" w:themeColor="text1"/>
            </w:rPr>
          </w:pPr>
        </w:p>
      </w:tc>
    </w:tr>
  </w:tbl>
  <w:p w:rsidRPr="002F2F58" w:rsidR="003B4BEA" w:rsidP="002F2F58" w:rsidRDefault="003B4BEA" w14:paraId="275E4531" w14:textId="27451BE3">
    <w:pPr>
      <w:pStyle w:val="Header"/>
      <w:spacing w:line="360" w:lineRule="auto"/>
      <w:rPr>
        <w:color w:val="1E1E1E" w:themeColor="text1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8257BE" w:rsidP="00146590" w:rsidRDefault="00ED7D79" w14:paraId="4B57FEBD" w14:textId="77777777">
    <w:r w:rsidRPr="005226F0">
      <w:rPr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1720AC" wp14:editId="554D2CC4">
              <wp:simplePos x="0" y="0"/>
              <wp:positionH relativeFrom="page">
                <wp:posOffset>399415</wp:posOffset>
              </wp:positionH>
              <wp:positionV relativeFrom="page">
                <wp:posOffset>396240</wp:posOffset>
              </wp:positionV>
              <wp:extent cx="302400" cy="457200"/>
              <wp:effectExtent l="0" t="0" r="2540" b="0"/>
              <wp:wrapNone/>
              <wp:docPr id="543194876" name="Grafik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400" cy="457200"/>
                      </a:xfrm>
                      <a:custGeom>
                        <a:avLst/>
                        <a:gdLst>
                          <a:gd name="connsiteX0" fmla="*/ 699910 w 792714"/>
                          <a:gd name="connsiteY0" fmla="*/ 0 h 1200545"/>
                          <a:gd name="connsiteX1" fmla="*/ 92670 w 792714"/>
                          <a:gd name="connsiteY1" fmla="*/ 0 h 1200545"/>
                          <a:gd name="connsiteX2" fmla="*/ 0 w 792714"/>
                          <a:gd name="connsiteY2" fmla="*/ 92898 h 1200545"/>
                          <a:gd name="connsiteX3" fmla="*/ 0 w 792714"/>
                          <a:gd name="connsiteY3" fmla="*/ 1107483 h 1200545"/>
                          <a:gd name="connsiteX4" fmla="*/ 172133 w 792714"/>
                          <a:gd name="connsiteY4" fmla="*/ 1155287 h 1200545"/>
                          <a:gd name="connsiteX5" fmla="*/ 779373 w 792714"/>
                          <a:gd name="connsiteY5" fmla="*/ 140702 h 1200545"/>
                          <a:gd name="connsiteX6" fmla="*/ 699910 w 792714"/>
                          <a:gd name="connsiteY6" fmla="*/ 0 h 12005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92714" h="1200545">
                            <a:moveTo>
                              <a:pt x="699910" y="0"/>
                            </a:moveTo>
                            <a:lnTo>
                              <a:pt x="92670" y="0"/>
                            </a:lnTo>
                            <a:cubicBezTo>
                              <a:pt x="41497" y="0"/>
                              <a:pt x="0" y="41599"/>
                              <a:pt x="0" y="92898"/>
                            </a:cubicBezTo>
                            <a:lnTo>
                              <a:pt x="0" y="1107483"/>
                            </a:lnTo>
                            <a:cubicBezTo>
                              <a:pt x="0" y="1201693"/>
                              <a:pt x="123793" y="1236082"/>
                              <a:pt x="172133" y="1155287"/>
                            </a:cubicBezTo>
                            <a:lnTo>
                              <a:pt x="779373" y="140702"/>
                            </a:lnTo>
                            <a:cubicBezTo>
                              <a:pt x="816423" y="78784"/>
                              <a:pt x="771919" y="0"/>
                              <a:pt x="69991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4344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Grafikk 6" style="position:absolute;margin-left:31.45pt;margin-top:31.2pt;width:23.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92714,1200545" o:spid="_x0000_s1026" fillcolor="#ea8c27 [3215]" stroked="f" strokeweight=".1207mm" path="m699910,l92670,c41497,,,41599,,92898l,1107483v,94210,123793,128599,172133,47804l779373,140702c816423,78784,771919,,69991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" w14:anchorId="212E7125">
              <v:stroke joinstyle="miter"/>
              <v:path arrowok="t" o:connecttype="custom" o:connectlocs="266998,0;35351,0;0,35378;0,421759;65664,439965;297311,53583;266998,0" o:connectangles="0,0,0,0,0,0,0"/>
              <w10:wrap anchorx="page" anchory="page"/>
            </v:shape>
          </w:pict>
        </mc:Fallback>
      </mc:AlternateContent>
    </w:r>
  </w:p>
  <w:p w:rsidRPr="00146590" w:rsidR="00146590" w:rsidP="00146590" w:rsidRDefault="00146590" w14:paraId="09D48217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4660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E3C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D8B5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20C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8058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10615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1AAE3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BCE8F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0CCF6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A0F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A620BB"/>
    <w:multiLevelType w:val="multilevel"/>
    <w:tmpl w:val="4128F644"/>
    <w:lvl w:ilvl="0">
      <w:start w:val="1"/>
      <w:numFmt w:val="decimal"/>
      <w:pStyle w:val="ListeNumm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0C13562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20266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722189D"/>
    <w:multiLevelType w:val="multilevel"/>
    <w:tmpl w:val="8A928D94"/>
    <w:lvl w:ilvl="0">
      <w:start w:val="1"/>
      <w:numFmt w:val="decimal"/>
      <w:pStyle w:val="Overskrift11"/>
      <w:lvlText w:val="%1"/>
      <w:lvlJc w:val="left"/>
      <w:pPr>
        <w:ind w:left="432" w:hanging="432"/>
      </w:pPr>
    </w:lvl>
    <w:lvl w:ilvl="1">
      <w:start w:val="1"/>
      <w:numFmt w:val="decimal"/>
      <w:pStyle w:val="Overskrift21"/>
      <w:lvlText w:val="%1.%2"/>
      <w:lvlJc w:val="left"/>
      <w:pPr>
        <w:ind w:left="576" w:hanging="576"/>
      </w:pPr>
    </w:lvl>
    <w:lvl w:ilvl="2">
      <w:start w:val="1"/>
      <w:numFmt w:val="decimal"/>
      <w:pStyle w:val="Overskrift31"/>
      <w:lvlText w:val="%1.%2.%3"/>
      <w:lvlJc w:val="left"/>
      <w:pPr>
        <w:ind w:left="720" w:hanging="720"/>
      </w:pPr>
    </w:lvl>
    <w:lvl w:ilvl="3">
      <w:start w:val="1"/>
      <w:numFmt w:val="decimal"/>
      <w:pStyle w:val="Overskrift41"/>
      <w:lvlText w:val="%1.%2.%3.%4"/>
      <w:lvlJc w:val="left"/>
      <w:pPr>
        <w:ind w:left="864" w:hanging="864"/>
      </w:pPr>
    </w:lvl>
    <w:lvl w:ilvl="4">
      <w:start w:val="1"/>
      <w:numFmt w:val="decimal"/>
      <w:pStyle w:val="Overskrift51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1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5C4B0B"/>
    <w:multiLevelType w:val="hybridMultilevel"/>
    <w:tmpl w:val="4A76121C"/>
    <w:lvl w:ilvl="0" w:tplc="353A6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37F00F4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BC135A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ptos" w:hAnsi="Apto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EA53918"/>
    <w:multiLevelType w:val="multilevel"/>
    <w:tmpl w:val="EA0670B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070435"/>
    <w:multiLevelType w:val="multilevel"/>
    <w:tmpl w:val="FB6C0B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AF74F50"/>
    <w:multiLevelType w:val="multilevel"/>
    <w:tmpl w:val="54743C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D3137C7"/>
    <w:multiLevelType w:val="hybridMultilevel"/>
    <w:tmpl w:val="3182BDF8"/>
    <w:lvl w:ilvl="0" w:tplc="79E8287E">
      <w:start w:val="1"/>
      <w:numFmt w:val="bullet"/>
      <w:pStyle w:val="ListParagraph"/>
      <w:lvlText w:val=""/>
      <w:lvlJc w:val="left"/>
      <w:pPr>
        <w:tabs>
          <w:tab w:val="num" w:pos="296"/>
        </w:tabs>
        <w:ind w:left="296" w:hanging="171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hint="default" w:ascii="Wingdings" w:hAnsi="Wingdings"/>
      </w:rPr>
    </w:lvl>
  </w:abstractNum>
  <w:abstractNum w:abstractNumId="21" w15:restartNumberingAfterBreak="0">
    <w:nsid w:val="3DBE6468"/>
    <w:multiLevelType w:val="multilevel"/>
    <w:tmpl w:val="7B6665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DF14FBD"/>
    <w:multiLevelType w:val="multilevel"/>
    <w:tmpl w:val="D5CA37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FF12718"/>
    <w:multiLevelType w:val="hybridMultilevel"/>
    <w:tmpl w:val="16E00458"/>
    <w:lvl w:ilvl="0" w:tplc="32542BFA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51087127"/>
    <w:multiLevelType w:val="multilevel"/>
    <w:tmpl w:val="3A040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52A74B4"/>
    <w:multiLevelType w:val="multilevel"/>
    <w:tmpl w:val="0F2C51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9E576DD"/>
    <w:multiLevelType w:val="hybridMultilevel"/>
    <w:tmpl w:val="5AE6A37C"/>
    <w:lvl w:ilvl="0" w:tplc="67FE062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E1A4579"/>
    <w:multiLevelType w:val="multilevel"/>
    <w:tmpl w:val="F21A657E"/>
    <w:lvl w:ilvl="0">
      <w:start w:val="1"/>
      <w:numFmt w:val="decimal"/>
      <w:lvlText w:val="%1"/>
      <w:lvlJc w:val="left"/>
      <w:pPr>
        <w:ind w:left="0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0" w:hanging="709"/>
      </w:pPr>
      <w:rPr>
        <w:specVanish w:val="0"/>
      </w:rPr>
    </w:lvl>
    <w:lvl w:ilvl="2">
      <w:start w:val="1"/>
      <w:numFmt w:val="decimal"/>
      <w:lvlText w:val="%1.%2.%3"/>
      <w:lvlJc w:val="left"/>
      <w:pPr>
        <w:ind w:left="0" w:hanging="709"/>
      </w:pPr>
      <w:rPr>
        <w:rFonts w:hint="default"/>
        <w:b/>
        <w:i w:val="0"/>
      </w:rPr>
    </w:lvl>
    <w:lvl w:ilvl="3">
      <w:start w:val="1"/>
      <w:numFmt w:val="decimal"/>
      <w:pStyle w:val="Overskrift42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2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2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2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2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0765805"/>
    <w:multiLevelType w:val="multilevel"/>
    <w:tmpl w:val="B5CE44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2C029F7"/>
    <w:multiLevelType w:val="hybridMultilevel"/>
    <w:tmpl w:val="E77E7354"/>
    <w:lvl w:ilvl="0" w:tplc="DF00A7A0">
      <w:start w:val="1"/>
      <w:numFmt w:val="decimal"/>
      <w:pStyle w:val="Reflist"/>
      <w:lvlText w:val="/%1/"/>
      <w:lvlJc w:val="left"/>
      <w:pPr>
        <w:ind w:left="128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3768D"/>
    <w:multiLevelType w:val="hybridMultilevel"/>
    <w:tmpl w:val="A9D27C36"/>
    <w:lvl w:ilvl="0" w:tplc="C96E0748">
      <w:start w:val="1"/>
      <w:numFmt w:val="bullet"/>
      <w:pStyle w:val="Listepunkter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7B3C0B52"/>
    <w:multiLevelType w:val="multilevel"/>
    <w:tmpl w:val="8B6664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CD12163"/>
    <w:multiLevelType w:val="hybridMultilevel"/>
    <w:tmpl w:val="094E38B8"/>
    <w:lvl w:ilvl="0" w:tplc="0409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num w:numId="1" w16cid:durableId="246889783">
    <w:abstractNumId w:val="31"/>
  </w:num>
  <w:num w:numId="2" w16cid:durableId="1754886491">
    <w:abstractNumId w:val="31"/>
  </w:num>
  <w:num w:numId="3" w16cid:durableId="1086537306">
    <w:abstractNumId w:val="31"/>
  </w:num>
  <w:num w:numId="4" w16cid:durableId="23482531">
    <w:abstractNumId w:val="26"/>
  </w:num>
  <w:num w:numId="5" w16cid:durableId="1514606406">
    <w:abstractNumId w:val="26"/>
  </w:num>
  <w:num w:numId="6" w16cid:durableId="1282347614">
    <w:abstractNumId w:val="26"/>
  </w:num>
  <w:num w:numId="7" w16cid:durableId="294063741">
    <w:abstractNumId w:val="26"/>
  </w:num>
  <w:num w:numId="8" w16cid:durableId="681248919">
    <w:abstractNumId w:val="14"/>
  </w:num>
  <w:num w:numId="9" w16cid:durableId="12541894">
    <w:abstractNumId w:val="17"/>
  </w:num>
  <w:num w:numId="10" w16cid:durableId="483282310">
    <w:abstractNumId w:val="30"/>
  </w:num>
  <w:num w:numId="11" w16cid:durableId="1166750095">
    <w:abstractNumId w:val="10"/>
  </w:num>
  <w:num w:numId="12" w16cid:durableId="1326737283">
    <w:abstractNumId w:val="13"/>
  </w:num>
  <w:num w:numId="13" w16cid:durableId="1955671011">
    <w:abstractNumId w:val="28"/>
  </w:num>
  <w:num w:numId="14" w16cid:durableId="1692681568">
    <w:abstractNumId w:val="24"/>
  </w:num>
  <w:num w:numId="15" w16cid:durableId="1089470969">
    <w:abstractNumId w:val="22"/>
  </w:num>
  <w:num w:numId="16" w16cid:durableId="1698118434">
    <w:abstractNumId w:val="18"/>
  </w:num>
  <w:num w:numId="17" w16cid:durableId="406271236">
    <w:abstractNumId w:val="32"/>
  </w:num>
  <w:num w:numId="18" w16cid:durableId="72824987">
    <w:abstractNumId w:val="12"/>
  </w:num>
  <w:num w:numId="19" w16cid:durableId="1209991195">
    <w:abstractNumId w:val="19"/>
  </w:num>
  <w:num w:numId="20" w16cid:durableId="1193180063">
    <w:abstractNumId w:val="23"/>
  </w:num>
  <w:num w:numId="21" w16cid:durableId="1553926414">
    <w:abstractNumId w:val="27"/>
  </w:num>
  <w:num w:numId="22" w16cid:durableId="1133056291">
    <w:abstractNumId w:val="25"/>
  </w:num>
  <w:num w:numId="23" w16cid:durableId="1003971714">
    <w:abstractNumId w:val="15"/>
  </w:num>
  <w:num w:numId="24" w16cid:durableId="2095973459">
    <w:abstractNumId w:val="11"/>
  </w:num>
  <w:num w:numId="25" w16cid:durableId="874075229">
    <w:abstractNumId w:val="16"/>
  </w:num>
  <w:num w:numId="26" w16cid:durableId="573710648">
    <w:abstractNumId w:val="9"/>
  </w:num>
  <w:num w:numId="27" w16cid:durableId="1882591117">
    <w:abstractNumId w:val="7"/>
  </w:num>
  <w:num w:numId="28" w16cid:durableId="525413357">
    <w:abstractNumId w:val="6"/>
  </w:num>
  <w:num w:numId="29" w16cid:durableId="1921594613">
    <w:abstractNumId w:val="5"/>
  </w:num>
  <w:num w:numId="30" w16cid:durableId="1490710856">
    <w:abstractNumId w:val="4"/>
  </w:num>
  <w:num w:numId="31" w16cid:durableId="1941911290">
    <w:abstractNumId w:val="8"/>
  </w:num>
  <w:num w:numId="32" w16cid:durableId="1039548647">
    <w:abstractNumId w:val="3"/>
  </w:num>
  <w:num w:numId="33" w16cid:durableId="2021812436">
    <w:abstractNumId w:val="2"/>
  </w:num>
  <w:num w:numId="34" w16cid:durableId="122620353">
    <w:abstractNumId w:val="1"/>
  </w:num>
  <w:num w:numId="35" w16cid:durableId="2011911792">
    <w:abstractNumId w:val="0"/>
  </w:num>
  <w:num w:numId="36" w16cid:durableId="852692485">
    <w:abstractNumId w:val="21"/>
  </w:num>
  <w:num w:numId="37" w16cid:durableId="2066251262">
    <w:abstractNumId w:val="21"/>
  </w:num>
  <w:num w:numId="38" w16cid:durableId="1030227005">
    <w:abstractNumId w:val="21"/>
  </w:num>
  <w:num w:numId="39" w16cid:durableId="1124617000">
    <w:abstractNumId w:val="21"/>
  </w:num>
  <w:num w:numId="40" w16cid:durableId="1961179571">
    <w:abstractNumId w:val="21"/>
  </w:num>
  <w:num w:numId="41" w16cid:durableId="980185682">
    <w:abstractNumId w:val="21"/>
  </w:num>
  <w:num w:numId="42" w16cid:durableId="187763724">
    <w:abstractNumId w:val="21"/>
  </w:num>
  <w:num w:numId="43" w16cid:durableId="1811090236">
    <w:abstractNumId w:val="21"/>
  </w:num>
  <w:num w:numId="44" w16cid:durableId="746268224">
    <w:abstractNumId w:val="20"/>
  </w:num>
  <w:num w:numId="45" w16cid:durableId="1580077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68"/>
    <w:rsid w:val="00002F20"/>
    <w:rsid w:val="00003521"/>
    <w:rsid w:val="00005FAC"/>
    <w:rsid w:val="00006CB0"/>
    <w:rsid w:val="0000720A"/>
    <w:rsid w:val="0001267D"/>
    <w:rsid w:val="00021980"/>
    <w:rsid w:val="00022DBD"/>
    <w:rsid w:val="00024B1D"/>
    <w:rsid w:val="000253CF"/>
    <w:rsid w:val="00027C22"/>
    <w:rsid w:val="0003222B"/>
    <w:rsid w:val="00046A18"/>
    <w:rsid w:val="00052849"/>
    <w:rsid w:val="00053029"/>
    <w:rsid w:val="00053BF4"/>
    <w:rsid w:val="00060524"/>
    <w:rsid w:val="00063BB1"/>
    <w:rsid w:val="000655FD"/>
    <w:rsid w:val="00065FBE"/>
    <w:rsid w:val="000719F4"/>
    <w:rsid w:val="00073838"/>
    <w:rsid w:val="000740C0"/>
    <w:rsid w:val="000746CF"/>
    <w:rsid w:val="000749D3"/>
    <w:rsid w:val="00077969"/>
    <w:rsid w:val="00080D1E"/>
    <w:rsid w:val="000820FC"/>
    <w:rsid w:val="00082C9C"/>
    <w:rsid w:val="00091DAE"/>
    <w:rsid w:val="00092C7C"/>
    <w:rsid w:val="00093B69"/>
    <w:rsid w:val="000A1C3A"/>
    <w:rsid w:val="000A41B1"/>
    <w:rsid w:val="000A45BD"/>
    <w:rsid w:val="000A4B38"/>
    <w:rsid w:val="000A5301"/>
    <w:rsid w:val="000A7862"/>
    <w:rsid w:val="000B1F84"/>
    <w:rsid w:val="000B2249"/>
    <w:rsid w:val="000B5C02"/>
    <w:rsid w:val="000B741B"/>
    <w:rsid w:val="000C2100"/>
    <w:rsid w:val="000C6EE0"/>
    <w:rsid w:val="000D3E68"/>
    <w:rsid w:val="000E749E"/>
    <w:rsid w:val="000F174B"/>
    <w:rsid w:val="000F37F1"/>
    <w:rsid w:val="000F3E33"/>
    <w:rsid w:val="000F50C4"/>
    <w:rsid w:val="000F5169"/>
    <w:rsid w:val="000F55EC"/>
    <w:rsid w:val="000F6F0F"/>
    <w:rsid w:val="001008A5"/>
    <w:rsid w:val="00104548"/>
    <w:rsid w:val="001103FB"/>
    <w:rsid w:val="00110F12"/>
    <w:rsid w:val="0011134E"/>
    <w:rsid w:val="00112DD4"/>
    <w:rsid w:val="00114378"/>
    <w:rsid w:val="00116FC1"/>
    <w:rsid w:val="0012059A"/>
    <w:rsid w:val="00121DBD"/>
    <w:rsid w:val="00122C5C"/>
    <w:rsid w:val="00123EFA"/>
    <w:rsid w:val="001266CD"/>
    <w:rsid w:val="00126A55"/>
    <w:rsid w:val="00132FAE"/>
    <w:rsid w:val="00133EA2"/>
    <w:rsid w:val="00135584"/>
    <w:rsid w:val="00140366"/>
    <w:rsid w:val="00141009"/>
    <w:rsid w:val="00146590"/>
    <w:rsid w:val="0015035F"/>
    <w:rsid w:val="001541AB"/>
    <w:rsid w:val="001555F5"/>
    <w:rsid w:val="00156F4F"/>
    <w:rsid w:val="001573F3"/>
    <w:rsid w:val="00163FFB"/>
    <w:rsid w:val="001645BD"/>
    <w:rsid w:val="001747E3"/>
    <w:rsid w:val="001751DF"/>
    <w:rsid w:val="00175983"/>
    <w:rsid w:val="00177D1F"/>
    <w:rsid w:val="00180EEE"/>
    <w:rsid w:val="00185832"/>
    <w:rsid w:val="0019332D"/>
    <w:rsid w:val="001A1C24"/>
    <w:rsid w:val="001A2F95"/>
    <w:rsid w:val="001B23E4"/>
    <w:rsid w:val="001B6041"/>
    <w:rsid w:val="001B6E41"/>
    <w:rsid w:val="001C0EC3"/>
    <w:rsid w:val="001C146D"/>
    <w:rsid w:val="001C1872"/>
    <w:rsid w:val="001C382F"/>
    <w:rsid w:val="001C3D10"/>
    <w:rsid w:val="001C45FE"/>
    <w:rsid w:val="001D0C2D"/>
    <w:rsid w:val="001D3A2F"/>
    <w:rsid w:val="001D6313"/>
    <w:rsid w:val="001D769F"/>
    <w:rsid w:val="001E2B0B"/>
    <w:rsid w:val="001E6B5B"/>
    <w:rsid w:val="001F01AA"/>
    <w:rsid w:val="001F0D52"/>
    <w:rsid w:val="001F1D1E"/>
    <w:rsid w:val="001F204D"/>
    <w:rsid w:val="001F2F48"/>
    <w:rsid w:val="001F4DAA"/>
    <w:rsid w:val="001F5010"/>
    <w:rsid w:val="001F58D0"/>
    <w:rsid w:val="00201509"/>
    <w:rsid w:val="00203181"/>
    <w:rsid w:val="002124FD"/>
    <w:rsid w:val="002128ED"/>
    <w:rsid w:val="00217B61"/>
    <w:rsid w:val="00222AD1"/>
    <w:rsid w:val="002329F0"/>
    <w:rsid w:val="002374FE"/>
    <w:rsid w:val="002412A3"/>
    <w:rsid w:val="00241F8B"/>
    <w:rsid w:val="00242BC4"/>
    <w:rsid w:val="0024506B"/>
    <w:rsid w:val="00245CB6"/>
    <w:rsid w:val="00245CFF"/>
    <w:rsid w:val="00251FA9"/>
    <w:rsid w:val="00252E12"/>
    <w:rsid w:val="00253FF7"/>
    <w:rsid w:val="002609A7"/>
    <w:rsid w:val="002609FF"/>
    <w:rsid w:val="00260D55"/>
    <w:rsid w:val="00266B0E"/>
    <w:rsid w:val="00266BDB"/>
    <w:rsid w:val="00273DE4"/>
    <w:rsid w:val="00274B23"/>
    <w:rsid w:val="00274BAB"/>
    <w:rsid w:val="00276980"/>
    <w:rsid w:val="00277CFB"/>
    <w:rsid w:val="0028000E"/>
    <w:rsid w:val="0028032B"/>
    <w:rsid w:val="002804D2"/>
    <w:rsid w:val="002A4F32"/>
    <w:rsid w:val="002A6091"/>
    <w:rsid w:val="002B53FE"/>
    <w:rsid w:val="002C2BB4"/>
    <w:rsid w:val="002C47F8"/>
    <w:rsid w:val="002C67CA"/>
    <w:rsid w:val="002D280E"/>
    <w:rsid w:val="002D6D9E"/>
    <w:rsid w:val="002E07B9"/>
    <w:rsid w:val="002F1F82"/>
    <w:rsid w:val="002F24BE"/>
    <w:rsid w:val="002F2844"/>
    <w:rsid w:val="002F2F58"/>
    <w:rsid w:val="002F3F4A"/>
    <w:rsid w:val="002F400C"/>
    <w:rsid w:val="002F71AA"/>
    <w:rsid w:val="003066B5"/>
    <w:rsid w:val="00315BCC"/>
    <w:rsid w:val="00315C50"/>
    <w:rsid w:val="00322201"/>
    <w:rsid w:val="003224C3"/>
    <w:rsid w:val="00323621"/>
    <w:rsid w:val="00334053"/>
    <w:rsid w:val="00337BEB"/>
    <w:rsid w:val="003409CD"/>
    <w:rsid w:val="00342EF2"/>
    <w:rsid w:val="00343E59"/>
    <w:rsid w:val="003457A9"/>
    <w:rsid w:val="00346DAD"/>
    <w:rsid w:val="0035395D"/>
    <w:rsid w:val="003724FD"/>
    <w:rsid w:val="003761EB"/>
    <w:rsid w:val="00377069"/>
    <w:rsid w:val="003834CC"/>
    <w:rsid w:val="0039090D"/>
    <w:rsid w:val="0039390E"/>
    <w:rsid w:val="00393E5F"/>
    <w:rsid w:val="003A159D"/>
    <w:rsid w:val="003A1BEC"/>
    <w:rsid w:val="003A33B7"/>
    <w:rsid w:val="003A3DBF"/>
    <w:rsid w:val="003A3F38"/>
    <w:rsid w:val="003B2334"/>
    <w:rsid w:val="003B2DCD"/>
    <w:rsid w:val="003B4BEA"/>
    <w:rsid w:val="003C0D49"/>
    <w:rsid w:val="003C7164"/>
    <w:rsid w:val="003E18BA"/>
    <w:rsid w:val="003E3D9A"/>
    <w:rsid w:val="003F2835"/>
    <w:rsid w:val="003F38AF"/>
    <w:rsid w:val="003F5C6B"/>
    <w:rsid w:val="004009AB"/>
    <w:rsid w:val="00400F5E"/>
    <w:rsid w:val="00402C40"/>
    <w:rsid w:val="00404B78"/>
    <w:rsid w:val="00413D9F"/>
    <w:rsid w:val="004163BF"/>
    <w:rsid w:val="00425D02"/>
    <w:rsid w:val="00426777"/>
    <w:rsid w:val="00427D30"/>
    <w:rsid w:val="00432669"/>
    <w:rsid w:val="004366AB"/>
    <w:rsid w:val="00440B3C"/>
    <w:rsid w:val="004414E8"/>
    <w:rsid w:val="00442650"/>
    <w:rsid w:val="004426A4"/>
    <w:rsid w:val="00443E24"/>
    <w:rsid w:val="00445C65"/>
    <w:rsid w:val="004462E7"/>
    <w:rsid w:val="004511C9"/>
    <w:rsid w:val="00460145"/>
    <w:rsid w:val="00464691"/>
    <w:rsid w:val="00466461"/>
    <w:rsid w:val="00467574"/>
    <w:rsid w:val="00467596"/>
    <w:rsid w:val="00470C1E"/>
    <w:rsid w:val="0047105A"/>
    <w:rsid w:val="00472C59"/>
    <w:rsid w:val="00477746"/>
    <w:rsid w:val="004821A0"/>
    <w:rsid w:val="00482CB7"/>
    <w:rsid w:val="004830CD"/>
    <w:rsid w:val="00486A2A"/>
    <w:rsid w:val="00491056"/>
    <w:rsid w:val="004920CC"/>
    <w:rsid w:val="004926B6"/>
    <w:rsid w:val="00492881"/>
    <w:rsid w:val="00494B6D"/>
    <w:rsid w:val="00496BB0"/>
    <w:rsid w:val="004A0EC9"/>
    <w:rsid w:val="004A3739"/>
    <w:rsid w:val="004A5F95"/>
    <w:rsid w:val="004A797A"/>
    <w:rsid w:val="004B00AE"/>
    <w:rsid w:val="004B139B"/>
    <w:rsid w:val="004B3D8D"/>
    <w:rsid w:val="004C1934"/>
    <w:rsid w:val="004C475F"/>
    <w:rsid w:val="004D06D9"/>
    <w:rsid w:val="004D1C0F"/>
    <w:rsid w:val="004D360E"/>
    <w:rsid w:val="004D4FC9"/>
    <w:rsid w:val="004E1DA6"/>
    <w:rsid w:val="004E3FC0"/>
    <w:rsid w:val="004E4189"/>
    <w:rsid w:val="004F3AA6"/>
    <w:rsid w:val="005004D9"/>
    <w:rsid w:val="00506676"/>
    <w:rsid w:val="00510483"/>
    <w:rsid w:val="005112BF"/>
    <w:rsid w:val="005149DE"/>
    <w:rsid w:val="00517099"/>
    <w:rsid w:val="0052046B"/>
    <w:rsid w:val="005235E9"/>
    <w:rsid w:val="00527795"/>
    <w:rsid w:val="005307F7"/>
    <w:rsid w:val="005354E8"/>
    <w:rsid w:val="00535E70"/>
    <w:rsid w:val="00536E13"/>
    <w:rsid w:val="00540675"/>
    <w:rsid w:val="00540CFC"/>
    <w:rsid w:val="00543910"/>
    <w:rsid w:val="00545C51"/>
    <w:rsid w:val="00546A38"/>
    <w:rsid w:val="00551E07"/>
    <w:rsid w:val="0055507B"/>
    <w:rsid w:val="00555786"/>
    <w:rsid w:val="00555D40"/>
    <w:rsid w:val="00557B89"/>
    <w:rsid w:val="005604D7"/>
    <w:rsid w:val="00561605"/>
    <w:rsid w:val="00561DCF"/>
    <w:rsid w:val="005713FE"/>
    <w:rsid w:val="00572CB7"/>
    <w:rsid w:val="00572F71"/>
    <w:rsid w:val="00573C09"/>
    <w:rsid w:val="00586577"/>
    <w:rsid w:val="00594E81"/>
    <w:rsid w:val="005976AE"/>
    <w:rsid w:val="005A078C"/>
    <w:rsid w:val="005A204E"/>
    <w:rsid w:val="005A2C28"/>
    <w:rsid w:val="005A689E"/>
    <w:rsid w:val="005A7715"/>
    <w:rsid w:val="005B0D7A"/>
    <w:rsid w:val="005B21EC"/>
    <w:rsid w:val="005C0B46"/>
    <w:rsid w:val="005C1954"/>
    <w:rsid w:val="005C1C61"/>
    <w:rsid w:val="005C646C"/>
    <w:rsid w:val="005D1514"/>
    <w:rsid w:val="005D3E2D"/>
    <w:rsid w:val="005D4287"/>
    <w:rsid w:val="005D7AAA"/>
    <w:rsid w:val="005E1269"/>
    <w:rsid w:val="005E4806"/>
    <w:rsid w:val="005F25B4"/>
    <w:rsid w:val="005F7D71"/>
    <w:rsid w:val="00610315"/>
    <w:rsid w:val="00610E74"/>
    <w:rsid w:val="006133DE"/>
    <w:rsid w:val="00614AA0"/>
    <w:rsid w:val="00614EFB"/>
    <w:rsid w:val="006154D4"/>
    <w:rsid w:val="006165BE"/>
    <w:rsid w:val="006317B8"/>
    <w:rsid w:val="00632F9A"/>
    <w:rsid w:val="006345A9"/>
    <w:rsid w:val="006367ED"/>
    <w:rsid w:val="00637844"/>
    <w:rsid w:val="00640922"/>
    <w:rsid w:val="006433CD"/>
    <w:rsid w:val="00646389"/>
    <w:rsid w:val="006476AC"/>
    <w:rsid w:val="00655822"/>
    <w:rsid w:val="0066331E"/>
    <w:rsid w:val="00664BC4"/>
    <w:rsid w:val="00671EA0"/>
    <w:rsid w:val="0068024C"/>
    <w:rsid w:val="006864B4"/>
    <w:rsid w:val="00686501"/>
    <w:rsid w:val="006867B1"/>
    <w:rsid w:val="00695934"/>
    <w:rsid w:val="0069649D"/>
    <w:rsid w:val="006972B0"/>
    <w:rsid w:val="006A7C4B"/>
    <w:rsid w:val="006B11FB"/>
    <w:rsid w:val="006B12ED"/>
    <w:rsid w:val="006B38D8"/>
    <w:rsid w:val="006B4870"/>
    <w:rsid w:val="006B7315"/>
    <w:rsid w:val="006B7856"/>
    <w:rsid w:val="006C0D5F"/>
    <w:rsid w:val="006D0B80"/>
    <w:rsid w:val="006D1021"/>
    <w:rsid w:val="006D3008"/>
    <w:rsid w:val="006E027A"/>
    <w:rsid w:val="006E1639"/>
    <w:rsid w:val="006E19C1"/>
    <w:rsid w:val="006E5ED7"/>
    <w:rsid w:val="006E75F8"/>
    <w:rsid w:val="006F6A1D"/>
    <w:rsid w:val="00705534"/>
    <w:rsid w:val="00705F10"/>
    <w:rsid w:val="00706008"/>
    <w:rsid w:val="00706D3F"/>
    <w:rsid w:val="00715B5F"/>
    <w:rsid w:val="00721520"/>
    <w:rsid w:val="007262F2"/>
    <w:rsid w:val="00727744"/>
    <w:rsid w:val="007308C7"/>
    <w:rsid w:val="00731553"/>
    <w:rsid w:val="00731D03"/>
    <w:rsid w:val="007333D0"/>
    <w:rsid w:val="007339F1"/>
    <w:rsid w:val="00733BFC"/>
    <w:rsid w:val="00733E76"/>
    <w:rsid w:val="00734518"/>
    <w:rsid w:val="00735555"/>
    <w:rsid w:val="0073651E"/>
    <w:rsid w:val="00736C53"/>
    <w:rsid w:val="00744336"/>
    <w:rsid w:val="00747991"/>
    <w:rsid w:val="00755008"/>
    <w:rsid w:val="007565EB"/>
    <w:rsid w:val="00760C10"/>
    <w:rsid w:val="00761163"/>
    <w:rsid w:val="007631EF"/>
    <w:rsid w:val="00766BD2"/>
    <w:rsid w:val="007672D0"/>
    <w:rsid w:val="00770B81"/>
    <w:rsid w:val="007738F5"/>
    <w:rsid w:val="00774F8B"/>
    <w:rsid w:val="00776CEE"/>
    <w:rsid w:val="0078698B"/>
    <w:rsid w:val="00786F39"/>
    <w:rsid w:val="007911BC"/>
    <w:rsid w:val="0079172F"/>
    <w:rsid w:val="007925D8"/>
    <w:rsid w:val="007A2824"/>
    <w:rsid w:val="007A5003"/>
    <w:rsid w:val="007A5BEF"/>
    <w:rsid w:val="007B0B0D"/>
    <w:rsid w:val="007B52D1"/>
    <w:rsid w:val="007B6519"/>
    <w:rsid w:val="007C0F03"/>
    <w:rsid w:val="007C0F59"/>
    <w:rsid w:val="007C2841"/>
    <w:rsid w:val="007C2935"/>
    <w:rsid w:val="007C3E11"/>
    <w:rsid w:val="007C3ED7"/>
    <w:rsid w:val="007C5E63"/>
    <w:rsid w:val="007C6B65"/>
    <w:rsid w:val="007C6BB7"/>
    <w:rsid w:val="007D5C5D"/>
    <w:rsid w:val="007E1C12"/>
    <w:rsid w:val="007E7538"/>
    <w:rsid w:val="007F0CF7"/>
    <w:rsid w:val="007F199F"/>
    <w:rsid w:val="00800BA7"/>
    <w:rsid w:val="00801081"/>
    <w:rsid w:val="00806C51"/>
    <w:rsid w:val="00810809"/>
    <w:rsid w:val="00811D73"/>
    <w:rsid w:val="0082183A"/>
    <w:rsid w:val="0082224B"/>
    <w:rsid w:val="008257BE"/>
    <w:rsid w:val="00826778"/>
    <w:rsid w:val="0083097E"/>
    <w:rsid w:val="00840B2C"/>
    <w:rsid w:val="00842292"/>
    <w:rsid w:val="00851AF5"/>
    <w:rsid w:val="00851DDA"/>
    <w:rsid w:val="0085664D"/>
    <w:rsid w:val="008575A3"/>
    <w:rsid w:val="00864C78"/>
    <w:rsid w:val="00866C60"/>
    <w:rsid w:val="008718B5"/>
    <w:rsid w:val="008758B2"/>
    <w:rsid w:val="00882D85"/>
    <w:rsid w:val="0088355B"/>
    <w:rsid w:val="008848CF"/>
    <w:rsid w:val="00885517"/>
    <w:rsid w:val="008910CA"/>
    <w:rsid w:val="008919CD"/>
    <w:rsid w:val="008919D7"/>
    <w:rsid w:val="0089289A"/>
    <w:rsid w:val="0089381D"/>
    <w:rsid w:val="00895C70"/>
    <w:rsid w:val="00895FCF"/>
    <w:rsid w:val="008A03C7"/>
    <w:rsid w:val="008A08D4"/>
    <w:rsid w:val="008A3067"/>
    <w:rsid w:val="008A3514"/>
    <w:rsid w:val="008A3A92"/>
    <w:rsid w:val="008A7100"/>
    <w:rsid w:val="008B2061"/>
    <w:rsid w:val="008B2F6F"/>
    <w:rsid w:val="008B4043"/>
    <w:rsid w:val="008B4890"/>
    <w:rsid w:val="008C33C8"/>
    <w:rsid w:val="008D630C"/>
    <w:rsid w:val="008D7998"/>
    <w:rsid w:val="008E0729"/>
    <w:rsid w:val="008E4AE4"/>
    <w:rsid w:val="008F1380"/>
    <w:rsid w:val="008F13DE"/>
    <w:rsid w:val="008F70A9"/>
    <w:rsid w:val="009010B0"/>
    <w:rsid w:val="0090456E"/>
    <w:rsid w:val="0090513F"/>
    <w:rsid w:val="00910B16"/>
    <w:rsid w:val="009145E5"/>
    <w:rsid w:val="00930D67"/>
    <w:rsid w:val="009326CA"/>
    <w:rsid w:val="00935E84"/>
    <w:rsid w:val="009406B9"/>
    <w:rsid w:val="009428B4"/>
    <w:rsid w:val="00945347"/>
    <w:rsid w:val="00945F10"/>
    <w:rsid w:val="00951081"/>
    <w:rsid w:val="009515BD"/>
    <w:rsid w:val="00951D38"/>
    <w:rsid w:val="00957354"/>
    <w:rsid w:val="00965ED0"/>
    <w:rsid w:val="00967210"/>
    <w:rsid w:val="00967329"/>
    <w:rsid w:val="00976AE5"/>
    <w:rsid w:val="00976CBD"/>
    <w:rsid w:val="00980C20"/>
    <w:rsid w:val="00980E92"/>
    <w:rsid w:val="0098278D"/>
    <w:rsid w:val="0098346A"/>
    <w:rsid w:val="009841EB"/>
    <w:rsid w:val="009916E2"/>
    <w:rsid w:val="00993CEF"/>
    <w:rsid w:val="009971D3"/>
    <w:rsid w:val="00997ECC"/>
    <w:rsid w:val="009A1B6C"/>
    <w:rsid w:val="009A7C6B"/>
    <w:rsid w:val="009C45FD"/>
    <w:rsid w:val="009C51D1"/>
    <w:rsid w:val="009D2A15"/>
    <w:rsid w:val="009D346E"/>
    <w:rsid w:val="009D702A"/>
    <w:rsid w:val="009D7444"/>
    <w:rsid w:val="009D790A"/>
    <w:rsid w:val="009E1498"/>
    <w:rsid w:val="009F058D"/>
    <w:rsid w:val="009F5773"/>
    <w:rsid w:val="009F592E"/>
    <w:rsid w:val="00A021A0"/>
    <w:rsid w:val="00A025CE"/>
    <w:rsid w:val="00A032CC"/>
    <w:rsid w:val="00A03D13"/>
    <w:rsid w:val="00A07383"/>
    <w:rsid w:val="00A1530D"/>
    <w:rsid w:val="00A15A51"/>
    <w:rsid w:val="00A25960"/>
    <w:rsid w:val="00A30063"/>
    <w:rsid w:val="00A30202"/>
    <w:rsid w:val="00A34D75"/>
    <w:rsid w:val="00A36813"/>
    <w:rsid w:val="00A42B20"/>
    <w:rsid w:val="00A44D07"/>
    <w:rsid w:val="00A45221"/>
    <w:rsid w:val="00A477ED"/>
    <w:rsid w:val="00A52183"/>
    <w:rsid w:val="00A54712"/>
    <w:rsid w:val="00A57047"/>
    <w:rsid w:val="00A57818"/>
    <w:rsid w:val="00A61B6E"/>
    <w:rsid w:val="00A63037"/>
    <w:rsid w:val="00A70C23"/>
    <w:rsid w:val="00A74AC9"/>
    <w:rsid w:val="00A775D4"/>
    <w:rsid w:val="00A80D46"/>
    <w:rsid w:val="00A84F3D"/>
    <w:rsid w:val="00A86978"/>
    <w:rsid w:val="00A90102"/>
    <w:rsid w:val="00A9021B"/>
    <w:rsid w:val="00A93A9E"/>
    <w:rsid w:val="00A94D2E"/>
    <w:rsid w:val="00A96D01"/>
    <w:rsid w:val="00AB1BFE"/>
    <w:rsid w:val="00AB324A"/>
    <w:rsid w:val="00AB3420"/>
    <w:rsid w:val="00AB3BEC"/>
    <w:rsid w:val="00AC0A70"/>
    <w:rsid w:val="00AC628E"/>
    <w:rsid w:val="00AC68F5"/>
    <w:rsid w:val="00AD6B3D"/>
    <w:rsid w:val="00AD7BA3"/>
    <w:rsid w:val="00AE25D4"/>
    <w:rsid w:val="00AE30B8"/>
    <w:rsid w:val="00AE3E80"/>
    <w:rsid w:val="00AF1B7B"/>
    <w:rsid w:val="00AF5CE2"/>
    <w:rsid w:val="00B14BD4"/>
    <w:rsid w:val="00B21154"/>
    <w:rsid w:val="00B22797"/>
    <w:rsid w:val="00B2666C"/>
    <w:rsid w:val="00B34C19"/>
    <w:rsid w:val="00B34ED1"/>
    <w:rsid w:val="00B35DD0"/>
    <w:rsid w:val="00B361B3"/>
    <w:rsid w:val="00B46FBA"/>
    <w:rsid w:val="00B47A53"/>
    <w:rsid w:val="00B50058"/>
    <w:rsid w:val="00B50665"/>
    <w:rsid w:val="00B60398"/>
    <w:rsid w:val="00B630A2"/>
    <w:rsid w:val="00B652EE"/>
    <w:rsid w:val="00B65FBD"/>
    <w:rsid w:val="00B6670B"/>
    <w:rsid w:val="00B71226"/>
    <w:rsid w:val="00B716A0"/>
    <w:rsid w:val="00B71970"/>
    <w:rsid w:val="00B82B85"/>
    <w:rsid w:val="00B83D50"/>
    <w:rsid w:val="00B84FDA"/>
    <w:rsid w:val="00B851B0"/>
    <w:rsid w:val="00B868AC"/>
    <w:rsid w:val="00B90FFB"/>
    <w:rsid w:val="00B95354"/>
    <w:rsid w:val="00BA4B45"/>
    <w:rsid w:val="00BA7DE0"/>
    <w:rsid w:val="00BB05A5"/>
    <w:rsid w:val="00BC52E5"/>
    <w:rsid w:val="00BC6A38"/>
    <w:rsid w:val="00BC7781"/>
    <w:rsid w:val="00BC7E59"/>
    <w:rsid w:val="00BD21FC"/>
    <w:rsid w:val="00BE00D9"/>
    <w:rsid w:val="00BE4F3B"/>
    <w:rsid w:val="00BE577C"/>
    <w:rsid w:val="00BF0266"/>
    <w:rsid w:val="00BF15CA"/>
    <w:rsid w:val="00BF6263"/>
    <w:rsid w:val="00C07865"/>
    <w:rsid w:val="00C10B2C"/>
    <w:rsid w:val="00C13486"/>
    <w:rsid w:val="00C13FA0"/>
    <w:rsid w:val="00C232B6"/>
    <w:rsid w:val="00C357A7"/>
    <w:rsid w:val="00C36E3B"/>
    <w:rsid w:val="00C44CF6"/>
    <w:rsid w:val="00C452E7"/>
    <w:rsid w:val="00C50BEC"/>
    <w:rsid w:val="00C60DEA"/>
    <w:rsid w:val="00C64A20"/>
    <w:rsid w:val="00C72499"/>
    <w:rsid w:val="00C74127"/>
    <w:rsid w:val="00C745A9"/>
    <w:rsid w:val="00C7466E"/>
    <w:rsid w:val="00C74F1F"/>
    <w:rsid w:val="00C751BE"/>
    <w:rsid w:val="00C75824"/>
    <w:rsid w:val="00C75A9A"/>
    <w:rsid w:val="00C922AE"/>
    <w:rsid w:val="00C95C17"/>
    <w:rsid w:val="00CA1844"/>
    <w:rsid w:val="00CA63A2"/>
    <w:rsid w:val="00CB21D7"/>
    <w:rsid w:val="00CB3D56"/>
    <w:rsid w:val="00CB4F96"/>
    <w:rsid w:val="00CB51B6"/>
    <w:rsid w:val="00CC1C26"/>
    <w:rsid w:val="00CC2CC5"/>
    <w:rsid w:val="00CC4283"/>
    <w:rsid w:val="00CC6513"/>
    <w:rsid w:val="00CC6D86"/>
    <w:rsid w:val="00CC7DA5"/>
    <w:rsid w:val="00CD36FD"/>
    <w:rsid w:val="00CD3F22"/>
    <w:rsid w:val="00CD4C29"/>
    <w:rsid w:val="00CD55F8"/>
    <w:rsid w:val="00CE37F3"/>
    <w:rsid w:val="00CF283F"/>
    <w:rsid w:val="00CF31B1"/>
    <w:rsid w:val="00CF6608"/>
    <w:rsid w:val="00D037C1"/>
    <w:rsid w:val="00D1135C"/>
    <w:rsid w:val="00D16EAC"/>
    <w:rsid w:val="00D2642B"/>
    <w:rsid w:val="00D3199B"/>
    <w:rsid w:val="00D37723"/>
    <w:rsid w:val="00D37A54"/>
    <w:rsid w:val="00D37C65"/>
    <w:rsid w:val="00D41EA9"/>
    <w:rsid w:val="00D570FB"/>
    <w:rsid w:val="00D6213C"/>
    <w:rsid w:val="00D7241A"/>
    <w:rsid w:val="00D73883"/>
    <w:rsid w:val="00D76464"/>
    <w:rsid w:val="00D84432"/>
    <w:rsid w:val="00D87F20"/>
    <w:rsid w:val="00D92C61"/>
    <w:rsid w:val="00D94AAA"/>
    <w:rsid w:val="00D96F0A"/>
    <w:rsid w:val="00DA01F1"/>
    <w:rsid w:val="00DA7210"/>
    <w:rsid w:val="00DB26BB"/>
    <w:rsid w:val="00DC19FD"/>
    <w:rsid w:val="00DC28EA"/>
    <w:rsid w:val="00DC2A1A"/>
    <w:rsid w:val="00DC3742"/>
    <w:rsid w:val="00DD1E7B"/>
    <w:rsid w:val="00DD752F"/>
    <w:rsid w:val="00DE0C5C"/>
    <w:rsid w:val="00DE0F8F"/>
    <w:rsid w:val="00DE1257"/>
    <w:rsid w:val="00DE1EEB"/>
    <w:rsid w:val="00DE21E3"/>
    <w:rsid w:val="00DE3F49"/>
    <w:rsid w:val="00DF402C"/>
    <w:rsid w:val="00DF4ABB"/>
    <w:rsid w:val="00DF6F51"/>
    <w:rsid w:val="00DF7514"/>
    <w:rsid w:val="00E019B0"/>
    <w:rsid w:val="00E06924"/>
    <w:rsid w:val="00E1296D"/>
    <w:rsid w:val="00E14DB5"/>
    <w:rsid w:val="00E15609"/>
    <w:rsid w:val="00E15ACF"/>
    <w:rsid w:val="00E17590"/>
    <w:rsid w:val="00E20E0D"/>
    <w:rsid w:val="00E3458B"/>
    <w:rsid w:val="00E356AE"/>
    <w:rsid w:val="00E42F1E"/>
    <w:rsid w:val="00E43845"/>
    <w:rsid w:val="00E47D3C"/>
    <w:rsid w:val="00E508D4"/>
    <w:rsid w:val="00E5096E"/>
    <w:rsid w:val="00E513DC"/>
    <w:rsid w:val="00E56BE4"/>
    <w:rsid w:val="00E600AB"/>
    <w:rsid w:val="00E6147B"/>
    <w:rsid w:val="00E624FB"/>
    <w:rsid w:val="00E65DBD"/>
    <w:rsid w:val="00E668ED"/>
    <w:rsid w:val="00E67726"/>
    <w:rsid w:val="00E67DBA"/>
    <w:rsid w:val="00E7049A"/>
    <w:rsid w:val="00E708B7"/>
    <w:rsid w:val="00E70DA4"/>
    <w:rsid w:val="00E73747"/>
    <w:rsid w:val="00E73F69"/>
    <w:rsid w:val="00E80C59"/>
    <w:rsid w:val="00E80C86"/>
    <w:rsid w:val="00E813CB"/>
    <w:rsid w:val="00E813FE"/>
    <w:rsid w:val="00E831A6"/>
    <w:rsid w:val="00E86165"/>
    <w:rsid w:val="00E907CB"/>
    <w:rsid w:val="00E9273A"/>
    <w:rsid w:val="00E93D60"/>
    <w:rsid w:val="00EA0984"/>
    <w:rsid w:val="00EA14FC"/>
    <w:rsid w:val="00EB6135"/>
    <w:rsid w:val="00EB7131"/>
    <w:rsid w:val="00EB791B"/>
    <w:rsid w:val="00EB7AAF"/>
    <w:rsid w:val="00EC1BAB"/>
    <w:rsid w:val="00EC7E68"/>
    <w:rsid w:val="00ED223E"/>
    <w:rsid w:val="00ED4DAA"/>
    <w:rsid w:val="00ED7D79"/>
    <w:rsid w:val="00EE294B"/>
    <w:rsid w:val="00EE407B"/>
    <w:rsid w:val="00EE60DB"/>
    <w:rsid w:val="00EE7A56"/>
    <w:rsid w:val="00EE7D07"/>
    <w:rsid w:val="00EF24AC"/>
    <w:rsid w:val="00EF7CB5"/>
    <w:rsid w:val="00EF7EF5"/>
    <w:rsid w:val="00F00ACB"/>
    <w:rsid w:val="00F0466E"/>
    <w:rsid w:val="00F0657E"/>
    <w:rsid w:val="00F07E33"/>
    <w:rsid w:val="00F171E2"/>
    <w:rsid w:val="00F25E02"/>
    <w:rsid w:val="00F2750B"/>
    <w:rsid w:val="00F349C6"/>
    <w:rsid w:val="00F36A63"/>
    <w:rsid w:val="00F37D57"/>
    <w:rsid w:val="00F406CE"/>
    <w:rsid w:val="00F40F07"/>
    <w:rsid w:val="00F54B8B"/>
    <w:rsid w:val="00F60811"/>
    <w:rsid w:val="00F63EEC"/>
    <w:rsid w:val="00F647A5"/>
    <w:rsid w:val="00F6709E"/>
    <w:rsid w:val="00F7477C"/>
    <w:rsid w:val="00F7521D"/>
    <w:rsid w:val="00F82FA4"/>
    <w:rsid w:val="00F87549"/>
    <w:rsid w:val="00F902E3"/>
    <w:rsid w:val="00F90460"/>
    <w:rsid w:val="00F905B5"/>
    <w:rsid w:val="00F91AE1"/>
    <w:rsid w:val="00F94BA2"/>
    <w:rsid w:val="00FA16E5"/>
    <w:rsid w:val="00FB086E"/>
    <w:rsid w:val="00FB3EE0"/>
    <w:rsid w:val="00FB6112"/>
    <w:rsid w:val="00FB67B3"/>
    <w:rsid w:val="00FB6BC5"/>
    <w:rsid w:val="00FC6C57"/>
    <w:rsid w:val="00FD3743"/>
    <w:rsid w:val="00FD3871"/>
    <w:rsid w:val="00FD3E11"/>
    <w:rsid w:val="00FD453B"/>
    <w:rsid w:val="00FD4590"/>
    <w:rsid w:val="00FD62E4"/>
    <w:rsid w:val="00FE1706"/>
    <w:rsid w:val="357E67E7"/>
    <w:rsid w:val="425F0325"/>
    <w:rsid w:val="4BEBE089"/>
    <w:rsid w:val="74F2320E"/>
    <w:rsid w:val="7E8E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C5F95"/>
  <w14:defaultImageDpi w14:val="330"/>
  <w15:docId w15:val="{175EA7E6-F438-498D-B213-C1ED54F1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4"/>
    <w:rsid w:val="00E70DA4"/>
    <w:pPr>
      <w:spacing w:after="120"/>
    </w:pPr>
    <w:rPr>
      <w:rFonts w:ascii="Aptos" w:hAnsi="Aptos" w:eastAsiaTheme="minorHAnsi" w:cstheme="minorBidi"/>
      <w:sz w:val="22"/>
      <w:szCs w:val="22"/>
    </w:rPr>
  </w:style>
  <w:style w:type="paragraph" w:styleId="Heading1">
    <w:name w:val="heading 1"/>
    <w:next w:val="BodyText"/>
    <w:link w:val="Heading1Char"/>
    <w:uiPriority w:val="3"/>
    <w:qFormat/>
    <w:rsid w:val="00864C78"/>
    <w:pPr>
      <w:keepNext/>
      <w:numPr>
        <w:numId w:val="43"/>
      </w:numPr>
      <w:spacing w:before="360" w:after="120"/>
      <w:ind w:left="454" w:hanging="454"/>
      <w:outlineLvl w:val="0"/>
    </w:pPr>
    <w:rPr>
      <w:rFonts w:ascii="Aptos" w:hAnsi="Aptos" w:eastAsiaTheme="majorEastAsia" w:cstheme="majorBidi"/>
      <w:b/>
      <w:bCs/>
      <w:sz w:val="28"/>
      <w:szCs w:val="26"/>
    </w:rPr>
  </w:style>
  <w:style w:type="paragraph" w:styleId="Heading2">
    <w:name w:val="heading 2"/>
    <w:basedOn w:val="Heading1"/>
    <w:next w:val="BodyText"/>
    <w:link w:val="Heading2Char"/>
    <w:uiPriority w:val="3"/>
    <w:qFormat/>
    <w:rsid w:val="00864C78"/>
    <w:pPr>
      <w:numPr>
        <w:ilvl w:val="1"/>
      </w:numPr>
      <w:spacing w:before="240"/>
      <w:ind w:left="680" w:hanging="680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uiPriority w:val="3"/>
    <w:qFormat/>
    <w:rsid w:val="00DB26BB"/>
    <w:pPr>
      <w:numPr>
        <w:ilvl w:val="2"/>
      </w:numPr>
      <w:ind w:left="851" w:hanging="851"/>
      <w:outlineLvl w:val="2"/>
    </w:pPr>
    <w:rPr>
      <w:rFonts w:eastAsia="Times New Roman" w:cs="Times New Roman"/>
      <w:bCs/>
      <w:sz w:val="22"/>
      <w:szCs w:val="20"/>
    </w:rPr>
  </w:style>
  <w:style w:type="paragraph" w:styleId="Heading4">
    <w:name w:val="heading 4"/>
    <w:next w:val="BodyText"/>
    <w:link w:val="Heading4Char"/>
    <w:uiPriority w:val="3"/>
    <w:qFormat/>
    <w:rsid w:val="0047105A"/>
    <w:pPr>
      <w:keepNext/>
      <w:spacing w:before="240" w:after="120"/>
      <w:outlineLvl w:val="3"/>
    </w:pPr>
    <w:rPr>
      <w:rFonts w:ascii="Aptos" w:hAnsi="Aptos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3"/>
    <w:unhideWhenUsed/>
    <w:rsid w:val="00F94BA2"/>
    <w:pPr>
      <w:numPr>
        <w:ilvl w:val="4"/>
        <w:numId w:val="43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F94BA2"/>
    <w:pPr>
      <w:numPr>
        <w:ilvl w:val="5"/>
        <w:numId w:val="43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3"/>
    <w:unhideWhenUsed/>
    <w:rsid w:val="00F94BA2"/>
    <w:pPr>
      <w:numPr>
        <w:ilvl w:val="6"/>
        <w:numId w:val="43"/>
      </w:numPr>
      <w:spacing w:before="240" w:after="60"/>
      <w:outlineLvl w:val="6"/>
    </w:pPr>
    <w:rPr>
      <w:rFonts w:eastAsia="Times New Roman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3"/>
    <w:unhideWhenUsed/>
    <w:rsid w:val="00F94BA2"/>
    <w:pPr>
      <w:numPr>
        <w:ilvl w:val="7"/>
        <w:numId w:val="43"/>
      </w:numPr>
      <w:spacing w:before="240" w:after="60"/>
      <w:outlineLvl w:val="7"/>
    </w:pPr>
    <w:rPr>
      <w:rFonts w:eastAsia="Times New Roman" w:cs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3"/>
    <w:unhideWhenUsed/>
    <w:rsid w:val="00F94BA2"/>
    <w:pPr>
      <w:numPr>
        <w:ilvl w:val="8"/>
        <w:numId w:val="43"/>
      </w:numPr>
      <w:spacing w:before="240" w:after="60"/>
      <w:outlineLvl w:val="8"/>
    </w:pPr>
    <w:rPr>
      <w:rFonts w:eastAsia="Times New Roman" w:cs="Ari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3"/>
    <w:rsid w:val="00E70DA4"/>
    <w:rPr>
      <w:rFonts w:ascii="Aptos" w:hAnsi="Aptos" w:eastAsiaTheme="majorEastAsia" w:cstheme="majorBidi"/>
      <w:b/>
      <w:bCs/>
      <w:sz w:val="28"/>
      <w:szCs w:val="26"/>
      <w:lang w:val="nb-NO"/>
    </w:rPr>
  </w:style>
  <w:style w:type="character" w:styleId="Heading2Char" w:customStyle="1">
    <w:name w:val="Heading 2 Char"/>
    <w:basedOn w:val="DefaultParagraphFont"/>
    <w:link w:val="Heading2"/>
    <w:uiPriority w:val="3"/>
    <w:rsid w:val="00E70DA4"/>
    <w:rPr>
      <w:rFonts w:ascii="Aptos" w:hAnsi="Aptos" w:eastAsiaTheme="majorEastAsia" w:cstheme="majorBidi"/>
      <w:b/>
      <w:sz w:val="24"/>
      <w:szCs w:val="26"/>
      <w:lang w:val="nb-NO"/>
    </w:rPr>
  </w:style>
  <w:style w:type="character" w:styleId="Heading3Char" w:customStyle="1">
    <w:name w:val="Heading 3 Char"/>
    <w:basedOn w:val="DefaultParagraphFont"/>
    <w:link w:val="Heading3"/>
    <w:uiPriority w:val="3"/>
    <w:rsid w:val="00E70DA4"/>
    <w:rPr>
      <w:rFonts w:ascii="Aptos" w:hAnsi="Aptos"/>
      <w:b/>
      <w:bCs/>
      <w:sz w:val="22"/>
      <w:lang w:val="nb-NO"/>
    </w:rPr>
  </w:style>
  <w:style w:type="character" w:styleId="Heading4Char" w:customStyle="1">
    <w:name w:val="Heading 4 Char"/>
    <w:basedOn w:val="DefaultParagraphFont"/>
    <w:link w:val="Heading4"/>
    <w:uiPriority w:val="3"/>
    <w:rsid w:val="00E70DA4"/>
    <w:rPr>
      <w:rFonts w:ascii="Aptos" w:hAnsi="Aptos"/>
      <w:b/>
      <w:bCs/>
      <w:i/>
      <w:sz w:val="22"/>
      <w:szCs w:val="28"/>
      <w:lang w:val="nb-NO"/>
    </w:rPr>
  </w:style>
  <w:style w:type="paragraph" w:styleId="Header">
    <w:name w:val="header"/>
    <w:basedOn w:val="Normal"/>
    <w:uiPriority w:val="4"/>
    <w:rsid w:val="00715B5F"/>
    <w:pPr>
      <w:pBdr>
        <w:between w:val="single" w:color="auto" w:sz="2" w:space="1"/>
      </w:pBdr>
      <w:tabs>
        <w:tab w:val="center" w:pos="4820"/>
        <w:tab w:val="right" w:pos="9639"/>
      </w:tabs>
      <w:spacing w:after="0"/>
    </w:pPr>
    <w:rPr>
      <w:sz w:val="20"/>
    </w:rPr>
  </w:style>
  <w:style w:type="character" w:styleId="PageNumber">
    <w:name w:val="page number"/>
    <w:uiPriority w:val="4"/>
    <w:rsid w:val="00930D67"/>
    <w:rPr>
      <w:rFonts w:ascii="Aptos" w:hAnsi="Aptos"/>
      <w:sz w:val="16"/>
      <w:lang w:val="nb-NO"/>
    </w:rPr>
  </w:style>
  <w:style w:type="paragraph" w:styleId="MedHilsen" w:customStyle="1">
    <w:name w:val="MedHilsen"/>
    <w:basedOn w:val="Normal"/>
    <w:uiPriority w:val="4"/>
    <w:rsid w:val="00930D67"/>
    <w:pPr>
      <w:spacing w:after="0"/>
    </w:pPr>
  </w:style>
  <w:style w:type="paragraph" w:styleId="KontaktInfo" w:customStyle="1">
    <w:name w:val="KontaktInfo"/>
    <w:basedOn w:val="Normal"/>
    <w:uiPriority w:val="4"/>
    <w:rsid w:val="007B52D1"/>
    <w:pPr>
      <w:tabs>
        <w:tab w:val="right" w:pos="8930"/>
      </w:tabs>
      <w:spacing w:after="20"/>
      <w:ind w:left="-709"/>
    </w:pPr>
    <w:rPr>
      <w:noProof/>
      <w:sz w:val="16"/>
      <w:szCs w:val="16"/>
    </w:rPr>
  </w:style>
  <w:style w:type="character" w:styleId="FooterChar" w:customStyle="1">
    <w:name w:val="Footer Char"/>
    <w:link w:val="Footer"/>
    <w:uiPriority w:val="99"/>
    <w:rsid w:val="00766BD2"/>
    <w:rPr>
      <w:rFonts w:ascii="Aptos" w:hAnsi="Aptos" w:cs="Arial" w:eastAsiaTheme="minorHAnsi"/>
      <w:sz w:val="16"/>
      <w:szCs w:val="16"/>
      <w:lang w:val="nb-NO"/>
    </w:rPr>
  </w:style>
  <w:style w:type="paragraph" w:styleId="Footer">
    <w:name w:val="footer"/>
    <w:basedOn w:val="Normal"/>
    <w:link w:val="FooterChar"/>
    <w:uiPriority w:val="99"/>
    <w:rsid w:val="00766BD2"/>
    <w:pPr>
      <w:pBdr>
        <w:top w:val="single" w:color="auto" w:sz="2" w:space="6"/>
      </w:pBdr>
      <w:tabs>
        <w:tab w:val="center" w:pos="4253"/>
        <w:tab w:val="right" w:pos="8931"/>
      </w:tabs>
      <w:spacing w:after="0"/>
      <w:ind w:left="-709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4"/>
    <w:rsid w:val="002C67CA"/>
    <w:pPr>
      <w:spacing w:after="0"/>
    </w:pPr>
    <w:rPr>
      <w:rFonts w:cs="Tahoma"/>
      <w:sz w:val="16"/>
      <w:szCs w:val="16"/>
    </w:rPr>
  </w:style>
  <w:style w:type="character" w:styleId="BalloonTextChar" w:customStyle="1">
    <w:name w:val="Balloon Text Char"/>
    <w:link w:val="BalloonText"/>
    <w:uiPriority w:val="4"/>
    <w:rsid w:val="00E70DA4"/>
    <w:rPr>
      <w:rFonts w:ascii="Aptos" w:hAnsi="Aptos" w:cs="Tahoma" w:eastAsiaTheme="minorHAnsi"/>
      <w:sz w:val="16"/>
      <w:szCs w:val="16"/>
      <w:lang w:val="nb-NO"/>
    </w:rPr>
  </w:style>
  <w:style w:type="paragraph" w:styleId="Addressat" w:customStyle="1">
    <w:name w:val="Addressat"/>
    <w:basedOn w:val="Normal"/>
    <w:uiPriority w:val="4"/>
    <w:rsid w:val="00930D67"/>
    <w:pPr>
      <w:spacing w:after="40"/>
    </w:pPr>
  </w:style>
  <w:style w:type="table" w:styleId="TableGrid">
    <w:name w:val="Table Grid"/>
    <w:basedOn w:val="TableNormal"/>
    <w:uiPriority w:val="59"/>
    <w:rsid w:val="005307F7"/>
    <w:pPr>
      <w:spacing w:after="12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elltekst" w:customStyle="1">
    <w:name w:val="Tabelltekst"/>
    <w:link w:val="TabelltekstTegn"/>
    <w:uiPriority w:val="4"/>
    <w:rsid w:val="00B361B3"/>
    <w:pPr>
      <w:spacing w:before="60" w:after="40"/>
    </w:pPr>
    <w:rPr>
      <w:rFonts w:ascii="Aptos" w:hAnsi="Aptos"/>
      <w:szCs w:val="24"/>
    </w:rPr>
  </w:style>
  <w:style w:type="paragraph" w:styleId="Sammendrag" w:customStyle="1">
    <w:name w:val="Sammendrag"/>
    <w:basedOn w:val="Normal"/>
    <w:link w:val="SammendragTegn"/>
    <w:uiPriority w:val="4"/>
    <w:rsid w:val="008A3514"/>
    <w:pPr>
      <w:pBdr>
        <w:bottom w:val="single" w:color="auto" w:sz="2" w:space="6"/>
      </w:pBdr>
      <w:tabs>
        <w:tab w:val="right" w:pos="9072"/>
      </w:tabs>
      <w:spacing w:before="60" w:after="60"/>
      <w:ind w:left="-709"/>
    </w:pPr>
    <w:rPr>
      <w:sz w:val="20"/>
      <w:szCs w:val="24"/>
    </w:rPr>
  </w:style>
  <w:style w:type="character" w:styleId="SammendragTegn" w:customStyle="1">
    <w:name w:val="Sammendrag Tegn"/>
    <w:basedOn w:val="DefaultParagraphFont"/>
    <w:link w:val="Sammendrag"/>
    <w:uiPriority w:val="4"/>
    <w:rsid w:val="00E70DA4"/>
    <w:rPr>
      <w:rFonts w:ascii="Aptos" w:hAnsi="Aptos" w:eastAsiaTheme="minorHAnsi" w:cstheme="minorBidi"/>
      <w:szCs w:val="24"/>
      <w:lang w:val="nb-NO"/>
    </w:rPr>
  </w:style>
  <w:style w:type="paragraph" w:styleId="ListParagraph">
    <w:name w:val="List Paragraph"/>
    <w:basedOn w:val="Normal"/>
    <w:link w:val="ListParagraphChar"/>
    <w:uiPriority w:val="34"/>
    <w:unhideWhenUsed/>
    <w:rsid w:val="00967210"/>
    <w:pPr>
      <w:numPr>
        <w:numId w:val="44"/>
      </w:numPr>
      <w:spacing w:after="0" w:line="264" w:lineRule="auto"/>
      <w:contextualSpacing/>
    </w:pPr>
    <w:rPr>
      <w:rFonts w:eastAsia="Times New Roman" w:cs="Times New Roman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F94BA2"/>
    <w:rPr>
      <w:rFonts w:ascii="Aptos" w:hAnsi="Aptos"/>
      <w:sz w:val="22"/>
      <w:szCs w:val="22"/>
      <w:lang w:val="nb-NO"/>
    </w:rPr>
  </w:style>
  <w:style w:type="paragraph" w:styleId="Listepunkter" w:customStyle="1">
    <w:name w:val="Liste punkter"/>
    <w:basedOn w:val="ListParagraph"/>
    <w:link w:val="ListepunkterChar"/>
    <w:uiPriority w:val="4"/>
    <w:rsid w:val="009F5773"/>
    <w:pPr>
      <w:numPr>
        <w:numId w:val="10"/>
      </w:numPr>
    </w:pPr>
  </w:style>
  <w:style w:type="character" w:styleId="ListepunkterChar" w:customStyle="1">
    <w:name w:val="Liste punkter Char"/>
    <w:basedOn w:val="ListParagraphChar"/>
    <w:link w:val="Listepunkter"/>
    <w:uiPriority w:val="4"/>
    <w:rsid w:val="00E70DA4"/>
    <w:rPr>
      <w:rFonts w:ascii="Aptos" w:hAnsi="Aptos"/>
      <w:sz w:val="22"/>
      <w:szCs w:val="22"/>
      <w:lang w:val="nb-NO"/>
    </w:rPr>
  </w:style>
  <w:style w:type="paragraph" w:styleId="ListeNummer" w:customStyle="1">
    <w:name w:val="ListeNummer"/>
    <w:basedOn w:val="ListParagraph"/>
    <w:link w:val="ListeNummerTegn"/>
    <w:uiPriority w:val="4"/>
    <w:rsid w:val="009F5773"/>
    <w:pPr>
      <w:numPr>
        <w:numId w:val="11"/>
      </w:numPr>
    </w:pPr>
  </w:style>
  <w:style w:type="character" w:styleId="ListeNummerTegn" w:customStyle="1">
    <w:name w:val="ListeNummer Tegn"/>
    <w:basedOn w:val="ListParagraphChar"/>
    <w:link w:val="ListeNummer"/>
    <w:uiPriority w:val="4"/>
    <w:rsid w:val="00E70DA4"/>
    <w:rPr>
      <w:rFonts w:ascii="Aptos" w:hAnsi="Aptos"/>
      <w:sz w:val="22"/>
      <w:szCs w:val="22"/>
      <w:lang w:val="nb-NO"/>
    </w:rPr>
  </w:style>
  <w:style w:type="paragraph" w:styleId="Overskrift11" w:customStyle="1">
    <w:name w:val="Overskrift 11"/>
    <w:basedOn w:val="Normal"/>
    <w:uiPriority w:val="4"/>
    <w:rsid w:val="00EF24AC"/>
    <w:pPr>
      <w:numPr>
        <w:numId w:val="12"/>
      </w:numPr>
    </w:pPr>
  </w:style>
  <w:style w:type="paragraph" w:styleId="Overskrift21" w:customStyle="1">
    <w:name w:val="Overskrift 21"/>
    <w:basedOn w:val="Normal"/>
    <w:uiPriority w:val="4"/>
    <w:rsid w:val="00EF24AC"/>
    <w:pPr>
      <w:numPr>
        <w:ilvl w:val="1"/>
        <w:numId w:val="12"/>
      </w:numPr>
    </w:pPr>
  </w:style>
  <w:style w:type="paragraph" w:styleId="Overskrift31" w:customStyle="1">
    <w:name w:val="Overskrift 31"/>
    <w:basedOn w:val="Normal"/>
    <w:uiPriority w:val="4"/>
    <w:rsid w:val="00EF24AC"/>
    <w:pPr>
      <w:numPr>
        <w:ilvl w:val="2"/>
        <w:numId w:val="12"/>
      </w:numPr>
    </w:pPr>
  </w:style>
  <w:style w:type="paragraph" w:styleId="Overskrift41" w:customStyle="1">
    <w:name w:val="Overskrift 41"/>
    <w:basedOn w:val="Normal"/>
    <w:uiPriority w:val="4"/>
    <w:rsid w:val="00EF24AC"/>
    <w:pPr>
      <w:numPr>
        <w:ilvl w:val="3"/>
        <w:numId w:val="12"/>
      </w:numPr>
    </w:pPr>
  </w:style>
  <w:style w:type="paragraph" w:styleId="Overskrift51" w:customStyle="1">
    <w:name w:val="Overskrift 51"/>
    <w:basedOn w:val="Normal"/>
    <w:uiPriority w:val="4"/>
    <w:rsid w:val="00EF24AC"/>
    <w:pPr>
      <w:numPr>
        <w:ilvl w:val="4"/>
        <w:numId w:val="12"/>
      </w:numPr>
    </w:pPr>
  </w:style>
  <w:style w:type="paragraph" w:styleId="Overskrift61" w:customStyle="1">
    <w:name w:val="Overskrift 61"/>
    <w:basedOn w:val="Normal"/>
    <w:uiPriority w:val="4"/>
    <w:rsid w:val="00EF24AC"/>
    <w:pPr>
      <w:numPr>
        <w:ilvl w:val="5"/>
        <w:numId w:val="12"/>
      </w:numPr>
    </w:pPr>
  </w:style>
  <w:style w:type="paragraph" w:styleId="Overskrift71" w:customStyle="1">
    <w:name w:val="Overskrift 71"/>
    <w:basedOn w:val="Normal"/>
    <w:uiPriority w:val="4"/>
    <w:rsid w:val="00EF24AC"/>
    <w:pPr>
      <w:numPr>
        <w:ilvl w:val="6"/>
        <w:numId w:val="12"/>
      </w:numPr>
    </w:pPr>
  </w:style>
  <w:style w:type="paragraph" w:styleId="Overskrift81" w:customStyle="1">
    <w:name w:val="Overskrift 81"/>
    <w:basedOn w:val="Normal"/>
    <w:uiPriority w:val="4"/>
    <w:rsid w:val="00EF24AC"/>
    <w:pPr>
      <w:numPr>
        <w:ilvl w:val="7"/>
        <w:numId w:val="12"/>
      </w:numPr>
    </w:pPr>
  </w:style>
  <w:style w:type="paragraph" w:styleId="Overskrift91" w:customStyle="1">
    <w:name w:val="Overskrift 91"/>
    <w:basedOn w:val="Normal"/>
    <w:uiPriority w:val="4"/>
    <w:rsid w:val="00EF24AC"/>
    <w:pPr>
      <w:numPr>
        <w:ilvl w:val="8"/>
        <w:numId w:val="12"/>
      </w:numPr>
    </w:pPr>
  </w:style>
  <w:style w:type="paragraph" w:styleId="Overskrift12" w:customStyle="1">
    <w:name w:val="Overskrift 12"/>
    <w:basedOn w:val="Normal"/>
    <w:uiPriority w:val="4"/>
    <w:rsid w:val="007C2935"/>
  </w:style>
  <w:style w:type="paragraph" w:styleId="Overskrift22" w:customStyle="1">
    <w:name w:val="Overskrift 22"/>
    <w:basedOn w:val="Normal"/>
    <w:uiPriority w:val="4"/>
    <w:rsid w:val="007C2935"/>
  </w:style>
  <w:style w:type="paragraph" w:styleId="Overskrift32" w:customStyle="1">
    <w:name w:val="Overskrift 32"/>
    <w:basedOn w:val="Normal"/>
    <w:uiPriority w:val="4"/>
    <w:rsid w:val="007C2935"/>
  </w:style>
  <w:style w:type="paragraph" w:styleId="Overskrift42" w:customStyle="1">
    <w:name w:val="Overskrift 42"/>
    <w:basedOn w:val="Normal"/>
    <w:uiPriority w:val="4"/>
    <w:rsid w:val="007C2935"/>
    <w:pPr>
      <w:numPr>
        <w:ilvl w:val="3"/>
        <w:numId w:val="21"/>
      </w:numPr>
    </w:pPr>
  </w:style>
  <w:style w:type="paragraph" w:styleId="Overskrift52" w:customStyle="1">
    <w:name w:val="Overskrift 52"/>
    <w:basedOn w:val="Normal"/>
    <w:uiPriority w:val="4"/>
    <w:rsid w:val="007C2935"/>
    <w:pPr>
      <w:numPr>
        <w:ilvl w:val="4"/>
        <w:numId w:val="21"/>
      </w:numPr>
    </w:pPr>
  </w:style>
  <w:style w:type="paragraph" w:styleId="Overskrift62" w:customStyle="1">
    <w:name w:val="Overskrift 62"/>
    <w:basedOn w:val="Normal"/>
    <w:uiPriority w:val="4"/>
    <w:rsid w:val="007C2935"/>
    <w:pPr>
      <w:numPr>
        <w:ilvl w:val="5"/>
        <w:numId w:val="21"/>
      </w:numPr>
    </w:pPr>
  </w:style>
  <w:style w:type="paragraph" w:styleId="Overskrift72" w:customStyle="1">
    <w:name w:val="Overskrift 72"/>
    <w:basedOn w:val="Normal"/>
    <w:uiPriority w:val="4"/>
    <w:rsid w:val="007C2935"/>
    <w:pPr>
      <w:numPr>
        <w:ilvl w:val="6"/>
        <w:numId w:val="21"/>
      </w:numPr>
    </w:pPr>
  </w:style>
  <w:style w:type="paragraph" w:styleId="Overskrift82" w:customStyle="1">
    <w:name w:val="Overskrift 82"/>
    <w:basedOn w:val="Normal"/>
    <w:uiPriority w:val="4"/>
    <w:rsid w:val="007C2935"/>
    <w:pPr>
      <w:numPr>
        <w:ilvl w:val="7"/>
        <w:numId w:val="21"/>
      </w:numPr>
    </w:pPr>
  </w:style>
  <w:style w:type="paragraph" w:styleId="Overskrift92" w:customStyle="1">
    <w:name w:val="Overskrift 92"/>
    <w:basedOn w:val="Normal"/>
    <w:uiPriority w:val="4"/>
    <w:rsid w:val="007C2935"/>
    <w:pPr>
      <w:numPr>
        <w:ilvl w:val="8"/>
        <w:numId w:val="21"/>
      </w:numPr>
    </w:pPr>
  </w:style>
  <w:style w:type="table" w:styleId="Tabellrutenett1" w:customStyle="1">
    <w:name w:val="Tabellrutenett1"/>
    <w:basedOn w:val="TableNormal"/>
    <w:next w:val="TableGrid"/>
    <w:uiPriority w:val="59"/>
    <w:rsid w:val="006B11FB"/>
    <w:rPr>
      <w:rFonts w:eastAsiaTheme="minorHAnsi" w:cstheme="minorBidi"/>
      <w:sz w:val="24"/>
      <w:szCs w:val="24"/>
      <w:lang w:eastAsia="en-US"/>
    </w:rPr>
    <w:tblPr>
      <w:tblBorders>
        <w:top w:val="single" w:color="1E1E1E" w:themeColor="text1" w:sz="4" w:space="0"/>
        <w:left w:val="single" w:color="1E1E1E" w:themeColor="text1" w:sz="4" w:space="0"/>
        <w:bottom w:val="single" w:color="1E1E1E" w:themeColor="text1" w:sz="4" w:space="0"/>
        <w:right w:val="single" w:color="1E1E1E" w:themeColor="text1" w:sz="4" w:space="0"/>
        <w:insideH w:val="single" w:color="1E1E1E" w:themeColor="text1" w:sz="4" w:space="0"/>
        <w:insideV w:val="single" w:color="1E1E1E" w:themeColor="text1" w:sz="4" w:space="0"/>
      </w:tblBorders>
    </w:tblPr>
  </w:style>
  <w:style w:type="character" w:styleId="TabelltekstTegn" w:customStyle="1">
    <w:name w:val="Tabelltekst Tegn"/>
    <w:basedOn w:val="DefaultParagraphFont"/>
    <w:link w:val="Tabelltekst"/>
    <w:uiPriority w:val="4"/>
    <w:rsid w:val="00E70DA4"/>
    <w:rPr>
      <w:rFonts w:ascii="Aptos" w:hAnsi="Aptos"/>
      <w:szCs w:val="24"/>
      <w:lang w:val="nb-NO"/>
    </w:rPr>
  </w:style>
  <w:style w:type="table" w:styleId="Tabellrutenett2" w:customStyle="1">
    <w:name w:val="Tabellrutenett2"/>
    <w:basedOn w:val="TableNormal"/>
    <w:next w:val="TableGrid"/>
    <w:uiPriority w:val="59"/>
    <w:rsid w:val="0039390E"/>
    <w:rPr>
      <w:rFonts w:eastAsia="Cambria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sume" w:customStyle="1">
    <w:name w:val="Resume"/>
    <w:basedOn w:val="Normal"/>
    <w:uiPriority w:val="4"/>
    <w:rsid w:val="009F592E"/>
    <w:pPr>
      <w:pBdr>
        <w:bottom w:val="single" w:color="auto" w:sz="2" w:space="8"/>
      </w:pBdr>
      <w:spacing w:before="240"/>
      <w:ind w:left="-709"/>
    </w:pPr>
    <w:rPr>
      <w:b/>
      <w:caps/>
    </w:rPr>
  </w:style>
  <w:style w:type="paragraph" w:styleId="StyleSammendragLeft-125cm" w:customStyle="1">
    <w:name w:val="Style Sammendrag + Left:  -125 cm"/>
    <w:basedOn w:val="Sammendrag"/>
    <w:uiPriority w:val="4"/>
    <w:rsid w:val="00727744"/>
    <w:pPr>
      <w:pBdr>
        <w:top w:val="single" w:color="auto" w:sz="2" w:space="1"/>
      </w:pBdr>
    </w:pPr>
    <w:rPr>
      <w:rFonts w:eastAsia="Times New Roman" w:cs="Times New Roman"/>
      <w:szCs w:val="20"/>
    </w:rPr>
  </w:style>
  <w:style w:type="paragraph" w:styleId="DocumentTitle" w:customStyle="1">
    <w:name w:val="DocumentTitle"/>
    <w:basedOn w:val="Normal"/>
    <w:uiPriority w:val="4"/>
    <w:rsid w:val="00A30202"/>
    <w:pPr>
      <w:tabs>
        <w:tab w:val="right" w:pos="8931"/>
      </w:tabs>
      <w:spacing w:before="480" w:after="160"/>
      <w:ind w:left="-709"/>
    </w:pPr>
    <w:rPr>
      <w:rFonts w:cs="Arial"/>
      <w:b/>
      <w:caps/>
      <w:sz w:val="28"/>
      <w:szCs w:val="28"/>
    </w:rPr>
  </w:style>
  <w:style w:type="paragraph" w:styleId="Revisions" w:customStyle="1">
    <w:name w:val="Revisions"/>
    <w:basedOn w:val="Normal"/>
    <w:uiPriority w:val="4"/>
    <w:rsid w:val="00AB3BEC"/>
    <w:pPr>
      <w:spacing w:after="0"/>
    </w:pPr>
    <w:rPr>
      <w:rFonts w:eastAsia="Times New Roman" w:cs="Times New Roman"/>
      <w:bCs/>
      <w:sz w:val="14"/>
      <w:szCs w:val="26"/>
    </w:rPr>
  </w:style>
  <w:style w:type="paragraph" w:styleId="RevisionsCaps" w:customStyle="1">
    <w:name w:val="RevisionsCaps"/>
    <w:basedOn w:val="Revisions"/>
    <w:uiPriority w:val="4"/>
    <w:rsid w:val="00C60DEA"/>
    <w:rPr>
      <w:caps/>
      <w:szCs w:val="14"/>
    </w:rPr>
  </w:style>
  <w:style w:type="paragraph" w:styleId="TabelltekstLabels" w:customStyle="1">
    <w:name w:val="TabelltekstLabels"/>
    <w:basedOn w:val="Tabelltekst"/>
    <w:uiPriority w:val="4"/>
    <w:rsid w:val="002609FF"/>
    <w:rPr>
      <w:sz w:val="16"/>
    </w:rPr>
  </w:style>
  <w:style w:type="paragraph" w:styleId="TabeltekstBold" w:customStyle="1">
    <w:name w:val="TabeltekstBold"/>
    <w:basedOn w:val="Tabelltekst"/>
    <w:uiPriority w:val="4"/>
    <w:rsid w:val="00CC6D86"/>
    <w:rPr>
      <w:b/>
    </w:rPr>
  </w:style>
  <w:style w:type="character" w:styleId="PlaceholderText">
    <w:name w:val="Placeholder Text"/>
    <w:basedOn w:val="DefaultParagraphFont"/>
    <w:uiPriority w:val="99"/>
    <w:semiHidden/>
    <w:rsid w:val="006B7856"/>
    <w:rPr>
      <w:rFonts w:ascii="Aptos" w:hAnsi="Aptos"/>
      <w:color w:val="808080"/>
      <w:lang w:val="nb-NO"/>
    </w:rPr>
  </w:style>
  <w:style w:type="numbering" w:styleId="111111">
    <w:name w:val="Outline List 2"/>
    <w:basedOn w:val="NoList"/>
    <w:semiHidden/>
    <w:unhideWhenUsed/>
    <w:rsid w:val="009F058D"/>
    <w:pPr>
      <w:numPr>
        <w:numId w:val="23"/>
      </w:numPr>
    </w:pPr>
  </w:style>
  <w:style w:type="numbering" w:styleId="1ai">
    <w:name w:val="Outline List 1"/>
    <w:basedOn w:val="NoList"/>
    <w:semiHidden/>
    <w:unhideWhenUsed/>
    <w:rsid w:val="009F058D"/>
    <w:pPr>
      <w:numPr>
        <w:numId w:val="24"/>
      </w:numPr>
    </w:pPr>
  </w:style>
  <w:style w:type="character" w:styleId="Heading5Char" w:customStyle="1">
    <w:name w:val="Heading 5 Char"/>
    <w:basedOn w:val="DefaultParagraphFont"/>
    <w:link w:val="Heading5"/>
    <w:uiPriority w:val="3"/>
    <w:rsid w:val="00E70DA4"/>
    <w:rPr>
      <w:rFonts w:ascii="Aptos" w:hAnsi="Aptos"/>
      <w:b/>
      <w:bCs/>
      <w:i/>
      <w:iCs/>
      <w:sz w:val="26"/>
      <w:szCs w:val="26"/>
      <w:lang w:val="nb-NO"/>
    </w:rPr>
  </w:style>
  <w:style w:type="character" w:styleId="Heading6Char" w:customStyle="1">
    <w:name w:val="Heading 6 Char"/>
    <w:basedOn w:val="DefaultParagraphFont"/>
    <w:link w:val="Heading6"/>
    <w:uiPriority w:val="3"/>
    <w:rsid w:val="00E70DA4"/>
    <w:rPr>
      <w:rFonts w:ascii="Aptos" w:hAnsi="Aptos"/>
      <w:b/>
      <w:bCs/>
      <w:sz w:val="22"/>
      <w:szCs w:val="22"/>
      <w:lang w:val="nb-NO"/>
    </w:rPr>
  </w:style>
  <w:style w:type="character" w:styleId="Heading7Char" w:customStyle="1">
    <w:name w:val="Heading 7 Char"/>
    <w:basedOn w:val="DefaultParagraphFont"/>
    <w:link w:val="Heading7"/>
    <w:uiPriority w:val="3"/>
    <w:rsid w:val="00E70DA4"/>
    <w:rPr>
      <w:rFonts w:ascii="Aptos" w:hAnsi="Aptos"/>
      <w:szCs w:val="24"/>
      <w:lang w:val="nb-NO"/>
    </w:rPr>
  </w:style>
  <w:style w:type="character" w:styleId="Heading8Char" w:customStyle="1">
    <w:name w:val="Heading 8 Char"/>
    <w:basedOn w:val="DefaultParagraphFont"/>
    <w:link w:val="Heading8"/>
    <w:uiPriority w:val="3"/>
    <w:rsid w:val="00E70DA4"/>
    <w:rPr>
      <w:rFonts w:ascii="Aptos" w:hAnsi="Aptos"/>
      <w:i/>
      <w:iCs/>
      <w:szCs w:val="24"/>
      <w:lang w:val="nb-NO"/>
    </w:rPr>
  </w:style>
  <w:style w:type="character" w:styleId="Heading9Char" w:customStyle="1">
    <w:name w:val="Heading 9 Char"/>
    <w:basedOn w:val="DefaultParagraphFont"/>
    <w:link w:val="Heading9"/>
    <w:uiPriority w:val="3"/>
    <w:rsid w:val="00E70DA4"/>
    <w:rPr>
      <w:rFonts w:ascii="Aptos" w:hAnsi="Aptos" w:cs="Arial"/>
      <w:sz w:val="22"/>
      <w:szCs w:val="22"/>
      <w:lang w:val="nb-NO"/>
    </w:rPr>
  </w:style>
  <w:style w:type="numbering" w:styleId="ArticleSection">
    <w:name w:val="Outline List 3"/>
    <w:basedOn w:val="NoList"/>
    <w:semiHidden/>
    <w:unhideWhenUsed/>
    <w:rsid w:val="009F058D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9F058D"/>
  </w:style>
  <w:style w:type="paragraph" w:styleId="BlockText">
    <w:name w:val="Block Text"/>
    <w:basedOn w:val="Normal"/>
    <w:uiPriority w:val="4"/>
    <w:semiHidden/>
    <w:unhideWhenUsed/>
    <w:rsid w:val="009F058D"/>
    <w:pPr>
      <w:pBdr>
        <w:top w:val="single" w:color="8EB1CA" w:themeColor="accent1" w:sz="2" w:space="10"/>
        <w:left w:val="single" w:color="8EB1CA" w:themeColor="accent1" w:sz="2" w:space="10"/>
        <w:bottom w:val="single" w:color="8EB1CA" w:themeColor="accent1" w:sz="2" w:space="10"/>
        <w:right w:val="single" w:color="8EB1CA" w:themeColor="accent1" w:sz="2" w:space="10"/>
      </w:pBdr>
      <w:ind w:left="1152" w:right="1152"/>
    </w:pPr>
    <w:rPr>
      <w:rFonts w:eastAsiaTheme="minorEastAsia"/>
      <w:i/>
      <w:iCs/>
      <w:color w:val="8EB1CA" w:themeColor="accent1"/>
    </w:rPr>
  </w:style>
  <w:style w:type="paragraph" w:styleId="BodyText">
    <w:name w:val="Body Text"/>
    <w:basedOn w:val="Normal"/>
    <w:link w:val="BodyTextChar"/>
    <w:uiPriority w:val="1"/>
    <w:qFormat/>
    <w:rsid w:val="00967210"/>
    <w:pPr>
      <w:spacing w:before="20" w:line="264" w:lineRule="auto"/>
    </w:pPr>
  </w:style>
  <w:style w:type="character" w:styleId="BodyTextChar" w:customStyle="1">
    <w:name w:val="Body Text Char"/>
    <w:basedOn w:val="DefaultParagraphFont"/>
    <w:link w:val="BodyText"/>
    <w:uiPriority w:val="1"/>
    <w:rsid w:val="00E70DA4"/>
    <w:rPr>
      <w:rFonts w:ascii="Aptos" w:hAnsi="Aptos" w:eastAsiaTheme="minorHAnsi" w:cstheme="minorBidi"/>
      <w:sz w:val="22"/>
      <w:szCs w:val="22"/>
      <w:lang w:val="nb-NO"/>
    </w:rPr>
  </w:style>
  <w:style w:type="paragraph" w:styleId="BodyText2">
    <w:name w:val="Body Text 2"/>
    <w:basedOn w:val="Normal"/>
    <w:link w:val="BodyText2Char"/>
    <w:uiPriority w:val="4"/>
    <w:semiHidden/>
    <w:unhideWhenUsed/>
    <w:rsid w:val="009F058D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4"/>
    <w:semiHidden/>
    <w:rsid w:val="00E70DA4"/>
    <w:rPr>
      <w:rFonts w:ascii="Aptos" w:hAnsi="Aptos" w:eastAsiaTheme="minorHAnsi" w:cstheme="minorBidi"/>
      <w:sz w:val="22"/>
      <w:szCs w:val="22"/>
      <w:lang w:val="nb-NO"/>
    </w:rPr>
  </w:style>
  <w:style w:type="paragraph" w:styleId="BodyText3">
    <w:name w:val="Body Text 3"/>
    <w:basedOn w:val="Normal"/>
    <w:link w:val="BodyText3Char"/>
    <w:uiPriority w:val="4"/>
    <w:semiHidden/>
    <w:unhideWhenUsed/>
    <w:rsid w:val="009F058D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4"/>
    <w:semiHidden/>
    <w:rsid w:val="00E70DA4"/>
    <w:rPr>
      <w:rFonts w:ascii="Aptos" w:hAnsi="Aptos" w:eastAsiaTheme="minorHAnsi" w:cstheme="minorBidi"/>
      <w:sz w:val="16"/>
      <w:szCs w:val="16"/>
      <w:lang w:val="nb-NO"/>
    </w:rPr>
  </w:style>
  <w:style w:type="paragraph" w:styleId="BodyTextFirstIndent">
    <w:name w:val="Body Text First Indent"/>
    <w:basedOn w:val="BodyText"/>
    <w:link w:val="BodyTextFirstIndentChar"/>
    <w:uiPriority w:val="4"/>
    <w:semiHidden/>
    <w:unhideWhenUsed/>
    <w:rsid w:val="009F058D"/>
    <w:pPr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4"/>
    <w:semiHidden/>
    <w:rsid w:val="00E70DA4"/>
    <w:rPr>
      <w:rFonts w:ascii="Aptos" w:hAnsi="Aptos" w:eastAsiaTheme="minorHAnsi" w:cstheme="minorBidi"/>
      <w:sz w:val="22"/>
      <w:szCs w:val="22"/>
      <w:lang w:val="nb-NO"/>
    </w:rPr>
  </w:style>
  <w:style w:type="paragraph" w:styleId="BodyTextIndent">
    <w:name w:val="Body Text Indent"/>
    <w:basedOn w:val="Normal"/>
    <w:link w:val="BodyTextIndentChar"/>
    <w:uiPriority w:val="4"/>
    <w:semiHidden/>
    <w:unhideWhenUsed/>
    <w:rsid w:val="009F058D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4"/>
    <w:semiHidden/>
    <w:rsid w:val="00E70DA4"/>
    <w:rPr>
      <w:rFonts w:ascii="Aptos" w:hAnsi="Aptos" w:eastAsiaTheme="minorHAnsi" w:cstheme="minorBidi"/>
      <w:sz w:val="22"/>
      <w:szCs w:val="22"/>
      <w:lang w:val="nb-NO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unhideWhenUsed/>
    <w:rsid w:val="009F058D"/>
    <w:pPr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4"/>
    <w:semiHidden/>
    <w:rsid w:val="00E70DA4"/>
    <w:rPr>
      <w:rFonts w:ascii="Aptos" w:hAnsi="Aptos" w:eastAsiaTheme="minorHAnsi" w:cstheme="minorBidi"/>
      <w:sz w:val="22"/>
      <w:szCs w:val="22"/>
      <w:lang w:val="nb-NO"/>
    </w:rPr>
  </w:style>
  <w:style w:type="paragraph" w:styleId="BodyTextIndent2">
    <w:name w:val="Body Text Indent 2"/>
    <w:basedOn w:val="Normal"/>
    <w:link w:val="BodyTextIndent2Char"/>
    <w:uiPriority w:val="4"/>
    <w:semiHidden/>
    <w:unhideWhenUsed/>
    <w:rsid w:val="009F058D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4"/>
    <w:semiHidden/>
    <w:rsid w:val="00E70DA4"/>
    <w:rPr>
      <w:rFonts w:ascii="Aptos" w:hAnsi="Aptos" w:eastAsiaTheme="minorHAnsi" w:cstheme="minorBidi"/>
      <w:sz w:val="22"/>
      <w:szCs w:val="22"/>
      <w:lang w:val="nb-NO"/>
    </w:rPr>
  </w:style>
  <w:style w:type="paragraph" w:styleId="BodyTextIndent3">
    <w:name w:val="Body Text Indent 3"/>
    <w:basedOn w:val="Normal"/>
    <w:link w:val="BodyTextIndent3Char"/>
    <w:uiPriority w:val="4"/>
    <w:semiHidden/>
    <w:unhideWhenUsed/>
    <w:rsid w:val="009F058D"/>
    <w:pPr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4"/>
    <w:semiHidden/>
    <w:rsid w:val="00E70DA4"/>
    <w:rPr>
      <w:rFonts w:ascii="Aptos" w:hAnsi="Aptos" w:eastAsiaTheme="minorHAnsi" w:cstheme="minorBidi"/>
      <w:sz w:val="16"/>
      <w:szCs w:val="16"/>
      <w:lang w:val="nb-NO"/>
    </w:rPr>
  </w:style>
  <w:style w:type="character" w:styleId="BookTitle">
    <w:name w:val="Book Title"/>
    <w:basedOn w:val="DefaultParagraphFont"/>
    <w:uiPriority w:val="33"/>
    <w:rsid w:val="009F058D"/>
    <w:rPr>
      <w:rFonts w:ascii="Aptos" w:hAnsi="Aptos"/>
      <w:b/>
      <w:bCs/>
      <w:i/>
      <w:iCs/>
      <w:spacing w:val="5"/>
      <w:lang w:val="nb-NO"/>
    </w:rPr>
  </w:style>
  <w:style w:type="paragraph" w:styleId="Caption">
    <w:name w:val="caption"/>
    <w:basedOn w:val="Normal"/>
    <w:next w:val="Normal"/>
    <w:link w:val="CaptionChar"/>
    <w:uiPriority w:val="2"/>
    <w:rsid w:val="00967210"/>
    <w:pPr>
      <w:spacing w:before="60" w:after="60" w:line="264" w:lineRule="auto"/>
    </w:pPr>
    <w:rPr>
      <w:rFonts w:eastAsia="Times New Roman" w:cs="Times New Roman"/>
      <w:bCs/>
      <w:i/>
      <w:sz w:val="20"/>
      <w:szCs w:val="18"/>
    </w:rPr>
  </w:style>
  <w:style w:type="paragraph" w:styleId="Closing">
    <w:name w:val="Closing"/>
    <w:basedOn w:val="Normal"/>
    <w:link w:val="ClosingChar"/>
    <w:uiPriority w:val="4"/>
    <w:semiHidden/>
    <w:unhideWhenUsed/>
    <w:rsid w:val="009F058D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uiPriority w:val="4"/>
    <w:semiHidden/>
    <w:rsid w:val="00E70DA4"/>
    <w:rPr>
      <w:rFonts w:ascii="Aptos" w:hAnsi="Aptos" w:eastAsiaTheme="minorHAnsi" w:cstheme="minorBidi"/>
      <w:sz w:val="22"/>
      <w:szCs w:val="22"/>
      <w:lang w:val="nb-NO"/>
    </w:rPr>
  </w:style>
  <w:style w:type="table" w:styleId="ColorfulGrid">
    <w:name w:val="Colorful Grid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5A5A5" w:themeFill="tex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A5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8EFF4" w:themeFill="accent1" w:themeFillTint="33"/>
    </w:tcPr>
    <w:tblStylePr w:type="firstRow">
      <w:rPr>
        <w:b/>
        <w:bCs/>
      </w:rPr>
      <w:tblPr/>
      <w:tcPr>
        <w:shd w:val="clear" w:color="auto" w:fill="D1DFE9" w:themeFill="accen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D1DF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F0E7" w:themeFill="accent2" w:themeFillTint="33"/>
    </w:tcPr>
    <w:tblStylePr w:type="firstRow">
      <w:rPr>
        <w:b/>
        <w:bCs/>
      </w:rPr>
      <w:tblPr/>
      <w:tcPr>
        <w:shd w:val="clear" w:color="auto" w:fill="CCE1CF" w:themeFill="accent2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CCE1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3D9D1" w:themeFill="accent3" w:themeFillTint="33"/>
    </w:tcPr>
    <w:tblStylePr w:type="firstRow">
      <w:rPr>
        <w:b/>
        <w:bCs/>
      </w:rPr>
      <w:tblPr/>
      <w:tcPr>
        <w:shd w:val="clear" w:color="auto" w:fill="E7B4A4" w:themeFill="accent3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E7B4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EEFE" w:themeFill="accent5" w:themeFillTint="33"/>
    </w:tcPr>
    <w:tblStylePr w:type="firstRow">
      <w:rPr>
        <w:b/>
        <w:bCs/>
      </w:rPr>
      <w:tblPr/>
      <w:tcPr>
        <w:shd w:val="clear" w:color="auto" w:fill="BFDEFD" w:themeFill="accent5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BFDE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CDFDF" w:themeFill="accent6" w:themeFillTint="33"/>
    </w:tcPr>
    <w:tblStylePr w:type="firstRow">
      <w:rPr>
        <w:b/>
        <w:bCs/>
      </w:rPr>
      <w:tblPr/>
      <w:tcPr>
        <w:shd w:val="clear" w:color="auto" w:fill="FAC0C0" w:themeFill="accent6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A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8E8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color="1E1E1E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3F7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color="1E1E1E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2F7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color="1E1E1E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9EC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1E1E1E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D3E25" w:themeFill="accent3" w:themeFillShade="CC"/>
      </w:tcPr>
    </w:tblStylePr>
    <w:tblStylePr w:type="lastRow">
      <w:rPr>
        <w:b/>
        <w:bCs/>
        <w:color w:val="8D3E25" w:themeColor="accent3" w:themeShade="CC"/>
      </w:rPr>
      <w:tblPr/>
      <w:tcPr>
        <w:tcBorders>
          <w:top w:val="single" w:color="1E1E1E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FF6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F2323" w:themeFill="accent6" w:themeFillShade="CC"/>
      </w:tcPr>
    </w:tblStylePr>
    <w:tblStylePr w:type="lastRow">
      <w:rPr>
        <w:b/>
        <w:bCs/>
        <w:color w:val="EF2323" w:themeColor="accent6" w:themeShade="CC"/>
      </w:rPr>
      <w:tblPr/>
      <w:tcPr>
        <w:tcBorders>
          <w:top w:val="single" w:color="1E1E1E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E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C89F7" w:themeFill="accent5" w:themeFillShade="CC"/>
      </w:tcPr>
    </w:tblStylePr>
    <w:tblStylePr w:type="lastRow">
      <w:rPr>
        <w:b/>
        <w:bCs/>
        <w:color w:val="1C89F7" w:themeColor="accent5" w:themeShade="CC"/>
      </w:rPr>
      <w:tblPr/>
      <w:tcPr>
        <w:tcBorders>
          <w:top w:val="single" w:color="1E1E1E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color="82B589" w:themeColor="accent2" w:sz="24" w:space="0"/>
        <w:left w:val="single" w:color="1E1E1E" w:themeColor="text1" w:sz="4" w:space="0"/>
        <w:bottom w:val="single" w:color="1E1E1E" w:themeColor="text1" w:sz="4" w:space="0"/>
        <w:right w:val="single" w:color="1E1E1E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E8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2B5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2121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21212" w:themeColor="text1" w:themeShade="99" w:sz="4" w:space="0"/>
          <w:insideV w:val="nil"/>
        </w:tcBorders>
        <w:shd w:val="clear" w:color="auto" w:fill="12121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8E8E8E" w:themeFill="tex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color="82B589" w:themeColor="accent2" w:sz="24" w:space="0"/>
        <w:left w:val="single" w:color="8EB1CA" w:themeColor="accent1" w:sz="4" w:space="0"/>
        <w:bottom w:val="single" w:color="8EB1CA" w:themeColor="accent1" w:sz="4" w:space="0"/>
        <w:right w:val="single" w:color="8EB1CA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F7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2B5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26D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26D8C" w:themeColor="accent1" w:themeShade="99" w:sz="4" w:space="0"/>
          <w:insideV w:val="nil"/>
        </w:tcBorders>
        <w:shd w:val="clear" w:color="auto" w:fill="426D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D8C" w:themeFill="accent1" w:themeFillShade="99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C6D7E4" w:themeFill="accen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color="82B589" w:themeColor="accent2" w:sz="24" w:space="0"/>
        <w:left w:val="single" w:color="82B589" w:themeColor="accent2" w:sz="4" w:space="0"/>
        <w:bottom w:val="single" w:color="82B589" w:themeColor="accent2" w:sz="4" w:space="0"/>
        <w:right w:val="single" w:color="82B58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7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2B5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5754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5754B" w:themeColor="accent2" w:themeShade="99" w:sz="4" w:space="0"/>
          <w:insideV w:val="nil"/>
        </w:tcBorders>
        <w:shd w:val="clear" w:color="auto" w:fill="45754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54B" w:themeFill="accent2" w:themeFillShade="99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0DAC4" w:themeFill="accent2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B14F2F" w:themeColor="accent3" w:sz="4" w:space="0"/>
        <w:bottom w:val="single" w:color="B14F2F" w:themeColor="accent3" w:sz="4" w:space="0"/>
        <w:right w:val="single" w:color="B14F2F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EC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A2F1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A2F1C" w:themeColor="accent3" w:themeShade="99" w:sz="4" w:space="0"/>
          <w:insideV w:val="nil"/>
        </w:tcBorders>
        <w:shd w:val="clear" w:color="auto" w:fill="6A2F1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F1C" w:themeFill="accent3" w:themeFillShade="99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color="B14F2F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14F2F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color="F46464" w:themeColor="accent6" w:sz="24" w:space="0"/>
        <w:left w:val="single" w:color="60ADFA" w:themeColor="accent5" w:sz="4" w:space="0"/>
        <w:bottom w:val="single" w:color="60ADFA" w:themeColor="accent5" w:sz="4" w:space="0"/>
        <w:right w:val="single" w:color="60ADFA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6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46464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667C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667C8" w:themeColor="accent5" w:themeShade="99" w:sz="4" w:space="0"/>
          <w:insideV w:val="nil"/>
        </w:tcBorders>
        <w:shd w:val="clear" w:color="auto" w:fill="0667C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7C8" w:themeFill="accent5" w:themeFillShade="99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AFD5FC" w:themeFill="accent5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color="60ADFA" w:themeColor="accent5" w:sz="24" w:space="0"/>
        <w:left w:val="single" w:color="F46464" w:themeColor="accent6" w:sz="4" w:space="0"/>
        <w:bottom w:val="single" w:color="F46464" w:themeColor="accent6" w:sz="4" w:space="0"/>
        <w:right w:val="single" w:color="F46464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0ADFA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C00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C00D0D" w:themeColor="accent6" w:themeShade="99" w:sz="4" w:space="0"/>
          <w:insideV w:val="nil"/>
        </w:tcBorders>
        <w:shd w:val="clear" w:color="auto" w:fill="C00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D0D" w:themeFill="accent6" w:themeFillShade="99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9B1B1" w:themeFill="accent6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character" w:styleId="CommentReference">
    <w:name w:val="annotation reference"/>
    <w:basedOn w:val="DefaultParagraphFont"/>
    <w:uiPriority w:val="4"/>
    <w:semiHidden/>
    <w:unhideWhenUsed/>
    <w:rsid w:val="009F058D"/>
    <w:rPr>
      <w:rFonts w:ascii="Aptos" w:hAnsi="Aptos"/>
      <w:sz w:val="16"/>
      <w:szCs w:val="16"/>
      <w:lang w:val="nb-NO"/>
    </w:rPr>
  </w:style>
  <w:style w:type="paragraph" w:styleId="CommentText">
    <w:name w:val="annotation text"/>
    <w:basedOn w:val="Normal"/>
    <w:link w:val="CommentTextChar"/>
    <w:uiPriority w:val="4"/>
    <w:semiHidden/>
    <w:unhideWhenUsed/>
    <w:rsid w:val="009F058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4"/>
    <w:semiHidden/>
    <w:rsid w:val="00E70DA4"/>
    <w:rPr>
      <w:rFonts w:ascii="Aptos" w:hAnsi="Aptos" w:eastAsiaTheme="minorHAnsi" w:cstheme="minorBidi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4"/>
    <w:semiHidden/>
    <w:unhideWhenUsed/>
    <w:rsid w:val="009F058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4"/>
    <w:semiHidden/>
    <w:rsid w:val="00E70DA4"/>
    <w:rPr>
      <w:rFonts w:ascii="Aptos" w:hAnsi="Aptos" w:eastAsiaTheme="minorHAnsi" w:cstheme="minorBidi"/>
      <w:b/>
      <w:bCs/>
      <w:lang w:val="nb-NO"/>
    </w:rPr>
  </w:style>
  <w:style w:type="table" w:styleId="DarkList">
    <w:name w:val="Dark List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E0E0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61616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65A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8AE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961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6925E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7271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43A23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555A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81F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F0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E1313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semiHidden/>
    <w:unhideWhenUsed/>
    <w:rsid w:val="009F058D"/>
  </w:style>
  <w:style w:type="character" w:styleId="DateChar" w:customStyle="1">
    <w:name w:val="Date Char"/>
    <w:basedOn w:val="DefaultParagraphFont"/>
    <w:link w:val="Date"/>
    <w:uiPriority w:val="4"/>
    <w:semiHidden/>
    <w:rsid w:val="00E70DA4"/>
    <w:rPr>
      <w:rFonts w:ascii="Aptos" w:hAnsi="Aptos" w:eastAsiaTheme="minorHAnsi" w:cstheme="minorBidi"/>
      <w:sz w:val="22"/>
      <w:szCs w:val="22"/>
      <w:lang w:val="nb-NO"/>
    </w:rPr>
  </w:style>
  <w:style w:type="paragraph" w:styleId="DocumentMap">
    <w:name w:val="Document Map"/>
    <w:basedOn w:val="Normal"/>
    <w:link w:val="DocumentMapChar"/>
    <w:uiPriority w:val="4"/>
    <w:semiHidden/>
    <w:unhideWhenUsed/>
    <w:rsid w:val="009F058D"/>
    <w:pPr>
      <w:spacing w:after="0"/>
    </w:pPr>
    <w:rPr>
      <w:rFonts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4"/>
    <w:semiHidden/>
    <w:rsid w:val="00E70DA4"/>
    <w:rPr>
      <w:rFonts w:ascii="Aptos" w:hAnsi="Aptos" w:cs="Segoe UI" w:eastAsiaTheme="minorHAnsi"/>
      <w:sz w:val="16"/>
      <w:szCs w:val="16"/>
      <w:lang w:val="nb-NO"/>
    </w:rPr>
  </w:style>
  <w:style w:type="paragraph" w:styleId="E-mailSignature">
    <w:name w:val="E-mail Signature"/>
    <w:basedOn w:val="Normal"/>
    <w:link w:val="E-mailSignatureChar"/>
    <w:uiPriority w:val="4"/>
    <w:semiHidden/>
    <w:unhideWhenUsed/>
    <w:rsid w:val="009F058D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4"/>
    <w:semiHidden/>
    <w:rsid w:val="00E70DA4"/>
    <w:rPr>
      <w:rFonts w:ascii="Aptos" w:hAnsi="Aptos" w:eastAsiaTheme="minorHAnsi" w:cstheme="minorBidi"/>
      <w:sz w:val="22"/>
      <w:szCs w:val="22"/>
      <w:lang w:val="nb-NO"/>
    </w:rPr>
  </w:style>
  <w:style w:type="character" w:styleId="Emphasis">
    <w:name w:val="Emphasis"/>
    <w:basedOn w:val="DefaultParagraphFont"/>
    <w:uiPriority w:val="4"/>
    <w:rsid w:val="009F058D"/>
    <w:rPr>
      <w:rFonts w:ascii="Aptos" w:hAnsi="Aptos"/>
      <w:i/>
      <w:iCs/>
      <w:lang w:val="nb-NO"/>
    </w:rPr>
  </w:style>
  <w:style w:type="character" w:styleId="EndnoteReference">
    <w:name w:val="end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EndnoteText">
    <w:name w:val="endnote text"/>
    <w:basedOn w:val="Normal"/>
    <w:link w:val="End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4"/>
    <w:semiHidden/>
    <w:rsid w:val="00E70DA4"/>
    <w:rPr>
      <w:rFonts w:ascii="Aptos" w:hAnsi="Aptos" w:eastAsiaTheme="minorHAnsi" w:cstheme="minorBidi"/>
      <w:lang w:val="nb-NO"/>
    </w:rPr>
  </w:style>
  <w:style w:type="paragraph" w:styleId="EnvelopeAddress">
    <w:name w:val="envelope address"/>
    <w:basedOn w:val="Normal"/>
    <w:uiPriority w:val="4"/>
    <w:semiHidden/>
    <w:unhideWhenUsed/>
    <w:rsid w:val="009F058D"/>
    <w:pPr>
      <w:framePr w:w="7920" w:h="1980" w:hSpace="141" w:wrap="auto" w:hAnchor="page" w:xAlign="center" w:yAlign="bottom" w:hRule="exact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4"/>
    <w:semiHidden/>
    <w:unhideWhenUsed/>
    <w:rsid w:val="009F058D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unhideWhenUsed/>
    <w:rsid w:val="009F058D"/>
    <w:rPr>
      <w:rFonts w:ascii="Aptos" w:hAnsi="Aptos"/>
      <w:color w:val="954F72" w:themeColor="followedHyperlink"/>
      <w:u w:val="single"/>
      <w:lang w:val="nb-NO"/>
    </w:rPr>
  </w:style>
  <w:style w:type="character" w:styleId="FootnoteReference">
    <w:name w:val="foot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4"/>
    <w:semiHidden/>
    <w:rsid w:val="00E70DA4"/>
    <w:rPr>
      <w:rFonts w:ascii="Aptos" w:hAnsi="Aptos" w:eastAsiaTheme="minorHAnsi" w:cstheme="minorBidi"/>
      <w:lang w:val="nb-NO"/>
    </w:rPr>
  </w:style>
  <w:style w:type="table" w:styleId="GridTable1Light">
    <w:name w:val="Grid Table 1 Light"/>
    <w:basedOn w:val="TableNormal"/>
    <w:uiPriority w:val="46"/>
    <w:rsid w:val="009F058D"/>
    <w:tblPr>
      <w:tblStyleRowBandSize w:val="1"/>
      <w:tblStyleColBandSize w:val="1"/>
      <w:tblBorders>
        <w:top w:val="single" w:color="A5A5A5" w:themeColor="text1" w:themeTint="66" w:sz="4" w:space="0"/>
        <w:left w:val="single" w:color="A5A5A5" w:themeColor="text1" w:themeTint="66" w:sz="4" w:space="0"/>
        <w:bottom w:val="single" w:color="A5A5A5" w:themeColor="text1" w:themeTint="66" w:sz="4" w:space="0"/>
        <w:right w:val="single" w:color="A5A5A5" w:themeColor="text1" w:themeTint="66" w:sz="4" w:space="0"/>
        <w:insideH w:val="single" w:color="A5A5A5" w:themeColor="text1" w:themeTint="66" w:sz="4" w:space="0"/>
        <w:insideV w:val="single" w:color="A5A5A5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787878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87878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F058D"/>
    <w:tblPr>
      <w:tblStyleRowBandSize w:val="1"/>
      <w:tblStyleColBandSize w:val="1"/>
      <w:tblBorders>
        <w:top w:val="single" w:color="D1DFE9" w:themeColor="accent1" w:themeTint="66" w:sz="4" w:space="0"/>
        <w:left w:val="single" w:color="D1DFE9" w:themeColor="accent1" w:themeTint="66" w:sz="4" w:space="0"/>
        <w:bottom w:val="single" w:color="D1DFE9" w:themeColor="accent1" w:themeTint="66" w:sz="4" w:space="0"/>
        <w:right w:val="single" w:color="D1DFE9" w:themeColor="accent1" w:themeTint="66" w:sz="4" w:space="0"/>
        <w:insideH w:val="single" w:color="D1DFE9" w:themeColor="accent1" w:themeTint="66" w:sz="4" w:space="0"/>
        <w:insideV w:val="single" w:color="D1DFE9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BBD0D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BD0D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F058D"/>
    <w:tblPr>
      <w:tblStyleRowBandSize w:val="1"/>
      <w:tblStyleColBandSize w:val="1"/>
      <w:tblBorders>
        <w:top w:val="single" w:color="CCE1CF" w:themeColor="accent2" w:themeTint="66" w:sz="4" w:space="0"/>
        <w:left w:val="single" w:color="CCE1CF" w:themeColor="accent2" w:themeTint="66" w:sz="4" w:space="0"/>
        <w:bottom w:val="single" w:color="CCE1CF" w:themeColor="accent2" w:themeTint="66" w:sz="4" w:space="0"/>
        <w:right w:val="single" w:color="CCE1CF" w:themeColor="accent2" w:themeTint="66" w:sz="4" w:space="0"/>
        <w:insideH w:val="single" w:color="CCE1CF" w:themeColor="accent2" w:themeTint="66" w:sz="4" w:space="0"/>
        <w:insideV w:val="single" w:color="CCE1C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B3D2B8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3D2B8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F058D"/>
    <w:tblPr>
      <w:tblStyleRowBandSize w:val="1"/>
      <w:tblStyleColBandSize w:val="1"/>
      <w:tblBorders>
        <w:top w:val="single" w:color="E7B4A4" w:themeColor="accent3" w:themeTint="66" w:sz="4" w:space="0"/>
        <w:left w:val="single" w:color="E7B4A4" w:themeColor="accent3" w:themeTint="66" w:sz="4" w:space="0"/>
        <w:bottom w:val="single" w:color="E7B4A4" w:themeColor="accent3" w:themeTint="66" w:sz="4" w:space="0"/>
        <w:right w:val="single" w:color="E7B4A4" w:themeColor="accent3" w:themeTint="66" w:sz="4" w:space="0"/>
        <w:insideH w:val="single" w:color="E7B4A4" w:themeColor="accent3" w:themeTint="66" w:sz="4" w:space="0"/>
        <w:insideV w:val="single" w:color="E7B4A4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DB8F77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B8F77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F058D"/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F058D"/>
    <w:tblPr>
      <w:tblStyleRowBandSize w:val="1"/>
      <w:tblStyleColBandSize w:val="1"/>
      <w:tblBorders>
        <w:top w:val="single" w:color="BFDEFD" w:themeColor="accent5" w:themeTint="66" w:sz="4" w:space="0"/>
        <w:left w:val="single" w:color="BFDEFD" w:themeColor="accent5" w:themeTint="66" w:sz="4" w:space="0"/>
        <w:bottom w:val="single" w:color="BFDEFD" w:themeColor="accent5" w:themeTint="66" w:sz="4" w:space="0"/>
        <w:right w:val="single" w:color="BFDEFD" w:themeColor="accent5" w:themeTint="66" w:sz="4" w:space="0"/>
        <w:insideH w:val="single" w:color="BFDEFD" w:themeColor="accent5" w:themeTint="66" w:sz="4" w:space="0"/>
        <w:insideV w:val="single" w:color="BFDEFD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FCDF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CDF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058D"/>
    <w:tblPr>
      <w:tblStyleRowBandSize w:val="1"/>
      <w:tblStyleColBandSize w:val="1"/>
      <w:tblBorders>
        <w:top w:val="single" w:color="FAC0C0" w:themeColor="accent6" w:themeTint="66" w:sz="4" w:space="0"/>
        <w:left w:val="single" w:color="FAC0C0" w:themeColor="accent6" w:themeTint="66" w:sz="4" w:space="0"/>
        <w:bottom w:val="single" w:color="FAC0C0" w:themeColor="accent6" w:themeTint="66" w:sz="4" w:space="0"/>
        <w:right w:val="single" w:color="FAC0C0" w:themeColor="accent6" w:themeTint="66" w:sz="4" w:space="0"/>
        <w:insideH w:val="single" w:color="FAC0C0" w:themeColor="accent6" w:themeTint="66" w:sz="4" w:space="0"/>
        <w:insideV w:val="single" w:color="FAC0C0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8A1A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8A1A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F058D"/>
    <w:tblPr>
      <w:tblStyleRowBandSize w:val="1"/>
      <w:tblStyleColBandSize w:val="1"/>
      <w:tblBorders>
        <w:top w:val="single" w:color="787878" w:themeColor="text1" w:themeTint="99" w:sz="2" w:space="0"/>
        <w:bottom w:val="single" w:color="787878" w:themeColor="text1" w:themeTint="99" w:sz="2" w:space="0"/>
        <w:insideH w:val="single" w:color="787878" w:themeColor="text1" w:themeTint="99" w:sz="2" w:space="0"/>
        <w:insideV w:val="single" w:color="787878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87878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87878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F058D"/>
    <w:tblPr>
      <w:tblStyleRowBandSize w:val="1"/>
      <w:tblStyleColBandSize w:val="1"/>
      <w:tblBorders>
        <w:top w:val="single" w:color="BBD0DF" w:themeColor="accent1" w:themeTint="99" w:sz="2" w:space="0"/>
        <w:bottom w:val="single" w:color="BBD0DF" w:themeColor="accent1" w:themeTint="99" w:sz="2" w:space="0"/>
        <w:insideH w:val="single" w:color="BBD0DF" w:themeColor="accent1" w:themeTint="99" w:sz="2" w:space="0"/>
        <w:insideV w:val="single" w:color="BBD0DF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BD0D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BD0D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F058D"/>
    <w:tblPr>
      <w:tblStyleRowBandSize w:val="1"/>
      <w:tblStyleColBandSize w:val="1"/>
      <w:tblBorders>
        <w:top w:val="single" w:color="B3D2B8" w:themeColor="accent2" w:themeTint="99" w:sz="2" w:space="0"/>
        <w:bottom w:val="single" w:color="B3D2B8" w:themeColor="accent2" w:themeTint="99" w:sz="2" w:space="0"/>
        <w:insideH w:val="single" w:color="B3D2B8" w:themeColor="accent2" w:themeTint="99" w:sz="2" w:space="0"/>
        <w:insideV w:val="single" w:color="B3D2B8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3D2B8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3D2B8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F058D"/>
    <w:tblPr>
      <w:tblStyleRowBandSize w:val="1"/>
      <w:tblStyleColBandSize w:val="1"/>
      <w:tblBorders>
        <w:top w:val="single" w:color="DB8F77" w:themeColor="accent3" w:themeTint="99" w:sz="2" w:space="0"/>
        <w:bottom w:val="single" w:color="DB8F77" w:themeColor="accent3" w:themeTint="99" w:sz="2" w:space="0"/>
        <w:insideH w:val="single" w:color="DB8F77" w:themeColor="accent3" w:themeTint="99" w:sz="2" w:space="0"/>
        <w:insideV w:val="single" w:color="DB8F77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B8F77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B8F77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F058D"/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F058D"/>
    <w:tblPr>
      <w:tblStyleRowBandSize w:val="1"/>
      <w:tblStyleColBandSize w:val="1"/>
      <w:tblBorders>
        <w:top w:val="single" w:color="9FCDFC" w:themeColor="accent5" w:themeTint="99" w:sz="2" w:space="0"/>
        <w:bottom w:val="single" w:color="9FCDFC" w:themeColor="accent5" w:themeTint="99" w:sz="2" w:space="0"/>
        <w:insideH w:val="single" w:color="9FCDFC" w:themeColor="accent5" w:themeTint="99" w:sz="2" w:space="0"/>
        <w:insideV w:val="single" w:color="9FCDF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FCDF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FCDF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F058D"/>
    <w:tblPr>
      <w:tblStyleRowBandSize w:val="1"/>
      <w:tblStyleColBandSize w:val="1"/>
      <w:tblBorders>
        <w:top w:val="single" w:color="F8A1A1" w:themeColor="accent6" w:themeTint="99" w:sz="2" w:space="0"/>
        <w:bottom w:val="single" w:color="F8A1A1" w:themeColor="accent6" w:themeTint="99" w:sz="2" w:space="0"/>
        <w:insideH w:val="single" w:color="F8A1A1" w:themeColor="accent6" w:themeTint="99" w:sz="2" w:space="0"/>
        <w:insideV w:val="single" w:color="F8A1A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8A1A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8A1A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3">
    <w:name w:val="Grid Table 3"/>
    <w:basedOn w:val="TableNormal"/>
    <w:uiPriority w:val="48"/>
    <w:rsid w:val="009F058D"/>
    <w:tblPr>
      <w:tblStyleRowBandSize w:val="1"/>
      <w:tblStyleColBandSize w:val="1"/>
      <w:tblBorders>
        <w:top w:val="single" w:color="787878" w:themeColor="text1" w:themeTint="99" w:sz="4" w:space="0"/>
        <w:left w:val="single" w:color="787878" w:themeColor="text1" w:themeTint="99" w:sz="4" w:space="0"/>
        <w:bottom w:val="single" w:color="787878" w:themeColor="text1" w:themeTint="99" w:sz="4" w:space="0"/>
        <w:right w:val="single" w:color="787878" w:themeColor="text1" w:themeTint="99" w:sz="4" w:space="0"/>
        <w:insideH w:val="single" w:color="787878" w:themeColor="text1" w:themeTint="99" w:sz="4" w:space="0"/>
        <w:insideV w:val="single" w:color="787878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color="787878" w:themeColor="text1" w:themeTint="99" w:sz="4" w:space="0"/>
        </w:tcBorders>
      </w:tcPr>
    </w:tblStylePr>
    <w:tblStylePr w:type="nwCell">
      <w:tblPr/>
      <w:tcPr>
        <w:tcBorders>
          <w:bottom w:val="single" w:color="787878" w:themeColor="text1" w:themeTint="99" w:sz="4" w:space="0"/>
        </w:tcBorders>
      </w:tcPr>
    </w:tblStylePr>
    <w:tblStylePr w:type="seCell">
      <w:tblPr/>
      <w:tcPr>
        <w:tcBorders>
          <w:top w:val="single" w:color="787878" w:themeColor="text1" w:themeTint="99" w:sz="4" w:space="0"/>
        </w:tcBorders>
      </w:tcPr>
    </w:tblStylePr>
    <w:tblStylePr w:type="swCell">
      <w:tblPr/>
      <w:tcPr>
        <w:tcBorders>
          <w:top w:val="single" w:color="787878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9F058D"/>
    <w:tblPr>
      <w:tblStyleRowBandSize w:val="1"/>
      <w:tblStyleColBandSize w:val="1"/>
      <w:tblBorders>
        <w:top w:val="single" w:color="BBD0DF" w:themeColor="accent1" w:themeTint="99" w:sz="4" w:space="0"/>
        <w:left w:val="single" w:color="BBD0DF" w:themeColor="accent1" w:themeTint="99" w:sz="4" w:space="0"/>
        <w:bottom w:val="single" w:color="BBD0DF" w:themeColor="accent1" w:themeTint="99" w:sz="4" w:space="0"/>
        <w:right w:val="single" w:color="BBD0DF" w:themeColor="accent1" w:themeTint="99" w:sz="4" w:space="0"/>
        <w:insideH w:val="single" w:color="BBD0DF" w:themeColor="accent1" w:themeTint="99" w:sz="4" w:space="0"/>
        <w:insideV w:val="single" w:color="BBD0D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color="BBD0DF" w:themeColor="accent1" w:themeTint="99" w:sz="4" w:space="0"/>
        </w:tcBorders>
      </w:tcPr>
    </w:tblStylePr>
    <w:tblStylePr w:type="nwCell">
      <w:tblPr/>
      <w:tcPr>
        <w:tcBorders>
          <w:bottom w:val="single" w:color="BBD0DF" w:themeColor="accent1" w:themeTint="99" w:sz="4" w:space="0"/>
        </w:tcBorders>
      </w:tcPr>
    </w:tblStylePr>
    <w:tblStylePr w:type="seCell">
      <w:tblPr/>
      <w:tcPr>
        <w:tcBorders>
          <w:top w:val="single" w:color="BBD0DF" w:themeColor="accent1" w:themeTint="99" w:sz="4" w:space="0"/>
        </w:tcBorders>
      </w:tcPr>
    </w:tblStylePr>
    <w:tblStylePr w:type="swCell">
      <w:tblPr/>
      <w:tcPr>
        <w:tcBorders>
          <w:top w:val="single" w:color="BBD0DF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9F058D"/>
    <w:tblPr>
      <w:tblStyleRowBandSize w:val="1"/>
      <w:tblStyleColBandSize w:val="1"/>
      <w:tblBorders>
        <w:top w:val="single" w:color="B3D2B8" w:themeColor="accent2" w:themeTint="99" w:sz="4" w:space="0"/>
        <w:left w:val="single" w:color="B3D2B8" w:themeColor="accent2" w:themeTint="99" w:sz="4" w:space="0"/>
        <w:bottom w:val="single" w:color="B3D2B8" w:themeColor="accent2" w:themeTint="99" w:sz="4" w:space="0"/>
        <w:right w:val="single" w:color="B3D2B8" w:themeColor="accent2" w:themeTint="99" w:sz="4" w:space="0"/>
        <w:insideH w:val="single" w:color="B3D2B8" w:themeColor="accent2" w:themeTint="99" w:sz="4" w:space="0"/>
        <w:insideV w:val="single" w:color="B3D2B8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color="B3D2B8" w:themeColor="accent2" w:themeTint="99" w:sz="4" w:space="0"/>
        </w:tcBorders>
      </w:tcPr>
    </w:tblStylePr>
    <w:tblStylePr w:type="nwCell">
      <w:tblPr/>
      <w:tcPr>
        <w:tcBorders>
          <w:bottom w:val="single" w:color="B3D2B8" w:themeColor="accent2" w:themeTint="99" w:sz="4" w:space="0"/>
        </w:tcBorders>
      </w:tcPr>
    </w:tblStylePr>
    <w:tblStylePr w:type="seCell">
      <w:tblPr/>
      <w:tcPr>
        <w:tcBorders>
          <w:top w:val="single" w:color="B3D2B8" w:themeColor="accent2" w:themeTint="99" w:sz="4" w:space="0"/>
        </w:tcBorders>
      </w:tcPr>
    </w:tblStylePr>
    <w:tblStylePr w:type="swCell">
      <w:tblPr/>
      <w:tcPr>
        <w:tcBorders>
          <w:top w:val="single" w:color="B3D2B8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9F058D"/>
    <w:tblPr>
      <w:tblStyleRowBandSize w:val="1"/>
      <w:tblStyleColBandSize w:val="1"/>
      <w:tblBorders>
        <w:top w:val="single" w:color="DB8F77" w:themeColor="accent3" w:themeTint="99" w:sz="4" w:space="0"/>
        <w:left w:val="single" w:color="DB8F77" w:themeColor="accent3" w:themeTint="99" w:sz="4" w:space="0"/>
        <w:bottom w:val="single" w:color="DB8F77" w:themeColor="accent3" w:themeTint="99" w:sz="4" w:space="0"/>
        <w:right w:val="single" w:color="DB8F77" w:themeColor="accent3" w:themeTint="99" w:sz="4" w:space="0"/>
        <w:insideH w:val="single" w:color="DB8F77" w:themeColor="accent3" w:themeTint="99" w:sz="4" w:space="0"/>
        <w:insideV w:val="single" w:color="DB8F77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color="DB8F77" w:themeColor="accent3" w:themeTint="99" w:sz="4" w:space="0"/>
        </w:tcBorders>
      </w:tcPr>
    </w:tblStylePr>
    <w:tblStylePr w:type="nwCell">
      <w:tblPr/>
      <w:tcPr>
        <w:tcBorders>
          <w:bottom w:val="single" w:color="DB8F77" w:themeColor="accent3" w:themeTint="99" w:sz="4" w:space="0"/>
        </w:tcBorders>
      </w:tcPr>
    </w:tblStylePr>
    <w:tblStylePr w:type="seCell">
      <w:tblPr/>
      <w:tcPr>
        <w:tcBorders>
          <w:top w:val="single" w:color="DB8F77" w:themeColor="accent3" w:themeTint="99" w:sz="4" w:space="0"/>
        </w:tcBorders>
      </w:tcPr>
    </w:tblStylePr>
    <w:tblStylePr w:type="swCell">
      <w:tblPr/>
      <w:tcPr>
        <w:tcBorders>
          <w:top w:val="single" w:color="DB8F77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9F058D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9F058D"/>
    <w:tblPr>
      <w:tblStyleRowBandSize w:val="1"/>
      <w:tblStyleColBandSize w:val="1"/>
      <w:tblBorders>
        <w:top w:val="single" w:color="9FCDFC" w:themeColor="accent5" w:themeTint="99" w:sz="4" w:space="0"/>
        <w:left w:val="single" w:color="9FCDFC" w:themeColor="accent5" w:themeTint="99" w:sz="4" w:space="0"/>
        <w:bottom w:val="single" w:color="9FCDFC" w:themeColor="accent5" w:themeTint="99" w:sz="4" w:space="0"/>
        <w:right w:val="single" w:color="9FCDFC" w:themeColor="accent5" w:themeTint="99" w:sz="4" w:space="0"/>
        <w:insideH w:val="single" w:color="9FCDFC" w:themeColor="accent5" w:themeTint="99" w:sz="4" w:space="0"/>
        <w:insideV w:val="single" w:color="9FCDF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color="9FCDFC" w:themeColor="accent5" w:themeTint="99" w:sz="4" w:space="0"/>
        </w:tcBorders>
      </w:tcPr>
    </w:tblStylePr>
    <w:tblStylePr w:type="nwCell">
      <w:tblPr/>
      <w:tcPr>
        <w:tcBorders>
          <w:bottom w:val="single" w:color="9FCDFC" w:themeColor="accent5" w:themeTint="99" w:sz="4" w:space="0"/>
        </w:tcBorders>
      </w:tcPr>
    </w:tblStylePr>
    <w:tblStylePr w:type="seCell">
      <w:tblPr/>
      <w:tcPr>
        <w:tcBorders>
          <w:top w:val="single" w:color="9FCDFC" w:themeColor="accent5" w:themeTint="99" w:sz="4" w:space="0"/>
        </w:tcBorders>
      </w:tcPr>
    </w:tblStylePr>
    <w:tblStylePr w:type="swCell">
      <w:tblPr/>
      <w:tcPr>
        <w:tcBorders>
          <w:top w:val="single" w:color="9FCDFC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9F058D"/>
    <w:tblPr>
      <w:tblStyleRowBandSize w:val="1"/>
      <w:tblStyleColBandSize w:val="1"/>
      <w:tblBorders>
        <w:top w:val="single" w:color="F8A1A1" w:themeColor="accent6" w:themeTint="99" w:sz="4" w:space="0"/>
        <w:left w:val="single" w:color="F8A1A1" w:themeColor="accent6" w:themeTint="99" w:sz="4" w:space="0"/>
        <w:bottom w:val="single" w:color="F8A1A1" w:themeColor="accent6" w:themeTint="99" w:sz="4" w:space="0"/>
        <w:right w:val="single" w:color="F8A1A1" w:themeColor="accent6" w:themeTint="99" w:sz="4" w:space="0"/>
        <w:insideH w:val="single" w:color="F8A1A1" w:themeColor="accent6" w:themeTint="99" w:sz="4" w:space="0"/>
        <w:insideV w:val="single" w:color="F8A1A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color="F8A1A1" w:themeColor="accent6" w:themeTint="99" w:sz="4" w:space="0"/>
        </w:tcBorders>
      </w:tcPr>
    </w:tblStylePr>
    <w:tblStylePr w:type="nwCell">
      <w:tblPr/>
      <w:tcPr>
        <w:tcBorders>
          <w:bottom w:val="single" w:color="F8A1A1" w:themeColor="accent6" w:themeTint="99" w:sz="4" w:space="0"/>
        </w:tcBorders>
      </w:tcPr>
    </w:tblStylePr>
    <w:tblStylePr w:type="seCell">
      <w:tblPr/>
      <w:tcPr>
        <w:tcBorders>
          <w:top w:val="single" w:color="F8A1A1" w:themeColor="accent6" w:themeTint="99" w:sz="4" w:space="0"/>
        </w:tcBorders>
      </w:tcPr>
    </w:tblStylePr>
    <w:tblStylePr w:type="swCell">
      <w:tblPr/>
      <w:tcPr>
        <w:tcBorders>
          <w:top w:val="single" w:color="F8A1A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9F058D"/>
    <w:tblPr>
      <w:tblStyleRowBandSize w:val="1"/>
      <w:tblStyleColBandSize w:val="1"/>
      <w:tblBorders>
        <w:top w:val="single" w:color="787878" w:themeColor="text1" w:themeTint="99" w:sz="4" w:space="0"/>
        <w:left w:val="single" w:color="787878" w:themeColor="text1" w:themeTint="99" w:sz="4" w:space="0"/>
        <w:bottom w:val="single" w:color="787878" w:themeColor="text1" w:themeTint="99" w:sz="4" w:space="0"/>
        <w:right w:val="single" w:color="787878" w:themeColor="text1" w:themeTint="99" w:sz="4" w:space="0"/>
        <w:insideH w:val="single" w:color="787878" w:themeColor="text1" w:themeTint="99" w:sz="4" w:space="0"/>
        <w:insideV w:val="single" w:color="787878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E1E1E" w:themeColor="text1" w:sz="4" w:space="0"/>
          <w:left w:val="single" w:color="1E1E1E" w:themeColor="text1" w:sz="4" w:space="0"/>
          <w:bottom w:val="single" w:color="1E1E1E" w:themeColor="text1" w:sz="4" w:space="0"/>
          <w:right w:val="single" w:color="1E1E1E" w:themeColor="text1" w:sz="4" w:space="0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color="1E1E1E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F058D"/>
    <w:tblPr>
      <w:tblStyleRowBandSize w:val="1"/>
      <w:tblStyleColBandSize w:val="1"/>
      <w:tblBorders>
        <w:top w:val="single" w:color="BBD0DF" w:themeColor="accent1" w:themeTint="99" w:sz="4" w:space="0"/>
        <w:left w:val="single" w:color="BBD0DF" w:themeColor="accent1" w:themeTint="99" w:sz="4" w:space="0"/>
        <w:bottom w:val="single" w:color="BBD0DF" w:themeColor="accent1" w:themeTint="99" w:sz="4" w:space="0"/>
        <w:right w:val="single" w:color="BBD0DF" w:themeColor="accent1" w:themeTint="99" w:sz="4" w:space="0"/>
        <w:insideH w:val="single" w:color="BBD0DF" w:themeColor="accent1" w:themeTint="99" w:sz="4" w:space="0"/>
        <w:insideV w:val="single" w:color="BBD0D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EB1CA" w:themeColor="accent1" w:sz="4" w:space="0"/>
          <w:left w:val="single" w:color="8EB1CA" w:themeColor="accent1" w:sz="4" w:space="0"/>
          <w:bottom w:val="single" w:color="8EB1CA" w:themeColor="accent1" w:sz="4" w:space="0"/>
          <w:right w:val="single" w:color="8EB1CA" w:themeColor="accent1" w:sz="4" w:space="0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color="8EB1CA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F058D"/>
    <w:tblPr>
      <w:tblStyleRowBandSize w:val="1"/>
      <w:tblStyleColBandSize w:val="1"/>
      <w:tblBorders>
        <w:top w:val="single" w:color="B3D2B8" w:themeColor="accent2" w:themeTint="99" w:sz="4" w:space="0"/>
        <w:left w:val="single" w:color="B3D2B8" w:themeColor="accent2" w:themeTint="99" w:sz="4" w:space="0"/>
        <w:bottom w:val="single" w:color="B3D2B8" w:themeColor="accent2" w:themeTint="99" w:sz="4" w:space="0"/>
        <w:right w:val="single" w:color="B3D2B8" w:themeColor="accent2" w:themeTint="99" w:sz="4" w:space="0"/>
        <w:insideH w:val="single" w:color="B3D2B8" w:themeColor="accent2" w:themeTint="99" w:sz="4" w:space="0"/>
        <w:insideV w:val="single" w:color="B3D2B8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2B589" w:themeColor="accent2" w:sz="4" w:space="0"/>
          <w:left w:val="single" w:color="82B589" w:themeColor="accent2" w:sz="4" w:space="0"/>
          <w:bottom w:val="single" w:color="82B589" w:themeColor="accent2" w:sz="4" w:space="0"/>
          <w:right w:val="single" w:color="82B589" w:themeColor="accent2" w:sz="4" w:space="0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color="82B5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F058D"/>
    <w:tblPr>
      <w:tblStyleRowBandSize w:val="1"/>
      <w:tblStyleColBandSize w:val="1"/>
      <w:tblBorders>
        <w:top w:val="single" w:color="DB8F77" w:themeColor="accent3" w:themeTint="99" w:sz="4" w:space="0"/>
        <w:left w:val="single" w:color="DB8F77" w:themeColor="accent3" w:themeTint="99" w:sz="4" w:space="0"/>
        <w:bottom w:val="single" w:color="DB8F77" w:themeColor="accent3" w:themeTint="99" w:sz="4" w:space="0"/>
        <w:right w:val="single" w:color="DB8F77" w:themeColor="accent3" w:themeTint="99" w:sz="4" w:space="0"/>
        <w:insideH w:val="single" w:color="DB8F77" w:themeColor="accent3" w:themeTint="99" w:sz="4" w:space="0"/>
        <w:insideV w:val="single" w:color="DB8F77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14F2F" w:themeColor="accent3" w:sz="4" w:space="0"/>
          <w:left w:val="single" w:color="B14F2F" w:themeColor="accent3" w:sz="4" w:space="0"/>
          <w:bottom w:val="single" w:color="B14F2F" w:themeColor="accent3" w:sz="4" w:space="0"/>
          <w:right w:val="single" w:color="B14F2F" w:themeColor="accent3" w:sz="4" w:space="0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color="B14F2F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F058D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F058D"/>
    <w:tblPr>
      <w:tblStyleRowBandSize w:val="1"/>
      <w:tblStyleColBandSize w:val="1"/>
      <w:tblBorders>
        <w:top w:val="single" w:color="9FCDFC" w:themeColor="accent5" w:themeTint="99" w:sz="4" w:space="0"/>
        <w:left w:val="single" w:color="9FCDFC" w:themeColor="accent5" w:themeTint="99" w:sz="4" w:space="0"/>
        <w:bottom w:val="single" w:color="9FCDFC" w:themeColor="accent5" w:themeTint="99" w:sz="4" w:space="0"/>
        <w:right w:val="single" w:color="9FCDFC" w:themeColor="accent5" w:themeTint="99" w:sz="4" w:space="0"/>
        <w:insideH w:val="single" w:color="9FCDFC" w:themeColor="accent5" w:themeTint="99" w:sz="4" w:space="0"/>
        <w:insideV w:val="single" w:color="9FCDF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0ADFA" w:themeColor="accent5" w:sz="4" w:space="0"/>
          <w:left w:val="single" w:color="60ADFA" w:themeColor="accent5" w:sz="4" w:space="0"/>
          <w:bottom w:val="single" w:color="60ADFA" w:themeColor="accent5" w:sz="4" w:space="0"/>
          <w:right w:val="single" w:color="60ADFA" w:themeColor="accent5" w:sz="4" w:space="0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color="60ADFA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F058D"/>
    <w:tblPr>
      <w:tblStyleRowBandSize w:val="1"/>
      <w:tblStyleColBandSize w:val="1"/>
      <w:tblBorders>
        <w:top w:val="single" w:color="F8A1A1" w:themeColor="accent6" w:themeTint="99" w:sz="4" w:space="0"/>
        <w:left w:val="single" w:color="F8A1A1" w:themeColor="accent6" w:themeTint="99" w:sz="4" w:space="0"/>
        <w:bottom w:val="single" w:color="F8A1A1" w:themeColor="accent6" w:themeTint="99" w:sz="4" w:space="0"/>
        <w:right w:val="single" w:color="F8A1A1" w:themeColor="accent6" w:themeTint="99" w:sz="4" w:space="0"/>
        <w:insideH w:val="single" w:color="F8A1A1" w:themeColor="accent6" w:themeTint="99" w:sz="4" w:space="0"/>
        <w:insideV w:val="single" w:color="F8A1A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46464" w:themeColor="accent6" w:sz="4" w:space="0"/>
          <w:left w:val="single" w:color="F46464" w:themeColor="accent6" w:sz="4" w:space="0"/>
          <w:bottom w:val="single" w:color="F46464" w:themeColor="accent6" w:sz="4" w:space="0"/>
          <w:right w:val="single" w:color="F46464" w:themeColor="accent6" w:sz="4" w:space="0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color="F46464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F058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E1E1E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E1E1E" w:themeFill="text1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A5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F058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EB1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EB1CA" w:themeFill="accent1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D1DFE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F058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2B5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2B589" w:themeFill="accent2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CE1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F058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D9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14F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14F2F" w:themeFill="accent3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7B4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F058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F058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EE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0ADF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0ADFA" w:themeFill="accent5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BFDEF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F058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DF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4646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46464" w:themeFill="accent6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AC0C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color="787878" w:themeColor="text1" w:themeTint="99" w:sz="4" w:space="0"/>
        <w:left w:val="single" w:color="787878" w:themeColor="text1" w:themeTint="99" w:sz="4" w:space="0"/>
        <w:bottom w:val="single" w:color="787878" w:themeColor="text1" w:themeTint="99" w:sz="4" w:space="0"/>
        <w:right w:val="single" w:color="787878" w:themeColor="text1" w:themeTint="99" w:sz="4" w:space="0"/>
        <w:insideH w:val="single" w:color="787878" w:themeColor="text1" w:themeTint="99" w:sz="4" w:space="0"/>
        <w:insideV w:val="single" w:color="787878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787878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87878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color="BBD0DF" w:themeColor="accent1" w:themeTint="99" w:sz="4" w:space="0"/>
        <w:left w:val="single" w:color="BBD0DF" w:themeColor="accent1" w:themeTint="99" w:sz="4" w:space="0"/>
        <w:bottom w:val="single" w:color="BBD0DF" w:themeColor="accent1" w:themeTint="99" w:sz="4" w:space="0"/>
        <w:right w:val="single" w:color="BBD0DF" w:themeColor="accent1" w:themeTint="99" w:sz="4" w:space="0"/>
        <w:insideH w:val="single" w:color="BBD0DF" w:themeColor="accent1" w:themeTint="99" w:sz="4" w:space="0"/>
        <w:insideV w:val="single" w:color="BBD0DF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BBD0D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BD0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color="B3D2B8" w:themeColor="accent2" w:themeTint="99" w:sz="4" w:space="0"/>
        <w:left w:val="single" w:color="B3D2B8" w:themeColor="accent2" w:themeTint="99" w:sz="4" w:space="0"/>
        <w:bottom w:val="single" w:color="B3D2B8" w:themeColor="accent2" w:themeTint="99" w:sz="4" w:space="0"/>
        <w:right w:val="single" w:color="B3D2B8" w:themeColor="accent2" w:themeTint="99" w:sz="4" w:space="0"/>
        <w:insideH w:val="single" w:color="B3D2B8" w:themeColor="accent2" w:themeTint="99" w:sz="4" w:space="0"/>
        <w:insideV w:val="single" w:color="B3D2B8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B3D2B8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3D2B8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color="DB8F77" w:themeColor="accent3" w:themeTint="99" w:sz="4" w:space="0"/>
        <w:left w:val="single" w:color="DB8F77" w:themeColor="accent3" w:themeTint="99" w:sz="4" w:space="0"/>
        <w:bottom w:val="single" w:color="DB8F77" w:themeColor="accent3" w:themeTint="99" w:sz="4" w:space="0"/>
        <w:right w:val="single" w:color="DB8F77" w:themeColor="accent3" w:themeTint="99" w:sz="4" w:space="0"/>
        <w:insideH w:val="single" w:color="DB8F77" w:themeColor="accent3" w:themeTint="99" w:sz="4" w:space="0"/>
        <w:insideV w:val="single" w:color="DB8F77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DB8F77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B8F77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color="9FCDFC" w:themeColor="accent5" w:themeTint="99" w:sz="4" w:space="0"/>
        <w:left w:val="single" w:color="9FCDFC" w:themeColor="accent5" w:themeTint="99" w:sz="4" w:space="0"/>
        <w:bottom w:val="single" w:color="9FCDFC" w:themeColor="accent5" w:themeTint="99" w:sz="4" w:space="0"/>
        <w:right w:val="single" w:color="9FCDFC" w:themeColor="accent5" w:themeTint="99" w:sz="4" w:space="0"/>
        <w:insideH w:val="single" w:color="9FCDFC" w:themeColor="accent5" w:themeTint="99" w:sz="4" w:space="0"/>
        <w:insideV w:val="single" w:color="9FCDFC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FCDF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CDF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color="F8A1A1" w:themeColor="accent6" w:themeTint="99" w:sz="4" w:space="0"/>
        <w:left w:val="single" w:color="F8A1A1" w:themeColor="accent6" w:themeTint="99" w:sz="4" w:space="0"/>
        <w:bottom w:val="single" w:color="F8A1A1" w:themeColor="accent6" w:themeTint="99" w:sz="4" w:space="0"/>
        <w:right w:val="single" w:color="F8A1A1" w:themeColor="accent6" w:themeTint="99" w:sz="4" w:space="0"/>
        <w:insideH w:val="single" w:color="F8A1A1" w:themeColor="accent6" w:themeTint="99" w:sz="4" w:space="0"/>
        <w:insideV w:val="single" w:color="F8A1A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8A1A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8A1A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  <w:tblBorders>
        <w:top w:val="single" w:color="787878" w:themeColor="text1" w:themeTint="99" w:sz="4" w:space="0"/>
        <w:left w:val="single" w:color="787878" w:themeColor="text1" w:themeTint="99" w:sz="4" w:space="0"/>
        <w:bottom w:val="single" w:color="787878" w:themeColor="text1" w:themeTint="99" w:sz="4" w:space="0"/>
        <w:right w:val="single" w:color="787878" w:themeColor="text1" w:themeTint="99" w:sz="4" w:space="0"/>
        <w:insideH w:val="single" w:color="787878" w:themeColor="text1" w:themeTint="99" w:sz="4" w:space="0"/>
        <w:insideV w:val="single" w:color="787878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color="787878" w:themeColor="text1" w:themeTint="99" w:sz="4" w:space="0"/>
        </w:tcBorders>
      </w:tcPr>
    </w:tblStylePr>
    <w:tblStylePr w:type="nwCell">
      <w:tblPr/>
      <w:tcPr>
        <w:tcBorders>
          <w:bottom w:val="single" w:color="787878" w:themeColor="text1" w:themeTint="99" w:sz="4" w:space="0"/>
        </w:tcBorders>
      </w:tcPr>
    </w:tblStylePr>
    <w:tblStylePr w:type="seCell">
      <w:tblPr/>
      <w:tcPr>
        <w:tcBorders>
          <w:top w:val="single" w:color="787878" w:themeColor="text1" w:themeTint="99" w:sz="4" w:space="0"/>
        </w:tcBorders>
      </w:tcPr>
    </w:tblStylePr>
    <w:tblStylePr w:type="swCell">
      <w:tblPr/>
      <w:tcPr>
        <w:tcBorders>
          <w:top w:val="single" w:color="787878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color="BBD0DF" w:themeColor="accent1" w:themeTint="99" w:sz="4" w:space="0"/>
        <w:left w:val="single" w:color="BBD0DF" w:themeColor="accent1" w:themeTint="99" w:sz="4" w:space="0"/>
        <w:bottom w:val="single" w:color="BBD0DF" w:themeColor="accent1" w:themeTint="99" w:sz="4" w:space="0"/>
        <w:right w:val="single" w:color="BBD0DF" w:themeColor="accent1" w:themeTint="99" w:sz="4" w:space="0"/>
        <w:insideH w:val="single" w:color="BBD0DF" w:themeColor="accent1" w:themeTint="99" w:sz="4" w:space="0"/>
        <w:insideV w:val="single" w:color="BBD0D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color="BBD0DF" w:themeColor="accent1" w:themeTint="99" w:sz="4" w:space="0"/>
        </w:tcBorders>
      </w:tcPr>
    </w:tblStylePr>
    <w:tblStylePr w:type="nwCell">
      <w:tblPr/>
      <w:tcPr>
        <w:tcBorders>
          <w:bottom w:val="single" w:color="BBD0DF" w:themeColor="accent1" w:themeTint="99" w:sz="4" w:space="0"/>
        </w:tcBorders>
      </w:tcPr>
    </w:tblStylePr>
    <w:tblStylePr w:type="seCell">
      <w:tblPr/>
      <w:tcPr>
        <w:tcBorders>
          <w:top w:val="single" w:color="BBD0DF" w:themeColor="accent1" w:themeTint="99" w:sz="4" w:space="0"/>
        </w:tcBorders>
      </w:tcPr>
    </w:tblStylePr>
    <w:tblStylePr w:type="swCell">
      <w:tblPr/>
      <w:tcPr>
        <w:tcBorders>
          <w:top w:val="single" w:color="BBD0DF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color="B3D2B8" w:themeColor="accent2" w:themeTint="99" w:sz="4" w:space="0"/>
        <w:left w:val="single" w:color="B3D2B8" w:themeColor="accent2" w:themeTint="99" w:sz="4" w:space="0"/>
        <w:bottom w:val="single" w:color="B3D2B8" w:themeColor="accent2" w:themeTint="99" w:sz="4" w:space="0"/>
        <w:right w:val="single" w:color="B3D2B8" w:themeColor="accent2" w:themeTint="99" w:sz="4" w:space="0"/>
        <w:insideH w:val="single" w:color="B3D2B8" w:themeColor="accent2" w:themeTint="99" w:sz="4" w:space="0"/>
        <w:insideV w:val="single" w:color="B3D2B8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color="B3D2B8" w:themeColor="accent2" w:themeTint="99" w:sz="4" w:space="0"/>
        </w:tcBorders>
      </w:tcPr>
    </w:tblStylePr>
    <w:tblStylePr w:type="nwCell">
      <w:tblPr/>
      <w:tcPr>
        <w:tcBorders>
          <w:bottom w:val="single" w:color="B3D2B8" w:themeColor="accent2" w:themeTint="99" w:sz="4" w:space="0"/>
        </w:tcBorders>
      </w:tcPr>
    </w:tblStylePr>
    <w:tblStylePr w:type="seCell">
      <w:tblPr/>
      <w:tcPr>
        <w:tcBorders>
          <w:top w:val="single" w:color="B3D2B8" w:themeColor="accent2" w:themeTint="99" w:sz="4" w:space="0"/>
        </w:tcBorders>
      </w:tcPr>
    </w:tblStylePr>
    <w:tblStylePr w:type="swCell">
      <w:tblPr/>
      <w:tcPr>
        <w:tcBorders>
          <w:top w:val="single" w:color="B3D2B8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color="DB8F77" w:themeColor="accent3" w:themeTint="99" w:sz="4" w:space="0"/>
        <w:left w:val="single" w:color="DB8F77" w:themeColor="accent3" w:themeTint="99" w:sz="4" w:space="0"/>
        <w:bottom w:val="single" w:color="DB8F77" w:themeColor="accent3" w:themeTint="99" w:sz="4" w:space="0"/>
        <w:right w:val="single" w:color="DB8F77" w:themeColor="accent3" w:themeTint="99" w:sz="4" w:space="0"/>
        <w:insideH w:val="single" w:color="DB8F77" w:themeColor="accent3" w:themeTint="99" w:sz="4" w:space="0"/>
        <w:insideV w:val="single" w:color="DB8F77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color="DB8F77" w:themeColor="accent3" w:themeTint="99" w:sz="4" w:space="0"/>
        </w:tcBorders>
      </w:tcPr>
    </w:tblStylePr>
    <w:tblStylePr w:type="nwCell">
      <w:tblPr/>
      <w:tcPr>
        <w:tcBorders>
          <w:bottom w:val="single" w:color="DB8F77" w:themeColor="accent3" w:themeTint="99" w:sz="4" w:space="0"/>
        </w:tcBorders>
      </w:tcPr>
    </w:tblStylePr>
    <w:tblStylePr w:type="seCell">
      <w:tblPr/>
      <w:tcPr>
        <w:tcBorders>
          <w:top w:val="single" w:color="DB8F77" w:themeColor="accent3" w:themeTint="99" w:sz="4" w:space="0"/>
        </w:tcBorders>
      </w:tcPr>
    </w:tblStylePr>
    <w:tblStylePr w:type="swCell">
      <w:tblPr/>
      <w:tcPr>
        <w:tcBorders>
          <w:top w:val="single" w:color="DB8F77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color="9FCDFC" w:themeColor="accent5" w:themeTint="99" w:sz="4" w:space="0"/>
        <w:left w:val="single" w:color="9FCDFC" w:themeColor="accent5" w:themeTint="99" w:sz="4" w:space="0"/>
        <w:bottom w:val="single" w:color="9FCDFC" w:themeColor="accent5" w:themeTint="99" w:sz="4" w:space="0"/>
        <w:right w:val="single" w:color="9FCDFC" w:themeColor="accent5" w:themeTint="99" w:sz="4" w:space="0"/>
        <w:insideH w:val="single" w:color="9FCDFC" w:themeColor="accent5" w:themeTint="99" w:sz="4" w:space="0"/>
        <w:insideV w:val="single" w:color="9FCDF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color="9FCDFC" w:themeColor="accent5" w:themeTint="99" w:sz="4" w:space="0"/>
        </w:tcBorders>
      </w:tcPr>
    </w:tblStylePr>
    <w:tblStylePr w:type="nwCell">
      <w:tblPr/>
      <w:tcPr>
        <w:tcBorders>
          <w:bottom w:val="single" w:color="9FCDFC" w:themeColor="accent5" w:themeTint="99" w:sz="4" w:space="0"/>
        </w:tcBorders>
      </w:tcPr>
    </w:tblStylePr>
    <w:tblStylePr w:type="seCell">
      <w:tblPr/>
      <w:tcPr>
        <w:tcBorders>
          <w:top w:val="single" w:color="9FCDFC" w:themeColor="accent5" w:themeTint="99" w:sz="4" w:space="0"/>
        </w:tcBorders>
      </w:tcPr>
    </w:tblStylePr>
    <w:tblStylePr w:type="swCell">
      <w:tblPr/>
      <w:tcPr>
        <w:tcBorders>
          <w:top w:val="single" w:color="9FCDFC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color="F8A1A1" w:themeColor="accent6" w:themeTint="99" w:sz="4" w:space="0"/>
        <w:left w:val="single" w:color="F8A1A1" w:themeColor="accent6" w:themeTint="99" w:sz="4" w:space="0"/>
        <w:bottom w:val="single" w:color="F8A1A1" w:themeColor="accent6" w:themeTint="99" w:sz="4" w:space="0"/>
        <w:right w:val="single" w:color="F8A1A1" w:themeColor="accent6" w:themeTint="99" w:sz="4" w:space="0"/>
        <w:insideH w:val="single" w:color="F8A1A1" w:themeColor="accent6" w:themeTint="99" w:sz="4" w:space="0"/>
        <w:insideV w:val="single" w:color="F8A1A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color="F8A1A1" w:themeColor="accent6" w:themeTint="99" w:sz="4" w:space="0"/>
        </w:tcBorders>
      </w:tcPr>
    </w:tblStylePr>
    <w:tblStylePr w:type="nwCell">
      <w:tblPr/>
      <w:tcPr>
        <w:tcBorders>
          <w:bottom w:val="single" w:color="F8A1A1" w:themeColor="accent6" w:themeTint="99" w:sz="4" w:space="0"/>
        </w:tcBorders>
      </w:tcPr>
    </w:tblStylePr>
    <w:tblStylePr w:type="seCell">
      <w:tblPr/>
      <w:tcPr>
        <w:tcBorders>
          <w:top w:val="single" w:color="F8A1A1" w:themeColor="accent6" w:themeTint="99" w:sz="4" w:space="0"/>
        </w:tcBorders>
      </w:tcPr>
    </w:tblStylePr>
    <w:tblStylePr w:type="swCell">
      <w:tblPr/>
      <w:tcPr>
        <w:tcBorders>
          <w:top w:val="single" w:color="F8A1A1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character" w:styleId="HTMLAcronym">
    <w:name w:val="HTML Acronym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HTMLAddress">
    <w:name w:val="HTML Address"/>
    <w:basedOn w:val="Normal"/>
    <w:link w:val="HTMLAddressChar"/>
    <w:uiPriority w:val="4"/>
    <w:semiHidden/>
    <w:unhideWhenUsed/>
    <w:rsid w:val="009F058D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4"/>
    <w:semiHidden/>
    <w:rsid w:val="00E70DA4"/>
    <w:rPr>
      <w:rFonts w:ascii="Aptos" w:hAnsi="Aptos" w:eastAsiaTheme="minorHAnsi" w:cstheme="minorBidi"/>
      <w:i/>
      <w:iCs/>
      <w:sz w:val="22"/>
      <w:szCs w:val="22"/>
      <w:lang w:val="nb-NO"/>
    </w:rPr>
  </w:style>
  <w:style w:type="character" w:styleId="HTMLCite">
    <w:name w:val="HTML Cit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Code">
    <w:name w:val="HTML Code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Definition">
    <w:name w:val="HTML Definition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Keyboard">
    <w:name w:val="HTML Keyboard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paragraph" w:styleId="HTMLPreformatted">
    <w:name w:val="HTML Preformatted"/>
    <w:basedOn w:val="Normal"/>
    <w:link w:val="HTMLPreformatted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4"/>
    <w:semiHidden/>
    <w:rsid w:val="00E70DA4"/>
    <w:rPr>
      <w:rFonts w:ascii="Aptos" w:hAnsi="Aptos" w:eastAsiaTheme="minorHAnsi" w:cstheme="minorBidi"/>
      <w:lang w:val="nb-NO"/>
    </w:rPr>
  </w:style>
  <w:style w:type="character" w:styleId="HTMLSample">
    <w:name w:val="HTML Sample"/>
    <w:basedOn w:val="DefaultParagraphFont"/>
    <w:uiPriority w:val="4"/>
    <w:semiHidden/>
    <w:unhideWhenUsed/>
    <w:rsid w:val="009F058D"/>
    <w:rPr>
      <w:rFonts w:ascii="Consolas" w:hAnsi="Consolas"/>
      <w:sz w:val="24"/>
      <w:szCs w:val="24"/>
      <w:lang w:val="nb-NO"/>
    </w:rPr>
  </w:style>
  <w:style w:type="character" w:styleId="HTMLTypewriter">
    <w:name w:val="HTML Typewriter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Variable">
    <w:name w:val="HTML Variabl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yperlink">
    <w:name w:val="Hyperlink"/>
    <w:basedOn w:val="DefaultParagraphFont"/>
    <w:uiPriority w:val="99"/>
    <w:rsid w:val="00F94BA2"/>
    <w:rPr>
      <w:rFonts w:ascii="Aptos" w:hAnsi="Aptos"/>
      <w:color w:val="0000FF"/>
      <w:u w:val="single"/>
      <w:lang w:val="nb-NO"/>
    </w:rPr>
  </w:style>
  <w:style w:type="paragraph" w:styleId="Index1">
    <w:name w:val="index 1"/>
    <w:basedOn w:val="Normal"/>
    <w:next w:val="Normal"/>
    <w:autoRedefine/>
    <w:uiPriority w:val="4"/>
    <w:semiHidden/>
    <w:unhideWhenUsed/>
    <w:rsid w:val="009F058D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4"/>
    <w:semiHidden/>
    <w:unhideWhenUsed/>
    <w:rsid w:val="009F058D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4"/>
    <w:semiHidden/>
    <w:unhideWhenUsed/>
    <w:rsid w:val="009F058D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4"/>
    <w:semiHidden/>
    <w:unhideWhenUsed/>
    <w:rsid w:val="009F058D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4"/>
    <w:semiHidden/>
    <w:unhideWhenUsed/>
    <w:rsid w:val="009F058D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4"/>
    <w:semiHidden/>
    <w:unhideWhenUsed/>
    <w:rsid w:val="009F058D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4"/>
    <w:semiHidden/>
    <w:unhideWhenUsed/>
    <w:rsid w:val="009F058D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4"/>
    <w:semiHidden/>
    <w:unhideWhenUsed/>
    <w:rsid w:val="009F058D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4"/>
    <w:semiHidden/>
    <w:unhideWhenUsed/>
    <w:rsid w:val="009F058D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4"/>
    <w:semiHidden/>
    <w:unhideWhenUsed/>
    <w:rsid w:val="009F058D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rsid w:val="009F058D"/>
    <w:rPr>
      <w:rFonts w:ascii="Aptos" w:hAnsi="Aptos"/>
      <w:i/>
      <w:iCs/>
      <w:color w:val="8EB1CA" w:themeColor="accent1"/>
      <w:lang w:val="nb-NO"/>
    </w:rPr>
  </w:style>
  <w:style w:type="paragraph" w:styleId="IntenseQuote">
    <w:name w:val="Intense Quote"/>
    <w:basedOn w:val="Normal"/>
    <w:next w:val="Normal"/>
    <w:link w:val="IntenseQuoteChar"/>
    <w:uiPriority w:val="30"/>
    <w:rsid w:val="009F058D"/>
    <w:pPr>
      <w:pBdr>
        <w:top w:val="single" w:color="8EB1CA" w:themeColor="accent1" w:sz="4" w:space="10"/>
        <w:bottom w:val="single" w:color="8EB1CA" w:themeColor="accent1" w:sz="4" w:space="10"/>
      </w:pBdr>
      <w:spacing w:before="360" w:after="360"/>
      <w:ind w:left="864" w:right="864"/>
      <w:jc w:val="center"/>
    </w:pPr>
    <w:rPr>
      <w:i/>
      <w:iCs/>
      <w:color w:val="8EB1CA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F058D"/>
    <w:rPr>
      <w:rFonts w:ascii="Aptos" w:hAnsi="Aptos" w:eastAsiaTheme="minorHAnsi" w:cstheme="minorBidi"/>
      <w:i/>
      <w:iCs/>
      <w:color w:val="8EB1CA" w:themeColor="accent1"/>
      <w:sz w:val="22"/>
      <w:szCs w:val="22"/>
      <w:lang w:val="nb-NO"/>
    </w:rPr>
  </w:style>
  <w:style w:type="character" w:styleId="IntenseReference">
    <w:name w:val="Intense Reference"/>
    <w:basedOn w:val="DefaultParagraphFont"/>
    <w:uiPriority w:val="32"/>
    <w:rsid w:val="009F058D"/>
    <w:rPr>
      <w:rFonts w:ascii="Aptos" w:hAnsi="Aptos"/>
      <w:b/>
      <w:bCs/>
      <w:smallCaps/>
      <w:color w:val="8EB1CA" w:themeColor="accent1"/>
      <w:spacing w:val="5"/>
      <w:lang w:val="nb-NO"/>
    </w:rPr>
  </w:style>
  <w:style w:type="table" w:styleId="LightGrid">
    <w:name w:val="Light Grid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color="1E1E1E" w:themeColor="text1" w:sz="8" w:space="0"/>
        <w:left w:val="single" w:color="1E1E1E" w:themeColor="text1" w:sz="8" w:space="0"/>
        <w:bottom w:val="single" w:color="1E1E1E" w:themeColor="text1" w:sz="8" w:space="0"/>
        <w:right w:val="single" w:color="1E1E1E" w:themeColor="text1" w:sz="8" w:space="0"/>
        <w:insideH w:val="single" w:color="1E1E1E" w:themeColor="text1" w:sz="8" w:space="0"/>
        <w:insideV w:val="single" w:color="1E1E1E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E1E1E" w:themeColor="text1" w:sz="8" w:space="0"/>
          <w:left w:val="single" w:color="1E1E1E" w:themeColor="text1" w:sz="8" w:space="0"/>
          <w:bottom w:val="single" w:color="1E1E1E" w:themeColor="text1" w:sz="18" w:space="0"/>
          <w:right w:val="single" w:color="1E1E1E" w:themeColor="text1" w:sz="8" w:space="0"/>
          <w:insideH w:val="nil"/>
          <w:insideV w:val="single" w:color="1E1E1E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E1E1E" w:themeColor="text1" w:sz="6" w:space="0"/>
          <w:left w:val="single" w:color="1E1E1E" w:themeColor="text1" w:sz="8" w:space="0"/>
          <w:bottom w:val="single" w:color="1E1E1E" w:themeColor="text1" w:sz="8" w:space="0"/>
          <w:right w:val="single" w:color="1E1E1E" w:themeColor="text1" w:sz="8" w:space="0"/>
          <w:insideH w:val="nil"/>
          <w:insideV w:val="single" w:color="1E1E1E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E1E1E" w:themeColor="text1" w:sz="8" w:space="0"/>
          <w:left w:val="single" w:color="1E1E1E" w:themeColor="text1" w:sz="8" w:space="0"/>
          <w:bottom w:val="single" w:color="1E1E1E" w:themeColor="text1" w:sz="8" w:space="0"/>
          <w:right w:val="single" w:color="1E1E1E" w:themeColor="text1" w:sz="8" w:space="0"/>
        </w:tcBorders>
      </w:tcPr>
    </w:tblStylePr>
    <w:tblStylePr w:type="band1Vert">
      <w:tblPr/>
      <w:tcPr>
        <w:tcBorders>
          <w:top w:val="single" w:color="1E1E1E" w:themeColor="text1" w:sz="8" w:space="0"/>
          <w:left w:val="single" w:color="1E1E1E" w:themeColor="text1" w:sz="8" w:space="0"/>
          <w:bottom w:val="single" w:color="1E1E1E" w:themeColor="text1" w:sz="8" w:space="0"/>
          <w:right w:val="single" w:color="1E1E1E" w:themeColor="text1" w:sz="8" w:space="0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single" w:color="1E1E1E" w:themeColor="text1" w:sz="8" w:space="0"/>
          <w:left w:val="single" w:color="1E1E1E" w:themeColor="text1" w:sz="8" w:space="0"/>
          <w:bottom w:val="single" w:color="1E1E1E" w:themeColor="text1" w:sz="8" w:space="0"/>
          <w:right w:val="single" w:color="1E1E1E" w:themeColor="text1" w:sz="8" w:space="0"/>
          <w:insideV w:val="single" w:color="1E1E1E" w:themeColor="text1" w:sz="8" w:space="0"/>
        </w:tcBorders>
        <w:shd w:val="clear" w:color="auto" w:fill="C7C7C7" w:themeFill="text1" w:themeFillTint="3F"/>
      </w:tcPr>
    </w:tblStylePr>
    <w:tblStylePr w:type="band2Horz">
      <w:tblPr/>
      <w:tcPr>
        <w:tcBorders>
          <w:top w:val="single" w:color="1E1E1E" w:themeColor="text1" w:sz="8" w:space="0"/>
          <w:left w:val="single" w:color="1E1E1E" w:themeColor="text1" w:sz="8" w:space="0"/>
          <w:bottom w:val="single" w:color="1E1E1E" w:themeColor="text1" w:sz="8" w:space="0"/>
          <w:right w:val="single" w:color="1E1E1E" w:themeColor="text1" w:sz="8" w:space="0"/>
          <w:insideV w:val="single" w:color="1E1E1E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color="8EB1CA" w:themeColor="accent1" w:sz="8" w:space="0"/>
        <w:left w:val="single" w:color="8EB1CA" w:themeColor="accent1" w:sz="8" w:space="0"/>
        <w:bottom w:val="single" w:color="8EB1CA" w:themeColor="accent1" w:sz="8" w:space="0"/>
        <w:right w:val="single" w:color="8EB1CA" w:themeColor="accent1" w:sz="8" w:space="0"/>
        <w:insideH w:val="single" w:color="8EB1CA" w:themeColor="accent1" w:sz="8" w:space="0"/>
        <w:insideV w:val="single" w:color="8EB1CA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EB1CA" w:themeColor="accent1" w:sz="8" w:space="0"/>
          <w:left w:val="single" w:color="8EB1CA" w:themeColor="accent1" w:sz="8" w:space="0"/>
          <w:bottom w:val="single" w:color="8EB1CA" w:themeColor="accent1" w:sz="18" w:space="0"/>
          <w:right w:val="single" w:color="8EB1CA" w:themeColor="accent1" w:sz="8" w:space="0"/>
          <w:insideH w:val="nil"/>
          <w:insideV w:val="single" w:color="8EB1CA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EB1CA" w:themeColor="accent1" w:sz="6" w:space="0"/>
          <w:left w:val="single" w:color="8EB1CA" w:themeColor="accent1" w:sz="8" w:space="0"/>
          <w:bottom w:val="single" w:color="8EB1CA" w:themeColor="accent1" w:sz="8" w:space="0"/>
          <w:right w:val="single" w:color="8EB1CA" w:themeColor="accent1" w:sz="8" w:space="0"/>
          <w:insideH w:val="nil"/>
          <w:insideV w:val="single" w:color="8EB1CA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EB1CA" w:themeColor="accent1" w:sz="8" w:space="0"/>
          <w:left w:val="single" w:color="8EB1CA" w:themeColor="accent1" w:sz="8" w:space="0"/>
          <w:bottom w:val="single" w:color="8EB1CA" w:themeColor="accent1" w:sz="8" w:space="0"/>
          <w:right w:val="single" w:color="8EB1CA" w:themeColor="accent1" w:sz="8" w:space="0"/>
        </w:tcBorders>
      </w:tcPr>
    </w:tblStylePr>
    <w:tblStylePr w:type="band1Vert">
      <w:tblPr/>
      <w:tcPr>
        <w:tcBorders>
          <w:top w:val="single" w:color="8EB1CA" w:themeColor="accent1" w:sz="8" w:space="0"/>
          <w:left w:val="single" w:color="8EB1CA" w:themeColor="accent1" w:sz="8" w:space="0"/>
          <w:bottom w:val="single" w:color="8EB1CA" w:themeColor="accent1" w:sz="8" w:space="0"/>
          <w:right w:val="single" w:color="8EB1CA" w:themeColor="accent1" w:sz="8" w:space="0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single" w:color="8EB1CA" w:themeColor="accent1" w:sz="8" w:space="0"/>
          <w:left w:val="single" w:color="8EB1CA" w:themeColor="accent1" w:sz="8" w:space="0"/>
          <w:bottom w:val="single" w:color="8EB1CA" w:themeColor="accent1" w:sz="8" w:space="0"/>
          <w:right w:val="single" w:color="8EB1CA" w:themeColor="accent1" w:sz="8" w:space="0"/>
          <w:insideV w:val="single" w:color="8EB1CA" w:themeColor="accent1" w:sz="8" w:space="0"/>
        </w:tcBorders>
        <w:shd w:val="clear" w:color="auto" w:fill="E2EBF1" w:themeFill="accent1" w:themeFillTint="3F"/>
      </w:tcPr>
    </w:tblStylePr>
    <w:tblStylePr w:type="band2Horz">
      <w:tblPr/>
      <w:tcPr>
        <w:tcBorders>
          <w:top w:val="single" w:color="8EB1CA" w:themeColor="accent1" w:sz="8" w:space="0"/>
          <w:left w:val="single" w:color="8EB1CA" w:themeColor="accent1" w:sz="8" w:space="0"/>
          <w:bottom w:val="single" w:color="8EB1CA" w:themeColor="accent1" w:sz="8" w:space="0"/>
          <w:right w:val="single" w:color="8EB1CA" w:themeColor="accent1" w:sz="8" w:space="0"/>
          <w:insideV w:val="single" w:color="8EB1CA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color="82B589" w:themeColor="accent2" w:sz="8" w:space="0"/>
        <w:left w:val="single" w:color="82B589" w:themeColor="accent2" w:sz="8" w:space="0"/>
        <w:bottom w:val="single" w:color="82B589" w:themeColor="accent2" w:sz="8" w:space="0"/>
        <w:right w:val="single" w:color="82B589" w:themeColor="accent2" w:sz="8" w:space="0"/>
        <w:insideH w:val="single" w:color="82B589" w:themeColor="accent2" w:sz="8" w:space="0"/>
        <w:insideV w:val="single" w:color="82B58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2B589" w:themeColor="accent2" w:sz="8" w:space="0"/>
          <w:left w:val="single" w:color="82B589" w:themeColor="accent2" w:sz="8" w:space="0"/>
          <w:bottom w:val="single" w:color="82B589" w:themeColor="accent2" w:sz="18" w:space="0"/>
          <w:right w:val="single" w:color="82B589" w:themeColor="accent2" w:sz="8" w:space="0"/>
          <w:insideH w:val="nil"/>
          <w:insideV w:val="single" w:color="82B58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2B589" w:themeColor="accent2" w:sz="6" w:space="0"/>
          <w:left w:val="single" w:color="82B589" w:themeColor="accent2" w:sz="8" w:space="0"/>
          <w:bottom w:val="single" w:color="82B589" w:themeColor="accent2" w:sz="8" w:space="0"/>
          <w:right w:val="single" w:color="82B589" w:themeColor="accent2" w:sz="8" w:space="0"/>
          <w:insideH w:val="nil"/>
          <w:insideV w:val="single" w:color="82B58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2B589" w:themeColor="accent2" w:sz="8" w:space="0"/>
          <w:left w:val="single" w:color="82B589" w:themeColor="accent2" w:sz="8" w:space="0"/>
          <w:bottom w:val="single" w:color="82B589" w:themeColor="accent2" w:sz="8" w:space="0"/>
          <w:right w:val="single" w:color="82B589" w:themeColor="accent2" w:sz="8" w:space="0"/>
        </w:tcBorders>
      </w:tcPr>
    </w:tblStylePr>
    <w:tblStylePr w:type="band1Vert">
      <w:tblPr/>
      <w:tcPr>
        <w:tcBorders>
          <w:top w:val="single" w:color="82B589" w:themeColor="accent2" w:sz="8" w:space="0"/>
          <w:left w:val="single" w:color="82B589" w:themeColor="accent2" w:sz="8" w:space="0"/>
          <w:bottom w:val="single" w:color="82B589" w:themeColor="accent2" w:sz="8" w:space="0"/>
          <w:right w:val="single" w:color="82B589" w:themeColor="accent2" w:sz="8" w:space="0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single" w:color="82B589" w:themeColor="accent2" w:sz="8" w:space="0"/>
          <w:left w:val="single" w:color="82B589" w:themeColor="accent2" w:sz="8" w:space="0"/>
          <w:bottom w:val="single" w:color="82B589" w:themeColor="accent2" w:sz="8" w:space="0"/>
          <w:right w:val="single" w:color="82B589" w:themeColor="accent2" w:sz="8" w:space="0"/>
          <w:insideV w:val="single" w:color="82B589" w:themeColor="accent2" w:sz="8" w:space="0"/>
        </w:tcBorders>
        <w:shd w:val="clear" w:color="auto" w:fill="E0ECE1" w:themeFill="accent2" w:themeFillTint="3F"/>
      </w:tcPr>
    </w:tblStylePr>
    <w:tblStylePr w:type="band2Horz">
      <w:tblPr/>
      <w:tcPr>
        <w:tcBorders>
          <w:top w:val="single" w:color="82B589" w:themeColor="accent2" w:sz="8" w:space="0"/>
          <w:left w:val="single" w:color="82B589" w:themeColor="accent2" w:sz="8" w:space="0"/>
          <w:bottom w:val="single" w:color="82B589" w:themeColor="accent2" w:sz="8" w:space="0"/>
          <w:right w:val="single" w:color="82B589" w:themeColor="accent2" w:sz="8" w:space="0"/>
          <w:insideV w:val="single" w:color="82B589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color="B14F2F" w:themeColor="accent3" w:sz="8" w:space="0"/>
        <w:left w:val="single" w:color="B14F2F" w:themeColor="accent3" w:sz="8" w:space="0"/>
        <w:bottom w:val="single" w:color="B14F2F" w:themeColor="accent3" w:sz="8" w:space="0"/>
        <w:right w:val="single" w:color="B14F2F" w:themeColor="accent3" w:sz="8" w:space="0"/>
        <w:insideH w:val="single" w:color="B14F2F" w:themeColor="accent3" w:sz="8" w:space="0"/>
        <w:insideV w:val="single" w:color="B14F2F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14F2F" w:themeColor="accent3" w:sz="8" w:space="0"/>
          <w:left w:val="single" w:color="B14F2F" w:themeColor="accent3" w:sz="8" w:space="0"/>
          <w:bottom w:val="single" w:color="B14F2F" w:themeColor="accent3" w:sz="18" w:space="0"/>
          <w:right w:val="single" w:color="B14F2F" w:themeColor="accent3" w:sz="8" w:space="0"/>
          <w:insideH w:val="nil"/>
          <w:insideV w:val="single" w:color="B14F2F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14F2F" w:themeColor="accent3" w:sz="6" w:space="0"/>
          <w:left w:val="single" w:color="B14F2F" w:themeColor="accent3" w:sz="8" w:space="0"/>
          <w:bottom w:val="single" w:color="B14F2F" w:themeColor="accent3" w:sz="8" w:space="0"/>
          <w:right w:val="single" w:color="B14F2F" w:themeColor="accent3" w:sz="8" w:space="0"/>
          <w:insideH w:val="nil"/>
          <w:insideV w:val="single" w:color="B14F2F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14F2F" w:themeColor="accent3" w:sz="8" w:space="0"/>
          <w:left w:val="single" w:color="B14F2F" w:themeColor="accent3" w:sz="8" w:space="0"/>
          <w:bottom w:val="single" w:color="B14F2F" w:themeColor="accent3" w:sz="8" w:space="0"/>
          <w:right w:val="single" w:color="B14F2F" w:themeColor="accent3" w:sz="8" w:space="0"/>
        </w:tcBorders>
      </w:tcPr>
    </w:tblStylePr>
    <w:tblStylePr w:type="band1Vert">
      <w:tblPr/>
      <w:tcPr>
        <w:tcBorders>
          <w:top w:val="single" w:color="B14F2F" w:themeColor="accent3" w:sz="8" w:space="0"/>
          <w:left w:val="single" w:color="B14F2F" w:themeColor="accent3" w:sz="8" w:space="0"/>
          <w:bottom w:val="single" w:color="B14F2F" w:themeColor="accent3" w:sz="8" w:space="0"/>
          <w:right w:val="single" w:color="B14F2F" w:themeColor="accent3" w:sz="8" w:space="0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single" w:color="B14F2F" w:themeColor="accent3" w:sz="8" w:space="0"/>
          <w:left w:val="single" w:color="B14F2F" w:themeColor="accent3" w:sz="8" w:space="0"/>
          <w:bottom w:val="single" w:color="B14F2F" w:themeColor="accent3" w:sz="8" w:space="0"/>
          <w:right w:val="single" w:color="B14F2F" w:themeColor="accent3" w:sz="8" w:space="0"/>
          <w:insideV w:val="single" w:color="B14F2F" w:themeColor="accent3" w:sz="8" w:space="0"/>
        </w:tcBorders>
        <w:shd w:val="clear" w:color="auto" w:fill="F0D1C7" w:themeFill="accent3" w:themeFillTint="3F"/>
      </w:tcPr>
    </w:tblStylePr>
    <w:tblStylePr w:type="band2Horz">
      <w:tblPr/>
      <w:tcPr>
        <w:tcBorders>
          <w:top w:val="single" w:color="B14F2F" w:themeColor="accent3" w:sz="8" w:space="0"/>
          <w:left w:val="single" w:color="B14F2F" w:themeColor="accent3" w:sz="8" w:space="0"/>
          <w:bottom w:val="single" w:color="B14F2F" w:themeColor="accent3" w:sz="8" w:space="0"/>
          <w:right w:val="single" w:color="B14F2F" w:themeColor="accent3" w:sz="8" w:space="0"/>
          <w:insideV w:val="single" w:color="B14F2F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color="60ADFA" w:themeColor="accent5" w:sz="8" w:space="0"/>
        <w:left w:val="single" w:color="60ADFA" w:themeColor="accent5" w:sz="8" w:space="0"/>
        <w:bottom w:val="single" w:color="60ADFA" w:themeColor="accent5" w:sz="8" w:space="0"/>
        <w:right w:val="single" w:color="60ADFA" w:themeColor="accent5" w:sz="8" w:space="0"/>
        <w:insideH w:val="single" w:color="60ADFA" w:themeColor="accent5" w:sz="8" w:space="0"/>
        <w:insideV w:val="single" w:color="60ADFA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0ADFA" w:themeColor="accent5" w:sz="8" w:space="0"/>
          <w:left w:val="single" w:color="60ADFA" w:themeColor="accent5" w:sz="8" w:space="0"/>
          <w:bottom w:val="single" w:color="60ADFA" w:themeColor="accent5" w:sz="18" w:space="0"/>
          <w:right w:val="single" w:color="60ADFA" w:themeColor="accent5" w:sz="8" w:space="0"/>
          <w:insideH w:val="nil"/>
          <w:insideV w:val="single" w:color="60ADFA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0ADFA" w:themeColor="accent5" w:sz="6" w:space="0"/>
          <w:left w:val="single" w:color="60ADFA" w:themeColor="accent5" w:sz="8" w:space="0"/>
          <w:bottom w:val="single" w:color="60ADFA" w:themeColor="accent5" w:sz="8" w:space="0"/>
          <w:right w:val="single" w:color="60ADFA" w:themeColor="accent5" w:sz="8" w:space="0"/>
          <w:insideH w:val="nil"/>
          <w:insideV w:val="single" w:color="60ADFA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0ADFA" w:themeColor="accent5" w:sz="8" w:space="0"/>
          <w:left w:val="single" w:color="60ADFA" w:themeColor="accent5" w:sz="8" w:space="0"/>
          <w:bottom w:val="single" w:color="60ADFA" w:themeColor="accent5" w:sz="8" w:space="0"/>
          <w:right w:val="single" w:color="60ADFA" w:themeColor="accent5" w:sz="8" w:space="0"/>
        </w:tcBorders>
      </w:tcPr>
    </w:tblStylePr>
    <w:tblStylePr w:type="band1Vert">
      <w:tblPr/>
      <w:tcPr>
        <w:tcBorders>
          <w:top w:val="single" w:color="60ADFA" w:themeColor="accent5" w:sz="8" w:space="0"/>
          <w:left w:val="single" w:color="60ADFA" w:themeColor="accent5" w:sz="8" w:space="0"/>
          <w:bottom w:val="single" w:color="60ADFA" w:themeColor="accent5" w:sz="8" w:space="0"/>
          <w:right w:val="single" w:color="60ADFA" w:themeColor="accent5" w:sz="8" w:space="0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single" w:color="60ADFA" w:themeColor="accent5" w:sz="8" w:space="0"/>
          <w:left w:val="single" w:color="60ADFA" w:themeColor="accent5" w:sz="8" w:space="0"/>
          <w:bottom w:val="single" w:color="60ADFA" w:themeColor="accent5" w:sz="8" w:space="0"/>
          <w:right w:val="single" w:color="60ADFA" w:themeColor="accent5" w:sz="8" w:space="0"/>
          <w:insideV w:val="single" w:color="60ADFA" w:themeColor="accent5" w:sz="8" w:space="0"/>
        </w:tcBorders>
        <w:shd w:val="clear" w:color="auto" w:fill="D7EAFD" w:themeFill="accent5" w:themeFillTint="3F"/>
      </w:tcPr>
    </w:tblStylePr>
    <w:tblStylePr w:type="band2Horz">
      <w:tblPr/>
      <w:tcPr>
        <w:tcBorders>
          <w:top w:val="single" w:color="60ADFA" w:themeColor="accent5" w:sz="8" w:space="0"/>
          <w:left w:val="single" w:color="60ADFA" w:themeColor="accent5" w:sz="8" w:space="0"/>
          <w:bottom w:val="single" w:color="60ADFA" w:themeColor="accent5" w:sz="8" w:space="0"/>
          <w:right w:val="single" w:color="60ADFA" w:themeColor="accent5" w:sz="8" w:space="0"/>
          <w:insideV w:val="single" w:color="60ADFA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color="F46464" w:themeColor="accent6" w:sz="8" w:space="0"/>
        <w:left w:val="single" w:color="F46464" w:themeColor="accent6" w:sz="8" w:space="0"/>
        <w:bottom w:val="single" w:color="F46464" w:themeColor="accent6" w:sz="8" w:space="0"/>
        <w:right w:val="single" w:color="F46464" w:themeColor="accent6" w:sz="8" w:space="0"/>
        <w:insideH w:val="single" w:color="F46464" w:themeColor="accent6" w:sz="8" w:space="0"/>
        <w:insideV w:val="single" w:color="F46464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46464" w:themeColor="accent6" w:sz="8" w:space="0"/>
          <w:left w:val="single" w:color="F46464" w:themeColor="accent6" w:sz="8" w:space="0"/>
          <w:bottom w:val="single" w:color="F46464" w:themeColor="accent6" w:sz="18" w:space="0"/>
          <w:right w:val="single" w:color="F46464" w:themeColor="accent6" w:sz="8" w:space="0"/>
          <w:insideH w:val="nil"/>
          <w:insideV w:val="single" w:color="F46464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46464" w:themeColor="accent6" w:sz="6" w:space="0"/>
          <w:left w:val="single" w:color="F46464" w:themeColor="accent6" w:sz="8" w:space="0"/>
          <w:bottom w:val="single" w:color="F46464" w:themeColor="accent6" w:sz="8" w:space="0"/>
          <w:right w:val="single" w:color="F46464" w:themeColor="accent6" w:sz="8" w:space="0"/>
          <w:insideH w:val="nil"/>
          <w:insideV w:val="single" w:color="F46464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46464" w:themeColor="accent6" w:sz="8" w:space="0"/>
          <w:left w:val="single" w:color="F46464" w:themeColor="accent6" w:sz="8" w:space="0"/>
          <w:bottom w:val="single" w:color="F46464" w:themeColor="accent6" w:sz="8" w:space="0"/>
          <w:right w:val="single" w:color="F46464" w:themeColor="accent6" w:sz="8" w:space="0"/>
        </w:tcBorders>
      </w:tcPr>
    </w:tblStylePr>
    <w:tblStylePr w:type="band1Vert">
      <w:tblPr/>
      <w:tcPr>
        <w:tcBorders>
          <w:top w:val="single" w:color="F46464" w:themeColor="accent6" w:sz="8" w:space="0"/>
          <w:left w:val="single" w:color="F46464" w:themeColor="accent6" w:sz="8" w:space="0"/>
          <w:bottom w:val="single" w:color="F46464" w:themeColor="accent6" w:sz="8" w:space="0"/>
          <w:right w:val="single" w:color="F46464" w:themeColor="accent6" w:sz="8" w:space="0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single" w:color="F46464" w:themeColor="accent6" w:sz="8" w:space="0"/>
          <w:left w:val="single" w:color="F46464" w:themeColor="accent6" w:sz="8" w:space="0"/>
          <w:bottom w:val="single" w:color="F46464" w:themeColor="accent6" w:sz="8" w:space="0"/>
          <w:right w:val="single" w:color="F46464" w:themeColor="accent6" w:sz="8" w:space="0"/>
          <w:insideV w:val="single" w:color="F46464" w:themeColor="accent6" w:sz="8" w:space="0"/>
        </w:tcBorders>
        <w:shd w:val="clear" w:color="auto" w:fill="FCD8D8" w:themeFill="accent6" w:themeFillTint="3F"/>
      </w:tcPr>
    </w:tblStylePr>
    <w:tblStylePr w:type="band2Horz">
      <w:tblPr/>
      <w:tcPr>
        <w:tcBorders>
          <w:top w:val="single" w:color="F46464" w:themeColor="accent6" w:sz="8" w:space="0"/>
          <w:left w:val="single" w:color="F46464" w:themeColor="accent6" w:sz="8" w:space="0"/>
          <w:bottom w:val="single" w:color="F46464" w:themeColor="accent6" w:sz="8" w:space="0"/>
          <w:right w:val="single" w:color="F46464" w:themeColor="accent6" w:sz="8" w:space="0"/>
          <w:insideV w:val="single" w:color="F46464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color="1E1E1E" w:themeColor="text1" w:sz="8" w:space="0"/>
        <w:left w:val="single" w:color="1E1E1E" w:themeColor="text1" w:sz="8" w:space="0"/>
        <w:bottom w:val="single" w:color="1E1E1E" w:themeColor="text1" w:sz="8" w:space="0"/>
        <w:right w:val="single" w:color="1E1E1E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E1E1E" w:themeColor="text1" w:sz="6" w:space="0"/>
          <w:left w:val="single" w:color="1E1E1E" w:themeColor="text1" w:sz="8" w:space="0"/>
          <w:bottom w:val="single" w:color="1E1E1E" w:themeColor="text1" w:sz="8" w:space="0"/>
          <w:right w:val="single" w:color="1E1E1E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E1E1E" w:themeColor="text1" w:sz="8" w:space="0"/>
          <w:left w:val="single" w:color="1E1E1E" w:themeColor="text1" w:sz="8" w:space="0"/>
          <w:bottom w:val="single" w:color="1E1E1E" w:themeColor="text1" w:sz="8" w:space="0"/>
          <w:right w:val="single" w:color="1E1E1E" w:themeColor="text1" w:sz="8" w:space="0"/>
        </w:tcBorders>
      </w:tcPr>
    </w:tblStylePr>
    <w:tblStylePr w:type="band1Horz">
      <w:tblPr/>
      <w:tcPr>
        <w:tcBorders>
          <w:top w:val="single" w:color="1E1E1E" w:themeColor="text1" w:sz="8" w:space="0"/>
          <w:left w:val="single" w:color="1E1E1E" w:themeColor="text1" w:sz="8" w:space="0"/>
          <w:bottom w:val="single" w:color="1E1E1E" w:themeColor="text1" w:sz="8" w:space="0"/>
          <w:right w:val="single" w:color="1E1E1E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color="8EB1CA" w:themeColor="accent1" w:sz="8" w:space="0"/>
        <w:left w:val="single" w:color="8EB1CA" w:themeColor="accent1" w:sz="8" w:space="0"/>
        <w:bottom w:val="single" w:color="8EB1CA" w:themeColor="accent1" w:sz="8" w:space="0"/>
        <w:right w:val="single" w:color="8EB1C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EB1CA" w:themeColor="accent1" w:sz="6" w:space="0"/>
          <w:left w:val="single" w:color="8EB1CA" w:themeColor="accent1" w:sz="8" w:space="0"/>
          <w:bottom w:val="single" w:color="8EB1CA" w:themeColor="accent1" w:sz="8" w:space="0"/>
          <w:right w:val="single" w:color="8EB1CA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EB1CA" w:themeColor="accent1" w:sz="8" w:space="0"/>
          <w:left w:val="single" w:color="8EB1CA" w:themeColor="accent1" w:sz="8" w:space="0"/>
          <w:bottom w:val="single" w:color="8EB1CA" w:themeColor="accent1" w:sz="8" w:space="0"/>
          <w:right w:val="single" w:color="8EB1CA" w:themeColor="accent1" w:sz="8" w:space="0"/>
        </w:tcBorders>
      </w:tcPr>
    </w:tblStylePr>
    <w:tblStylePr w:type="band1Horz">
      <w:tblPr/>
      <w:tcPr>
        <w:tcBorders>
          <w:top w:val="single" w:color="8EB1CA" w:themeColor="accent1" w:sz="8" w:space="0"/>
          <w:left w:val="single" w:color="8EB1CA" w:themeColor="accent1" w:sz="8" w:space="0"/>
          <w:bottom w:val="single" w:color="8EB1CA" w:themeColor="accent1" w:sz="8" w:space="0"/>
          <w:right w:val="single" w:color="8EB1CA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color="82B589" w:themeColor="accent2" w:sz="8" w:space="0"/>
        <w:left w:val="single" w:color="82B589" w:themeColor="accent2" w:sz="8" w:space="0"/>
        <w:bottom w:val="single" w:color="82B589" w:themeColor="accent2" w:sz="8" w:space="0"/>
        <w:right w:val="single" w:color="82B5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2B589" w:themeColor="accent2" w:sz="6" w:space="0"/>
          <w:left w:val="single" w:color="82B589" w:themeColor="accent2" w:sz="8" w:space="0"/>
          <w:bottom w:val="single" w:color="82B589" w:themeColor="accent2" w:sz="8" w:space="0"/>
          <w:right w:val="single" w:color="82B5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2B589" w:themeColor="accent2" w:sz="8" w:space="0"/>
          <w:left w:val="single" w:color="82B589" w:themeColor="accent2" w:sz="8" w:space="0"/>
          <w:bottom w:val="single" w:color="82B589" w:themeColor="accent2" w:sz="8" w:space="0"/>
          <w:right w:val="single" w:color="82B589" w:themeColor="accent2" w:sz="8" w:space="0"/>
        </w:tcBorders>
      </w:tcPr>
    </w:tblStylePr>
    <w:tblStylePr w:type="band1Horz">
      <w:tblPr/>
      <w:tcPr>
        <w:tcBorders>
          <w:top w:val="single" w:color="82B589" w:themeColor="accent2" w:sz="8" w:space="0"/>
          <w:left w:val="single" w:color="82B589" w:themeColor="accent2" w:sz="8" w:space="0"/>
          <w:bottom w:val="single" w:color="82B589" w:themeColor="accent2" w:sz="8" w:space="0"/>
          <w:right w:val="single" w:color="82B589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color="B14F2F" w:themeColor="accent3" w:sz="8" w:space="0"/>
        <w:left w:val="single" w:color="B14F2F" w:themeColor="accent3" w:sz="8" w:space="0"/>
        <w:bottom w:val="single" w:color="B14F2F" w:themeColor="accent3" w:sz="8" w:space="0"/>
        <w:right w:val="single" w:color="B14F2F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14F2F" w:themeColor="accent3" w:sz="6" w:space="0"/>
          <w:left w:val="single" w:color="B14F2F" w:themeColor="accent3" w:sz="8" w:space="0"/>
          <w:bottom w:val="single" w:color="B14F2F" w:themeColor="accent3" w:sz="8" w:space="0"/>
          <w:right w:val="single" w:color="B14F2F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14F2F" w:themeColor="accent3" w:sz="8" w:space="0"/>
          <w:left w:val="single" w:color="B14F2F" w:themeColor="accent3" w:sz="8" w:space="0"/>
          <w:bottom w:val="single" w:color="B14F2F" w:themeColor="accent3" w:sz="8" w:space="0"/>
          <w:right w:val="single" w:color="B14F2F" w:themeColor="accent3" w:sz="8" w:space="0"/>
        </w:tcBorders>
      </w:tcPr>
    </w:tblStylePr>
    <w:tblStylePr w:type="band1Horz">
      <w:tblPr/>
      <w:tcPr>
        <w:tcBorders>
          <w:top w:val="single" w:color="B14F2F" w:themeColor="accent3" w:sz="8" w:space="0"/>
          <w:left w:val="single" w:color="B14F2F" w:themeColor="accent3" w:sz="8" w:space="0"/>
          <w:bottom w:val="single" w:color="B14F2F" w:themeColor="accent3" w:sz="8" w:space="0"/>
          <w:right w:val="single" w:color="B14F2F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color="60ADFA" w:themeColor="accent5" w:sz="8" w:space="0"/>
        <w:left w:val="single" w:color="60ADFA" w:themeColor="accent5" w:sz="8" w:space="0"/>
        <w:bottom w:val="single" w:color="60ADFA" w:themeColor="accent5" w:sz="8" w:space="0"/>
        <w:right w:val="single" w:color="60ADFA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0ADFA" w:themeColor="accent5" w:sz="6" w:space="0"/>
          <w:left w:val="single" w:color="60ADFA" w:themeColor="accent5" w:sz="8" w:space="0"/>
          <w:bottom w:val="single" w:color="60ADFA" w:themeColor="accent5" w:sz="8" w:space="0"/>
          <w:right w:val="single" w:color="60ADFA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0ADFA" w:themeColor="accent5" w:sz="8" w:space="0"/>
          <w:left w:val="single" w:color="60ADFA" w:themeColor="accent5" w:sz="8" w:space="0"/>
          <w:bottom w:val="single" w:color="60ADFA" w:themeColor="accent5" w:sz="8" w:space="0"/>
          <w:right w:val="single" w:color="60ADFA" w:themeColor="accent5" w:sz="8" w:space="0"/>
        </w:tcBorders>
      </w:tcPr>
    </w:tblStylePr>
    <w:tblStylePr w:type="band1Horz">
      <w:tblPr/>
      <w:tcPr>
        <w:tcBorders>
          <w:top w:val="single" w:color="60ADFA" w:themeColor="accent5" w:sz="8" w:space="0"/>
          <w:left w:val="single" w:color="60ADFA" w:themeColor="accent5" w:sz="8" w:space="0"/>
          <w:bottom w:val="single" w:color="60ADFA" w:themeColor="accent5" w:sz="8" w:space="0"/>
          <w:right w:val="single" w:color="60ADFA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color="F46464" w:themeColor="accent6" w:sz="8" w:space="0"/>
        <w:left w:val="single" w:color="F46464" w:themeColor="accent6" w:sz="8" w:space="0"/>
        <w:bottom w:val="single" w:color="F46464" w:themeColor="accent6" w:sz="8" w:space="0"/>
        <w:right w:val="single" w:color="F46464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46464" w:themeColor="accent6" w:sz="6" w:space="0"/>
          <w:left w:val="single" w:color="F46464" w:themeColor="accent6" w:sz="8" w:space="0"/>
          <w:bottom w:val="single" w:color="F46464" w:themeColor="accent6" w:sz="8" w:space="0"/>
          <w:right w:val="single" w:color="F46464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46464" w:themeColor="accent6" w:sz="8" w:space="0"/>
          <w:left w:val="single" w:color="F46464" w:themeColor="accent6" w:sz="8" w:space="0"/>
          <w:bottom w:val="single" w:color="F46464" w:themeColor="accent6" w:sz="8" w:space="0"/>
          <w:right w:val="single" w:color="F46464" w:themeColor="accent6" w:sz="8" w:space="0"/>
        </w:tcBorders>
      </w:tcPr>
    </w:tblStylePr>
    <w:tblStylePr w:type="band1Horz">
      <w:tblPr/>
      <w:tcPr>
        <w:tcBorders>
          <w:top w:val="single" w:color="F46464" w:themeColor="accent6" w:sz="8" w:space="0"/>
          <w:left w:val="single" w:color="F46464" w:themeColor="accent6" w:sz="8" w:space="0"/>
          <w:bottom w:val="single" w:color="F46464" w:themeColor="accent6" w:sz="8" w:space="0"/>
          <w:right w:val="single" w:color="F46464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F058D"/>
    <w:rPr>
      <w:color w:val="161616" w:themeColor="text1" w:themeShade="BF"/>
    </w:rPr>
    <w:tblPr>
      <w:tblStyleRowBandSize w:val="1"/>
      <w:tblStyleColBandSize w:val="1"/>
      <w:tblBorders>
        <w:top w:val="single" w:color="1E1E1E" w:themeColor="text1" w:sz="8" w:space="0"/>
        <w:bottom w:val="single" w:color="1E1E1E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E1E1E" w:themeColor="text1" w:sz="8" w:space="0"/>
          <w:left w:val="nil"/>
          <w:bottom w:val="single" w:color="1E1E1E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E1E1E" w:themeColor="text1" w:sz="8" w:space="0"/>
          <w:left w:val="nil"/>
          <w:bottom w:val="single" w:color="1E1E1E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color="8EB1CA" w:themeColor="accent1" w:sz="8" w:space="0"/>
        <w:bottom w:val="single" w:color="8EB1C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EB1CA" w:themeColor="accent1" w:sz="8" w:space="0"/>
          <w:left w:val="nil"/>
          <w:bottom w:val="single" w:color="8EB1CA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EB1CA" w:themeColor="accent1" w:sz="8" w:space="0"/>
          <w:left w:val="nil"/>
          <w:bottom w:val="single" w:color="8EB1CA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color="82B589" w:themeColor="accent2" w:sz="8" w:space="0"/>
        <w:bottom w:val="single" w:color="82B5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2B589" w:themeColor="accent2" w:sz="8" w:space="0"/>
          <w:left w:val="nil"/>
          <w:bottom w:val="single" w:color="82B58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2B589" w:themeColor="accent2" w:sz="8" w:space="0"/>
          <w:left w:val="nil"/>
          <w:bottom w:val="single" w:color="82B58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color="B14F2F" w:themeColor="accent3" w:sz="8" w:space="0"/>
        <w:bottom w:val="single" w:color="B14F2F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14F2F" w:themeColor="accent3" w:sz="8" w:space="0"/>
          <w:left w:val="nil"/>
          <w:bottom w:val="single" w:color="B14F2F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14F2F" w:themeColor="accent3" w:sz="8" w:space="0"/>
          <w:left w:val="nil"/>
          <w:bottom w:val="single" w:color="B14F2F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color="60ADFA" w:themeColor="accent5" w:sz="8" w:space="0"/>
        <w:bottom w:val="single" w:color="60ADFA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0ADFA" w:themeColor="accent5" w:sz="8" w:space="0"/>
          <w:left w:val="nil"/>
          <w:bottom w:val="single" w:color="60ADFA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0ADFA" w:themeColor="accent5" w:sz="8" w:space="0"/>
          <w:left w:val="nil"/>
          <w:bottom w:val="single" w:color="60ADFA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color="F46464" w:themeColor="accent6" w:sz="8" w:space="0"/>
        <w:bottom w:val="single" w:color="F46464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46464" w:themeColor="accent6" w:sz="8" w:space="0"/>
          <w:left w:val="nil"/>
          <w:bottom w:val="single" w:color="F46464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46464" w:themeColor="accent6" w:sz="8" w:space="0"/>
          <w:left w:val="nil"/>
          <w:bottom w:val="single" w:color="F46464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</w:style>
  <w:style w:type="character" w:styleId="LineNumber">
    <w:name w:val="line number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List">
    <w:name w:val="List"/>
    <w:basedOn w:val="Normal"/>
    <w:uiPriority w:val="4"/>
    <w:semiHidden/>
    <w:unhideWhenUsed/>
    <w:rsid w:val="009F058D"/>
    <w:pPr>
      <w:ind w:left="283" w:hanging="283"/>
      <w:contextualSpacing/>
    </w:pPr>
  </w:style>
  <w:style w:type="paragraph" w:styleId="List2">
    <w:name w:val="List 2"/>
    <w:basedOn w:val="Normal"/>
    <w:uiPriority w:val="4"/>
    <w:semiHidden/>
    <w:unhideWhenUsed/>
    <w:rsid w:val="009F058D"/>
    <w:pPr>
      <w:ind w:left="566" w:hanging="283"/>
      <w:contextualSpacing/>
    </w:pPr>
  </w:style>
  <w:style w:type="paragraph" w:styleId="List3">
    <w:name w:val="List 3"/>
    <w:basedOn w:val="Normal"/>
    <w:uiPriority w:val="4"/>
    <w:semiHidden/>
    <w:unhideWhenUsed/>
    <w:rsid w:val="009F058D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unhideWhenUsed/>
    <w:rsid w:val="009F058D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unhideWhenUsed/>
    <w:rsid w:val="009F058D"/>
    <w:pPr>
      <w:ind w:left="1415" w:hanging="283"/>
      <w:contextualSpacing/>
    </w:pPr>
  </w:style>
  <w:style w:type="paragraph" w:styleId="ListBullet">
    <w:name w:val="List Bullet"/>
    <w:basedOn w:val="Normal"/>
    <w:uiPriority w:val="4"/>
    <w:rsid w:val="009F058D"/>
    <w:pPr>
      <w:numPr>
        <w:numId w:val="26"/>
      </w:numPr>
      <w:contextualSpacing/>
    </w:pPr>
  </w:style>
  <w:style w:type="paragraph" w:styleId="ListBullet2">
    <w:name w:val="List Bullet 2"/>
    <w:basedOn w:val="Normal"/>
    <w:uiPriority w:val="4"/>
    <w:semiHidden/>
    <w:unhideWhenUsed/>
    <w:rsid w:val="009F058D"/>
    <w:pPr>
      <w:numPr>
        <w:numId w:val="27"/>
      </w:numPr>
      <w:contextualSpacing/>
    </w:pPr>
  </w:style>
  <w:style w:type="paragraph" w:styleId="ListBullet3">
    <w:name w:val="List Bullet 3"/>
    <w:basedOn w:val="Normal"/>
    <w:uiPriority w:val="4"/>
    <w:semiHidden/>
    <w:unhideWhenUsed/>
    <w:rsid w:val="009F058D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4"/>
    <w:semiHidden/>
    <w:unhideWhenUsed/>
    <w:rsid w:val="009F058D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4"/>
    <w:semiHidden/>
    <w:unhideWhenUsed/>
    <w:rsid w:val="009F058D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4"/>
    <w:semiHidden/>
    <w:unhideWhenUsed/>
    <w:rsid w:val="009F058D"/>
    <w:pPr>
      <w:ind w:left="283"/>
      <w:contextualSpacing/>
    </w:pPr>
  </w:style>
  <w:style w:type="paragraph" w:styleId="ListContinue2">
    <w:name w:val="List Continue 2"/>
    <w:basedOn w:val="Normal"/>
    <w:uiPriority w:val="4"/>
    <w:semiHidden/>
    <w:unhideWhenUsed/>
    <w:rsid w:val="009F058D"/>
    <w:pPr>
      <w:ind w:left="566"/>
      <w:contextualSpacing/>
    </w:pPr>
  </w:style>
  <w:style w:type="paragraph" w:styleId="ListContinue3">
    <w:name w:val="List Continue 3"/>
    <w:basedOn w:val="Normal"/>
    <w:uiPriority w:val="4"/>
    <w:rsid w:val="009F058D"/>
    <w:pPr>
      <w:ind w:left="849"/>
      <w:contextualSpacing/>
    </w:pPr>
  </w:style>
  <w:style w:type="paragraph" w:styleId="ListContinue4">
    <w:name w:val="List Continue 4"/>
    <w:basedOn w:val="Normal"/>
    <w:uiPriority w:val="4"/>
    <w:rsid w:val="009F058D"/>
    <w:pPr>
      <w:ind w:left="1132"/>
      <w:contextualSpacing/>
    </w:pPr>
  </w:style>
  <w:style w:type="paragraph" w:styleId="ListContinue5">
    <w:name w:val="List Continue 5"/>
    <w:basedOn w:val="Normal"/>
    <w:uiPriority w:val="4"/>
    <w:rsid w:val="009F058D"/>
    <w:pPr>
      <w:ind w:left="1415"/>
      <w:contextualSpacing/>
    </w:pPr>
  </w:style>
  <w:style w:type="paragraph" w:styleId="ListNumber">
    <w:name w:val="List Number"/>
    <w:basedOn w:val="Normal"/>
    <w:uiPriority w:val="4"/>
    <w:rsid w:val="009F058D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4"/>
    <w:semiHidden/>
    <w:unhideWhenUsed/>
    <w:rsid w:val="009F058D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4"/>
    <w:semiHidden/>
    <w:unhideWhenUsed/>
    <w:rsid w:val="009F058D"/>
    <w:pPr>
      <w:numPr>
        <w:numId w:val="33"/>
      </w:numPr>
      <w:contextualSpacing/>
    </w:pPr>
  </w:style>
  <w:style w:type="paragraph" w:styleId="ListNumber4">
    <w:name w:val="List Number 4"/>
    <w:basedOn w:val="Normal"/>
    <w:uiPriority w:val="4"/>
    <w:semiHidden/>
    <w:unhideWhenUsed/>
    <w:rsid w:val="009F058D"/>
    <w:pPr>
      <w:numPr>
        <w:numId w:val="34"/>
      </w:numPr>
      <w:contextualSpacing/>
    </w:pPr>
  </w:style>
  <w:style w:type="paragraph" w:styleId="ListNumber5">
    <w:name w:val="List Number 5"/>
    <w:basedOn w:val="Normal"/>
    <w:uiPriority w:val="4"/>
    <w:semiHidden/>
    <w:unhideWhenUsed/>
    <w:rsid w:val="009F058D"/>
    <w:pPr>
      <w:numPr>
        <w:numId w:val="35"/>
      </w:numPr>
      <w:contextualSpacing/>
    </w:pPr>
  </w:style>
  <w:style w:type="table" w:styleId="ListTable1Light">
    <w:name w:val="List Table 1 Light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87878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87878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BD0DF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BD0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3D2B8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3D2B8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B8F77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B8F77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FCDFC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FCDF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8A1A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8A1A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2">
    <w:name w:val="List Table 2"/>
    <w:basedOn w:val="TableNormal"/>
    <w:uiPriority w:val="47"/>
    <w:rsid w:val="009F058D"/>
    <w:tblPr>
      <w:tblStyleRowBandSize w:val="1"/>
      <w:tblStyleColBandSize w:val="1"/>
      <w:tblBorders>
        <w:top w:val="single" w:color="787878" w:themeColor="text1" w:themeTint="99" w:sz="4" w:space="0"/>
        <w:bottom w:val="single" w:color="787878" w:themeColor="text1" w:themeTint="99" w:sz="4" w:space="0"/>
        <w:insideH w:val="single" w:color="787878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F058D"/>
    <w:tblPr>
      <w:tblStyleRowBandSize w:val="1"/>
      <w:tblStyleColBandSize w:val="1"/>
      <w:tblBorders>
        <w:top w:val="single" w:color="BBD0DF" w:themeColor="accent1" w:themeTint="99" w:sz="4" w:space="0"/>
        <w:bottom w:val="single" w:color="BBD0DF" w:themeColor="accent1" w:themeTint="99" w:sz="4" w:space="0"/>
        <w:insideH w:val="single" w:color="BBD0D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F058D"/>
    <w:tblPr>
      <w:tblStyleRowBandSize w:val="1"/>
      <w:tblStyleColBandSize w:val="1"/>
      <w:tblBorders>
        <w:top w:val="single" w:color="B3D2B8" w:themeColor="accent2" w:themeTint="99" w:sz="4" w:space="0"/>
        <w:bottom w:val="single" w:color="B3D2B8" w:themeColor="accent2" w:themeTint="99" w:sz="4" w:space="0"/>
        <w:insideH w:val="single" w:color="B3D2B8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F058D"/>
    <w:tblPr>
      <w:tblStyleRowBandSize w:val="1"/>
      <w:tblStyleColBandSize w:val="1"/>
      <w:tblBorders>
        <w:top w:val="single" w:color="DB8F77" w:themeColor="accent3" w:themeTint="99" w:sz="4" w:space="0"/>
        <w:bottom w:val="single" w:color="DB8F77" w:themeColor="accent3" w:themeTint="99" w:sz="4" w:space="0"/>
        <w:insideH w:val="single" w:color="DB8F77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F058D"/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F058D"/>
    <w:tblPr>
      <w:tblStyleRowBandSize w:val="1"/>
      <w:tblStyleColBandSize w:val="1"/>
      <w:tblBorders>
        <w:top w:val="single" w:color="9FCDFC" w:themeColor="accent5" w:themeTint="99" w:sz="4" w:space="0"/>
        <w:bottom w:val="single" w:color="9FCDFC" w:themeColor="accent5" w:themeTint="99" w:sz="4" w:space="0"/>
        <w:insideH w:val="single" w:color="9FCDF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F058D"/>
    <w:tblPr>
      <w:tblStyleRowBandSize w:val="1"/>
      <w:tblStyleColBandSize w:val="1"/>
      <w:tblBorders>
        <w:top w:val="single" w:color="F8A1A1" w:themeColor="accent6" w:themeTint="99" w:sz="4" w:space="0"/>
        <w:bottom w:val="single" w:color="F8A1A1" w:themeColor="accent6" w:themeTint="99" w:sz="4" w:space="0"/>
        <w:insideH w:val="single" w:color="F8A1A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3">
    <w:name w:val="List Table 3"/>
    <w:basedOn w:val="TableNormal"/>
    <w:uiPriority w:val="48"/>
    <w:rsid w:val="009F058D"/>
    <w:tblPr>
      <w:tblStyleRowBandSize w:val="1"/>
      <w:tblStyleColBandSize w:val="1"/>
      <w:tblBorders>
        <w:top w:val="single" w:color="1E1E1E" w:themeColor="text1" w:sz="4" w:space="0"/>
        <w:left w:val="single" w:color="1E1E1E" w:themeColor="text1" w:sz="4" w:space="0"/>
        <w:bottom w:val="single" w:color="1E1E1E" w:themeColor="text1" w:sz="4" w:space="0"/>
        <w:right w:val="single" w:color="1E1E1E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color="1E1E1E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E1E1E" w:themeColor="text1" w:sz="4" w:space="0"/>
          <w:right w:val="single" w:color="1E1E1E" w:themeColor="text1" w:sz="4" w:space="0"/>
        </w:tcBorders>
      </w:tcPr>
    </w:tblStylePr>
    <w:tblStylePr w:type="band1Horz">
      <w:tblPr/>
      <w:tcPr>
        <w:tcBorders>
          <w:top w:val="single" w:color="1E1E1E" w:themeColor="text1" w:sz="4" w:space="0"/>
          <w:bottom w:val="single" w:color="1E1E1E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E1E1E" w:themeColor="text1" w:sz="4" w:space="0"/>
          <w:left w:val="nil"/>
        </w:tcBorders>
      </w:tcPr>
    </w:tblStylePr>
    <w:tblStylePr w:type="swCell">
      <w:tblPr/>
      <w:tcPr>
        <w:tcBorders>
          <w:top w:val="double" w:color="1E1E1E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F058D"/>
    <w:tblPr>
      <w:tblStyleRowBandSize w:val="1"/>
      <w:tblStyleColBandSize w:val="1"/>
      <w:tblBorders>
        <w:top w:val="single" w:color="8EB1CA" w:themeColor="accent1" w:sz="4" w:space="0"/>
        <w:left w:val="single" w:color="8EB1CA" w:themeColor="accent1" w:sz="4" w:space="0"/>
        <w:bottom w:val="single" w:color="8EB1CA" w:themeColor="accent1" w:sz="4" w:space="0"/>
        <w:right w:val="single" w:color="8EB1CA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color="8EB1CA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EB1CA" w:themeColor="accent1" w:sz="4" w:space="0"/>
          <w:right w:val="single" w:color="8EB1CA" w:themeColor="accent1" w:sz="4" w:space="0"/>
        </w:tcBorders>
      </w:tcPr>
    </w:tblStylePr>
    <w:tblStylePr w:type="band1Horz">
      <w:tblPr/>
      <w:tcPr>
        <w:tcBorders>
          <w:top w:val="single" w:color="8EB1CA" w:themeColor="accent1" w:sz="4" w:space="0"/>
          <w:bottom w:val="single" w:color="8EB1CA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EB1CA" w:themeColor="accent1" w:sz="4" w:space="0"/>
          <w:left w:val="nil"/>
        </w:tcBorders>
      </w:tcPr>
    </w:tblStylePr>
    <w:tblStylePr w:type="swCell">
      <w:tblPr/>
      <w:tcPr>
        <w:tcBorders>
          <w:top w:val="double" w:color="8EB1CA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F058D"/>
    <w:tblPr>
      <w:tblStyleRowBandSize w:val="1"/>
      <w:tblStyleColBandSize w:val="1"/>
      <w:tblBorders>
        <w:top w:val="single" w:color="82B589" w:themeColor="accent2" w:sz="4" w:space="0"/>
        <w:left w:val="single" w:color="82B589" w:themeColor="accent2" w:sz="4" w:space="0"/>
        <w:bottom w:val="single" w:color="82B589" w:themeColor="accent2" w:sz="4" w:space="0"/>
        <w:right w:val="single" w:color="82B58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color="82B58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2B589" w:themeColor="accent2" w:sz="4" w:space="0"/>
          <w:right w:val="single" w:color="82B589" w:themeColor="accent2" w:sz="4" w:space="0"/>
        </w:tcBorders>
      </w:tcPr>
    </w:tblStylePr>
    <w:tblStylePr w:type="band1Horz">
      <w:tblPr/>
      <w:tcPr>
        <w:tcBorders>
          <w:top w:val="single" w:color="82B589" w:themeColor="accent2" w:sz="4" w:space="0"/>
          <w:bottom w:val="single" w:color="82B58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2B589" w:themeColor="accent2" w:sz="4" w:space="0"/>
          <w:left w:val="nil"/>
        </w:tcBorders>
      </w:tcPr>
    </w:tblStylePr>
    <w:tblStylePr w:type="swCell">
      <w:tblPr/>
      <w:tcPr>
        <w:tcBorders>
          <w:top w:val="double" w:color="82B589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F058D"/>
    <w:tblPr>
      <w:tblStyleRowBandSize w:val="1"/>
      <w:tblStyleColBandSize w:val="1"/>
      <w:tblBorders>
        <w:top w:val="single" w:color="B14F2F" w:themeColor="accent3" w:sz="4" w:space="0"/>
        <w:left w:val="single" w:color="B14F2F" w:themeColor="accent3" w:sz="4" w:space="0"/>
        <w:bottom w:val="single" w:color="B14F2F" w:themeColor="accent3" w:sz="4" w:space="0"/>
        <w:right w:val="single" w:color="B14F2F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color="B14F2F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14F2F" w:themeColor="accent3" w:sz="4" w:space="0"/>
          <w:right w:val="single" w:color="B14F2F" w:themeColor="accent3" w:sz="4" w:space="0"/>
        </w:tcBorders>
      </w:tcPr>
    </w:tblStylePr>
    <w:tblStylePr w:type="band1Horz">
      <w:tblPr/>
      <w:tcPr>
        <w:tcBorders>
          <w:top w:val="single" w:color="B14F2F" w:themeColor="accent3" w:sz="4" w:space="0"/>
          <w:bottom w:val="single" w:color="B14F2F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14F2F" w:themeColor="accent3" w:sz="4" w:space="0"/>
          <w:left w:val="nil"/>
        </w:tcBorders>
      </w:tcPr>
    </w:tblStylePr>
    <w:tblStylePr w:type="swCell">
      <w:tblPr/>
      <w:tcPr>
        <w:tcBorders>
          <w:top w:val="double" w:color="B14F2F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F058D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F058D"/>
    <w:tblPr>
      <w:tblStyleRowBandSize w:val="1"/>
      <w:tblStyleColBandSize w:val="1"/>
      <w:tblBorders>
        <w:top w:val="single" w:color="60ADFA" w:themeColor="accent5" w:sz="4" w:space="0"/>
        <w:left w:val="single" w:color="60ADFA" w:themeColor="accent5" w:sz="4" w:space="0"/>
        <w:bottom w:val="single" w:color="60ADFA" w:themeColor="accent5" w:sz="4" w:space="0"/>
        <w:right w:val="single" w:color="60ADFA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color="60ADFA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0ADFA" w:themeColor="accent5" w:sz="4" w:space="0"/>
          <w:right w:val="single" w:color="60ADFA" w:themeColor="accent5" w:sz="4" w:space="0"/>
        </w:tcBorders>
      </w:tcPr>
    </w:tblStylePr>
    <w:tblStylePr w:type="band1Horz">
      <w:tblPr/>
      <w:tcPr>
        <w:tcBorders>
          <w:top w:val="single" w:color="60ADFA" w:themeColor="accent5" w:sz="4" w:space="0"/>
          <w:bottom w:val="single" w:color="60ADFA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0ADFA" w:themeColor="accent5" w:sz="4" w:space="0"/>
          <w:left w:val="nil"/>
        </w:tcBorders>
      </w:tcPr>
    </w:tblStylePr>
    <w:tblStylePr w:type="swCell">
      <w:tblPr/>
      <w:tcPr>
        <w:tcBorders>
          <w:top w:val="double" w:color="60ADFA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F058D"/>
    <w:tblPr>
      <w:tblStyleRowBandSize w:val="1"/>
      <w:tblStyleColBandSize w:val="1"/>
      <w:tblBorders>
        <w:top w:val="single" w:color="F46464" w:themeColor="accent6" w:sz="4" w:space="0"/>
        <w:left w:val="single" w:color="F46464" w:themeColor="accent6" w:sz="4" w:space="0"/>
        <w:bottom w:val="single" w:color="F46464" w:themeColor="accent6" w:sz="4" w:space="0"/>
        <w:right w:val="single" w:color="F46464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color="F46464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46464" w:themeColor="accent6" w:sz="4" w:space="0"/>
          <w:right w:val="single" w:color="F46464" w:themeColor="accent6" w:sz="4" w:space="0"/>
        </w:tcBorders>
      </w:tcPr>
    </w:tblStylePr>
    <w:tblStylePr w:type="band1Horz">
      <w:tblPr/>
      <w:tcPr>
        <w:tcBorders>
          <w:top w:val="single" w:color="F46464" w:themeColor="accent6" w:sz="4" w:space="0"/>
          <w:bottom w:val="single" w:color="F46464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46464" w:themeColor="accent6" w:sz="4" w:space="0"/>
          <w:left w:val="nil"/>
        </w:tcBorders>
      </w:tcPr>
    </w:tblStylePr>
    <w:tblStylePr w:type="swCell">
      <w:tblPr/>
      <w:tcPr>
        <w:tcBorders>
          <w:top w:val="double" w:color="F46464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F058D"/>
    <w:tblPr>
      <w:tblStyleRowBandSize w:val="1"/>
      <w:tblStyleColBandSize w:val="1"/>
      <w:tblBorders>
        <w:top w:val="single" w:color="787878" w:themeColor="text1" w:themeTint="99" w:sz="4" w:space="0"/>
        <w:left w:val="single" w:color="787878" w:themeColor="text1" w:themeTint="99" w:sz="4" w:space="0"/>
        <w:bottom w:val="single" w:color="787878" w:themeColor="text1" w:themeTint="99" w:sz="4" w:space="0"/>
        <w:right w:val="single" w:color="787878" w:themeColor="text1" w:themeTint="99" w:sz="4" w:space="0"/>
        <w:insideH w:val="single" w:color="787878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E1E1E" w:themeColor="text1" w:sz="4" w:space="0"/>
          <w:left w:val="single" w:color="1E1E1E" w:themeColor="text1" w:sz="4" w:space="0"/>
          <w:bottom w:val="single" w:color="1E1E1E" w:themeColor="text1" w:sz="4" w:space="0"/>
          <w:right w:val="single" w:color="1E1E1E" w:themeColor="text1" w:sz="4" w:space="0"/>
          <w:insideH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color="787878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F058D"/>
    <w:tblPr>
      <w:tblStyleRowBandSize w:val="1"/>
      <w:tblStyleColBandSize w:val="1"/>
      <w:tblBorders>
        <w:top w:val="single" w:color="BBD0DF" w:themeColor="accent1" w:themeTint="99" w:sz="4" w:space="0"/>
        <w:left w:val="single" w:color="BBD0DF" w:themeColor="accent1" w:themeTint="99" w:sz="4" w:space="0"/>
        <w:bottom w:val="single" w:color="BBD0DF" w:themeColor="accent1" w:themeTint="99" w:sz="4" w:space="0"/>
        <w:right w:val="single" w:color="BBD0DF" w:themeColor="accent1" w:themeTint="99" w:sz="4" w:space="0"/>
        <w:insideH w:val="single" w:color="BBD0D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EB1CA" w:themeColor="accent1" w:sz="4" w:space="0"/>
          <w:left w:val="single" w:color="8EB1CA" w:themeColor="accent1" w:sz="4" w:space="0"/>
          <w:bottom w:val="single" w:color="8EB1CA" w:themeColor="accent1" w:sz="4" w:space="0"/>
          <w:right w:val="single" w:color="8EB1CA" w:themeColor="accent1" w:sz="4" w:space="0"/>
          <w:insideH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color="BBD0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F058D"/>
    <w:tblPr>
      <w:tblStyleRowBandSize w:val="1"/>
      <w:tblStyleColBandSize w:val="1"/>
      <w:tblBorders>
        <w:top w:val="single" w:color="B3D2B8" w:themeColor="accent2" w:themeTint="99" w:sz="4" w:space="0"/>
        <w:left w:val="single" w:color="B3D2B8" w:themeColor="accent2" w:themeTint="99" w:sz="4" w:space="0"/>
        <w:bottom w:val="single" w:color="B3D2B8" w:themeColor="accent2" w:themeTint="99" w:sz="4" w:space="0"/>
        <w:right w:val="single" w:color="B3D2B8" w:themeColor="accent2" w:themeTint="99" w:sz="4" w:space="0"/>
        <w:insideH w:val="single" w:color="B3D2B8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2B589" w:themeColor="accent2" w:sz="4" w:space="0"/>
          <w:left w:val="single" w:color="82B589" w:themeColor="accent2" w:sz="4" w:space="0"/>
          <w:bottom w:val="single" w:color="82B589" w:themeColor="accent2" w:sz="4" w:space="0"/>
          <w:right w:val="single" w:color="82B589" w:themeColor="accent2" w:sz="4" w:space="0"/>
          <w:insideH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color="B3D2B8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F058D"/>
    <w:tblPr>
      <w:tblStyleRowBandSize w:val="1"/>
      <w:tblStyleColBandSize w:val="1"/>
      <w:tblBorders>
        <w:top w:val="single" w:color="DB8F77" w:themeColor="accent3" w:themeTint="99" w:sz="4" w:space="0"/>
        <w:left w:val="single" w:color="DB8F77" w:themeColor="accent3" w:themeTint="99" w:sz="4" w:space="0"/>
        <w:bottom w:val="single" w:color="DB8F77" w:themeColor="accent3" w:themeTint="99" w:sz="4" w:space="0"/>
        <w:right w:val="single" w:color="DB8F77" w:themeColor="accent3" w:themeTint="99" w:sz="4" w:space="0"/>
        <w:insideH w:val="single" w:color="DB8F77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14F2F" w:themeColor="accent3" w:sz="4" w:space="0"/>
          <w:left w:val="single" w:color="B14F2F" w:themeColor="accent3" w:sz="4" w:space="0"/>
          <w:bottom w:val="single" w:color="B14F2F" w:themeColor="accent3" w:sz="4" w:space="0"/>
          <w:right w:val="single" w:color="B14F2F" w:themeColor="accent3" w:sz="4" w:space="0"/>
          <w:insideH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color="DB8F77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F058D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F058D"/>
    <w:tblPr>
      <w:tblStyleRowBandSize w:val="1"/>
      <w:tblStyleColBandSize w:val="1"/>
      <w:tblBorders>
        <w:top w:val="single" w:color="9FCDFC" w:themeColor="accent5" w:themeTint="99" w:sz="4" w:space="0"/>
        <w:left w:val="single" w:color="9FCDFC" w:themeColor="accent5" w:themeTint="99" w:sz="4" w:space="0"/>
        <w:bottom w:val="single" w:color="9FCDFC" w:themeColor="accent5" w:themeTint="99" w:sz="4" w:space="0"/>
        <w:right w:val="single" w:color="9FCDFC" w:themeColor="accent5" w:themeTint="99" w:sz="4" w:space="0"/>
        <w:insideH w:val="single" w:color="9FCDF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0ADFA" w:themeColor="accent5" w:sz="4" w:space="0"/>
          <w:left w:val="single" w:color="60ADFA" w:themeColor="accent5" w:sz="4" w:space="0"/>
          <w:bottom w:val="single" w:color="60ADFA" w:themeColor="accent5" w:sz="4" w:space="0"/>
          <w:right w:val="single" w:color="60ADFA" w:themeColor="accent5" w:sz="4" w:space="0"/>
          <w:insideH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color="9FCDF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F058D"/>
    <w:tblPr>
      <w:tblStyleRowBandSize w:val="1"/>
      <w:tblStyleColBandSize w:val="1"/>
      <w:tblBorders>
        <w:top w:val="single" w:color="F8A1A1" w:themeColor="accent6" w:themeTint="99" w:sz="4" w:space="0"/>
        <w:left w:val="single" w:color="F8A1A1" w:themeColor="accent6" w:themeTint="99" w:sz="4" w:space="0"/>
        <w:bottom w:val="single" w:color="F8A1A1" w:themeColor="accent6" w:themeTint="99" w:sz="4" w:space="0"/>
        <w:right w:val="single" w:color="F8A1A1" w:themeColor="accent6" w:themeTint="99" w:sz="4" w:space="0"/>
        <w:insideH w:val="single" w:color="F8A1A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46464" w:themeColor="accent6" w:sz="4" w:space="0"/>
          <w:left w:val="single" w:color="F46464" w:themeColor="accent6" w:sz="4" w:space="0"/>
          <w:bottom w:val="single" w:color="F46464" w:themeColor="accent6" w:sz="4" w:space="0"/>
          <w:right w:val="single" w:color="F46464" w:themeColor="accent6" w:sz="4" w:space="0"/>
          <w:insideH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color="F8A1A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color="1E1E1E" w:themeColor="text1" w:sz="24" w:space="0"/>
        <w:left w:val="single" w:color="1E1E1E" w:themeColor="text1" w:sz="24" w:space="0"/>
        <w:bottom w:val="single" w:color="1E1E1E" w:themeColor="text1" w:sz="24" w:space="0"/>
        <w:right w:val="single" w:color="1E1E1E" w:themeColor="text1" w:sz="24" w:space="0"/>
      </w:tblBorders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color="8EB1CA" w:themeColor="accent1" w:sz="24" w:space="0"/>
        <w:left w:val="single" w:color="8EB1CA" w:themeColor="accent1" w:sz="24" w:space="0"/>
        <w:bottom w:val="single" w:color="8EB1CA" w:themeColor="accent1" w:sz="24" w:space="0"/>
        <w:right w:val="single" w:color="8EB1CA" w:themeColor="accent1" w:sz="24" w:space="0"/>
      </w:tblBorders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color="82B589" w:themeColor="accent2" w:sz="24" w:space="0"/>
        <w:left w:val="single" w:color="82B589" w:themeColor="accent2" w:sz="24" w:space="0"/>
        <w:bottom w:val="single" w:color="82B589" w:themeColor="accent2" w:sz="24" w:space="0"/>
        <w:right w:val="single" w:color="82B589" w:themeColor="accent2" w:sz="24" w:space="0"/>
      </w:tblBorders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color="B14F2F" w:themeColor="accent3" w:sz="24" w:space="0"/>
        <w:left w:val="single" w:color="B14F2F" w:themeColor="accent3" w:sz="24" w:space="0"/>
        <w:bottom w:val="single" w:color="B14F2F" w:themeColor="accent3" w:sz="24" w:space="0"/>
        <w:right w:val="single" w:color="B14F2F" w:themeColor="accent3" w:sz="24" w:space="0"/>
      </w:tblBorders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color="60ADFA" w:themeColor="accent5" w:sz="24" w:space="0"/>
        <w:left w:val="single" w:color="60ADFA" w:themeColor="accent5" w:sz="24" w:space="0"/>
        <w:bottom w:val="single" w:color="60ADFA" w:themeColor="accent5" w:sz="24" w:space="0"/>
        <w:right w:val="single" w:color="60ADFA" w:themeColor="accent5" w:sz="24" w:space="0"/>
      </w:tblBorders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color="F46464" w:themeColor="accent6" w:sz="24" w:space="0"/>
        <w:left w:val="single" w:color="F46464" w:themeColor="accent6" w:sz="24" w:space="0"/>
        <w:bottom w:val="single" w:color="F46464" w:themeColor="accent6" w:sz="24" w:space="0"/>
        <w:right w:val="single" w:color="F46464" w:themeColor="accent6" w:sz="24" w:space="0"/>
      </w:tblBorders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color="1E1E1E" w:themeColor="text1" w:sz="4" w:space="0"/>
        <w:bottom w:val="single" w:color="1E1E1E" w:themeColor="text1" w:sz="4" w:space="0"/>
      </w:tblBorders>
    </w:tblPr>
    <w:tblStylePr w:type="firstRow">
      <w:rPr>
        <w:b/>
        <w:bCs/>
      </w:rPr>
      <w:tblPr/>
      <w:tcPr>
        <w:tcBorders>
          <w:bottom w:val="single" w:color="1E1E1E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1E1E1E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color="8EB1CA" w:themeColor="accent1" w:sz="4" w:space="0"/>
        <w:bottom w:val="single" w:color="8EB1CA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8EB1CA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8EB1CA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color="82B589" w:themeColor="accent2" w:sz="4" w:space="0"/>
        <w:bottom w:val="single" w:color="82B58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82B58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82B5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color="B14F2F" w:themeColor="accent3" w:sz="4" w:space="0"/>
        <w:bottom w:val="single" w:color="B14F2F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B14F2F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B14F2F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color="60ADFA" w:themeColor="accent5" w:sz="4" w:space="0"/>
        <w:bottom w:val="single" w:color="60ADFA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60ADFA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60ADFA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color="F46464" w:themeColor="accent6" w:sz="4" w:space="0"/>
        <w:bottom w:val="single" w:color="F46464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46464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46464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E1E1E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E1E1E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E1E1E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E1E1E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EB1CA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EB1CA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EB1CA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EB1CA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2B58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2B58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2B58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2B58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14F2F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14F2F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14F2F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14F2F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0ADFA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0ADFA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0ADFA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0ADFA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46464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46464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46464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46464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4"/>
    <w:rsid w:val="009F05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ptos" w:hAnsi="Aptos" w:eastAsiaTheme="minorHAnsi" w:cstheme="minorBidi"/>
    </w:rPr>
  </w:style>
  <w:style w:type="character" w:styleId="MacroTextChar" w:customStyle="1">
    <w:name w:val="Macro Text Char"/>
    <w:basedOn w:val="DefaultParagraphFont"/>
    <w:link w:val="MacroText"/>
    <w:uiPriority w:val="4"/>
    <w:rsid w:val="00E70DA4"/>
    <w:rPr>
      <w:rFonts w:ascii="Aptos" w:hAnsi="Aptos" w:eastAsiaTheme="minorHAnsi" w:cstheme="minorBidi"/>
      <w:lang w:val="nb-NO"/>
    </w:rPr>
  </w:style>
  <w:style w:type="table" w:styleId="MediumGrid1">
    <w:name w:val="Medium Grid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color="565656" w:themeColor="text1" w:themeTint="BF" w:sz="8" w:space="0"/>
        <w:left w:val="single" w:color="565656" w:themeColor="text1" w:themeTint="BF" w:sz="8" w:space="0"/>
        <w:bottom w:val="single" w:color="565656" w:themeColor="text1" w:themeTint="BF" w:sz="8" w:space="0"/>
        <w:right w:val="single" w:color="565656" w:themeColor="text1" w:themeTint="BF" w:sz="8" w:space="0"/>
        <w:insideH w:val="single" w:color="565656" w:themeColor="text1" w:themeTint="BF" w:sz="8" w:space="0"/>
        <w:insideV w:val="single" w:color="565656" w:themeColor="text1" w:themeTint="BF" w:sz="8" w:space="0"/>
      </w:tblBorders>
    </w:tblPr>
    <w:tcPr>
      <w:shd w:val="clear" w:color="auto" w:fill="C7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65656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color="AAC4D7" w:themeColor="accent1" w:themeTint="BF" w:sz="8" w:space="0"/>
        <w:left w:val="single" w:color="AAC4D7" w:themeColor="accent1" w:themeTint="BF" w:sz="8" w:space="0"/>
        <w:bottom w:val="single" w:color="AAC4D7" w:themeColor="accent1" w:themeTint="BF" w:sz="8" w:space="0"/>
        <w:right w:val="single" w:color="AAC4D7" w:themeColor="accent1" w:themeTint="BF" w:sz="8" w:space="0"/>
        <w:insideH w:val="single" w:color="AAC4D7" w:themeColor="accent1" w:themeTint="BF" w:sz="8" w:space="0"/>
        <w:insideV w:val="single" w:color="AAC4D7" w:themeColor="accent1" w:themeTint="BF" w:sz="8" w:space="0"/>
      </w:tblBorders>
    </w:tblPr>
    <w:tcPr>
      <w:shd w:val="clear" w:color="auto" w:fill="E2EB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AC4D7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color="A1C7A6" w:themeColor="accent2" w:themeTint="BF" w:sz="8" w:space="0"/>
        <w:left w:val="single" w:color="A1C7A6" w:themeColor="accent2" w:themeTint="BF" w:sz="8" w:space="0"/>
        <w:bottom w:val="single" w:color="A1C7A6" w:themeColor="accent2" w:themeTint="BF" w:sz="8" w:space="0"/>
        <w:right w:val="single" w:color="A1C7A6" w:themeColor="accent2" w:themeTint="BF" w:sz="8" w:space="0"/>
        <w:insideH w:val="single" w:color="A1C7A6" w:themeColor="accent2" w:themeTint="BF" w:sz="8" w:space="0"/>
        <w:insideV w:val="single" w:color="A1C7A6" w:themeColor="accent2" w:themeTint="BF" w:sz="8" w:space="0"/>
      </w:tblBorders>
    </w:tblPr>
    <w:tcPr>
      <w:shd w:val="clear" w:color="auto" w:fill="E0EC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1C7A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color="D27355" w:themeColor="accent3" w:themeTint="BF" w:sz="8" w:space="0"/>
        <w:left w:val="single" w:color="D27355" w:themeColor="accent3" w:themeTint="BF" w:sz="8" w:space="0"/>
        <w:bottom w:val="single" w:color="D27355" w:themeColor="accent3" w:themeTint="BF" w:sz="8" w:space="0"/>
        <w:right w:val="single" w:color="D27355" w:themeColor="accent3" w:themeTint="BF" w:sz="8" w:space="0"/>
        <w:insideH w:val="single" w:color="D27355" w:themeColor="accent3" w:themeTint="BF" w:sz="8" w:space="0"/>
        <w:insideV w:val="single" w:color="D27355" w:themeColor="accent3" w:themeTint="BF" w:sz="8" w:space="0"/>
      </w:tblBorders>
    </w:tblPr>
    <w:tcPr>
      <w:shd w:val="clear" w:color="auto" w:fill="F0D1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27355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color="87C1FB" w:themeColor="accent5" w:themeTint="BF" w:sz="8" w:space="0"/>
        <w:left w:val="single" w:color="87C1FB" w:themeColor="accent5" w:themeTint="BF" w:sz="8" w:space="0"/>
        <w:bottom w:val="single" w:color="87C1FB" w:themeColor="accent5" w:themeTint="BF" w:sz="8" w:space="0"/>
        <w:right w:val="single" w:color="87C1FB" w:themeColor="accent5" w:themeTint="BF" w:sz="8" w:space="0"/>
        <w:insideH w:val="single" w:color="87C1FB" w:themeColor="accent5" w:themeTint="BF" w:sz="8" w:space="0"/>
        <w:insideV w:val="single" w:color="87C1FB" w:themeColor="accent5" w:themeTint="BF" w:sz="8" w:space="0"/>
      </w:tblBorders>
    </w:tblPr>
    <w:tcPr>
      <w:shd w:val="clear" w:color="auto" w:fill="D7EA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7C1FB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color="F68A8A" w:themeColor="accent6" w:themeTint="BF" w:sz="8" w:space="0"/>
        <w:left w:val="single" w:color="F68A8A" w:themeColor="accent6" w:themeTint="BF" w:sz="8" w:space="0"/>
        <w:bottom w:val="single" w:color="F68A8A" w:themeColor="accent6" w:themeTint="BF" w:sz="8" w:space="0"/>
        <w:right w:val="single" w:color="F68A8A" w:themeColor="accent6" w:themeTint="BF" w:sz="8" w:space="0"/>
        <w:insideH w:val="single" w:color="F68A8A" w:themeColor="accent6" w:themeTint="BF" w:sz="8" w:space="0"/>
        <w:insideV w:val="single" w:color="F68A8A" w:themeColor="accent6" w:themeTint="BF" w:sz="8" w:space="0"/>
      </w:tblBorders>
    </w:tblPr>
    <w:tcPr>
      <w:shd w:val="clear" w:color="auto" w:fill="FC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68A8A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color="1E1E1E" w:themeColor="text1" w:sz="8" w:space="0"/>
        <w:left w:val="single" w:color="1E1E1E" w:themeColor="text1" w:sz="8" w:space="0"/>
        <w:bottom w:val="single" w:color="1E1E1E" w:themeColor="text1" w:sz="8" w:space="0"/>
        <w:right w:val="single" w:color="1E1E1E" w:themeColor="text1" w:sz="8" w:space="0"/>
        <w:insideH w:val="single" w:color="1E1E1E" w:themeColor="text1" w:sz="8" w:space="0"/>
        <w:insideV w:val="single" w:color="1E1E1E" w:themeColor="text1" w:sz="8" w:space="0"/>
      </w:tblBorders>
    </w:tblPr>
    <w:tcPr>
      <w:shd w:val="clear" w:color="auto" w:fill="C7C7C7" w:themeFill="text1" w:themeFillTint="3F"/>
    </w:tcPr>
    <w:tblStylePr w:type="firstRow">
      <w:rPr>
        <w:b/>
        <w:bCs/>
        <w:color w:val="1E1E1E" w:themeColor="text1"/>
      </w:rPr>
      <w:tblPr/>
      <w:tcPr>
        <w:shd w:val="clear" w:color="auto" w:fill="E8E8E8" w:themeFill="tex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color="1E1E1E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tcBorders>
          <w:insideH w:val="single" w:color="1E1E1E" w:themeColor="text1" w:sz="6" w:space="0"/>
          <w:insideV w:val="single" w:color="1E1E1E" w:themeColor="text1" w:sz="6" w:space="0"/>
        </w:tcBorders>
        <w:shd w:val="clear" w:color="auto" w:fill="8E8E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color="8EB1CA" w:themeColor="accent1" w:sz="8" w:space="0"/>
        <w:left w:val="single" w:color="8EB1CA" w:themeColor="accent1" w:sz="8" w:space="0"/>
        <w:bottom w:val="single" w:color="8EB1CA" w:themeColor="accent1" w:sz="8" w:space="0"/>
        <w:right w:val="single" w:color="8EB1CA" w:themeColor="accent1" w:sz="8" w:space="0"/>
        <w:insideH w:val="single" w:color="8EB1CA" w:themeColor="accent1" w:sz="8" w:space="0"/>
        <w:insideV w:val="single" w:color="8EB1CA" w:themeColor="accent1" w:sz="8" w:space="0"/>
      </w:tblBorders>
    </w:tblPr>
    <w:tcPr>
      <w:shd w:val="clear" w:color="auto" w:fill="E2EBF1" w:themeFill="accent1" w:themeFillTint="3F"/>
    </w:tcPr>
    <w:tblStylePr w:type="firstRow">
      <w:rPr>
        <w:b/>
        <w:bCs/>
        <w:color w:val="1E1E1E" w:themeColor="text1"/>
      </w:rPr>
      <w:tblPr/>
      <w:tcPr>
        <w:shd w:val="clear" w:color="auto" w:fill="F3F7F9" w:themeFill="accen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color="1E1E1E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F4" w:themeFill="accent1" w:themeFillTint="33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tcBorders>
          <w:insideH w:val="single" w:color="8EB1CA" w:themeColor="accent1" w:sz="6" w:space="0"/>
          <w:insideV w:val="single" w:color="8EB1CA" w:themeColor="accent1" w:sz="6" w:space="0"/>
        </w:tcBorders>
        <w:shd w:val="clear" w:color="auto" w:fill="C6D7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color="82B589" w:themeColor="accent2" w:sz="8" w:space="0"/>
        <w:left w:val="single" w:color="82B589" w:themeColor="accent2" w:sz="8" w:space="0"/>
        <w:bottom w:val="single" w:color="82B589" w:themeColor="accent2" w:sz="8" w:space="0"/>
        <w:right w:val="single" w:color="82B589" w:themeColor="accent2" w:sz="8" w:space="0"/>
        <w:insideH w:val="single" w:color="82B589" w:themeColor="accent2" w:sz="8" w:space="0"/>
        <w:insideV w:val="single" w:color="82B589" w:themeColor="accent2" w:sz="8" w:space="0"/>
      </w:tblBorders>
    </w:tblPr>
    <w:tcPr>
      <w:shd w:val="clear" w:color="auto" w:fill="E0ECE1" w:themeFill="accent2" w:themeFillTint="3F"/>
    </w:tcPr>
    <w:tblStylePr w:type="firstRow">
      <w:rPr>
        <w:b/>
        <w:bCs/>
        <w:color w:val="1E1E1E" w:themeColor="text1"/>
      </w:rPr>
      <w:tblPr/>
      <w:tcPr>
        <w:shd w:val="clear" w:color="auto" w:fill="F2F7F3" w:themeFill="accent2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color="1E1E1E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0E7" w:themeFill="accent2" w:themeFillTint="33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tcBorders>
          <w:insideH w:val="single" w:color="82B589" w:themeColor="accent2" w:sz="6" w:space="0"/>
          <w:insideV w:val="single" w:color="82B589" w:themeColor="accent2" w:sz="6" w:space="0"/>
        </w:tcBorders>
        <w:shd w:val="clear" w:color="auto" w:fill="C0DAC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color="B14F2F" w:themeColor="accent3" w:sz="8" w:space="0"/>
        <w:left w:val="single" w:color="B14F2F" w:themeColor="accent3" w:sz="8" w:space="0"/>
        <w:bottom w:val="single" w:color="B14F2F" w:themeColor="accent3" w:sz="8" w:space="0"/>
        <w:right w:val="single" w:color="B14F2F" w:themeColor="accent3" w:sz="8" w:space="0"/>
        <w:insideH w:val="single" w:color="B14F2F" w:themeColor="accent3" w:sz="8" w:space="0"/>
        <w:insideV w:val="single" w:color="B14F2F" w:themeColor="accent3" w:sz="8" w:space="0"/>
      </w:tblBorders>
    </w:tblPr>
    <w:tcPr>
      <w:shd w:val="clear" w:color="auto" w:fill="F0D1C7" w:themeFill="accent3" w:themeFillTint="3F"/>
    </w:tcPr>
    <w:tblStylePr w:type="firstRow">
      <w:rPr>
        <w:b/>
        <w:bCs/>
        <w:color w:val="1E1E1E" w:themeColor="text1"/>
      </w:rPr>
      <w:tblPr/>
      <w:tcPr>
        <w:shd w:val="clear" w:color="auto" w:fill="F9ECE8" w:themeFill="accent3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color="1E1E1E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9D1" w:themeFill="accent3" w:themeFillTint="33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tcBorders>
          <w:insideH w:val="single" w:color="B14F2F" w:themeColor="accent3" w:sz="6" w:space="0"/>
          <w:insideV w:val="single" w:color="B14F2F" w:themeColor="accent3" w:sz="6" w:space="0"/>
        </w:tcBorders>
        <w:shd w:val="clear" w:color="auto" w:fill="E1A2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1E1E1E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color="1E1E1E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color="60ADFA" w:themeColor="accent5" w:sz="8" w:space="0"/>
        <w:left w:val="single" w:color="60ADFA" w:themeColor="accent5" w:sz="8" w:space="0"/>
        <w:bottom w:val="single" w:color="60ADFA" w:themeColor="accent5" w:sz="8" w:space="0"/>
        <w:right w:val="single" w:color="60ADFA" w:themeColor="accent5" w:sz="8" w:space="0"/>
        <w:insideH w:val="single" w:color="60ADFA" w:themeColor="accent5" w:sz="8" w:space="0"/>
        <w:insideV w:val="single" w:color="60ADFA" w:themeColor="accent5" w:sz="8" w:space="0"/>
      </w:tblBorders>
    </w:tblPr>
    <w:tcPr>
      <w:shd w:val="clear" w:color="auto" w:fill="D7EAFD" w:themeFill="accent5" w:themeFillTint="3F"/>
    </w:tcPr>
    <w:tblStylePr w:type="firstRow">
      <w:rPr>
        <w:b/>
        <w:bCs/>
        <w:color w:val="1E1E1E" w:themeColor="text1"/>
      </w:rPr>
      <w:tblPr/>
      <w:tcPr>
        <w:shd w:val="clear" w:color="auto" w:fill="EFF6FE" w:themeFill="accent5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color="1E1E1E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E" w:themeFill="accent5" w:themeFillTint="33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tcBorders>
          <w:insideH w:val="single" w:color="60ADFA" w:themeColor="accent5" w:sz="6" w:space="0"/>
          <w:insideV w:val="single" w:color="60ADFA" w:themeColor="accent5" w:sz="6" w:space="0"/>
        </w:tcBorders>
        <w:shd w:val="clear" w:color="auto" w:fill="AFD5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color="F46464" w:themeColor="accent6" w:sz="8" w:space="0"/>
        <w:left w:val="single" w:color="F46464" w:themeColor="accent6" w:sz="8" w:space="0"/>
        <w:bottom w:val="single" w:color="F46464" w:themeColor="accent6" w:sz="8" w:space="0"/>
        <w:right w:val="single" w:color="F46464" w:themeColor="accent6" w:sz="8" w:space="0"/>
        <w:insideH w:val="single" w:color="F46464" w:themeColor="accent6" w:sz="8" w:space="0"/>
        <w:insideV w:val="single" w:color="F46464" w:themeColor="accent6" w:sz="8" w:space="0"/>
      </w:tblBorders>
    </w:tblPr>
    <w:tcPr>
      <w:shd w:val="clear" w:color="auto" w:fill="FCD8D8" w:themeFill="accent6" w:themeFillTint="3F"/>
    </w:tcPr>
    <w:tblStylePr w:type="firstRow">
      <w:rPr>
        <w:b/>
        <w:bCs/>
        <w:color w:val="1E1E1E" w:themeColor="text1"/>
      </w:rPr>
      <w:tblPr/>
      <w:tcPr>
        <w:shd w:val="clear" w:color="auto" w:fill="FEEFEF" w:themeFill="accent6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color="1E1E1E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6" w:themeFillTint="33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tcBorders>
          <w:insideH w:val="single" w:color="F46464" w:themeColor="accent6" w:sz="6" w:space="0"/>
          <w:insideV w:val="single" w:color="F46464" w:themeColor="accent6" w:sz="6" w:space="0"/>
        </w:tcBorders>
        <w:shd w:val="clear" w:color="auto" w:fill="F9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7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E1E1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E1E1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E8E8E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E8E8E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2EB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EB1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EB1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6D7E4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6D7E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C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2B5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2B5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0DAC4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0DAC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0D1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14F2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14F2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1A28E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1A2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7EA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0ADF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0ADF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FD5FC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FD5F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C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4646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4646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9B1B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9B1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color="1E1E1E" w:themeColor="text1" w:sz="8" w:space="0"/>
        <w:bottom w:val="single" w:color="1E1E1E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E1E1E" w:themeColor="text1" w:sz="8" w:space="0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color="1E1E1E" w:themeColor="text1" w:sz="8" w:space="0"/>
          <w:bottom w:val="single" w:color="1E1E1E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E1E1E" w:themeColor="text1" w:sz="8" w:space="0"/>
          <w:bottom w:val="single" w:color="1E1E1E" w:themeColor="text1" w:sz="8" w:space="0"/>
        </w:tcBorders>
      </w:tc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shd w:val="clear" w:color="auto" w:fill="C7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color="8EB1CA" w:themeColor="accent1" w:sz="8" w:space="0"/>
        <w:bottom w:val="single" w:color="8EB1CA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EB1CA" w:themeColor="accent1" w:sz="8" w:space="0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color="8EB1CA" w:themeColor="accent1" w:sz="8" w:space="0"/>
          <w:bottom w:val="single" w:color="8EB1CA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EB1CA" w:themeColor="accent1" w:sz="8" w:space="0"/>
          <w:bottom w:val="single" w:color="8EB1CA" w:themeColor="accent1" w:sz="8" w:space="0"/>
        </w:tcBorders>
      </w:tc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shd w:val="clear" w:color="auto" w:fill="E2EB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color="82B589" w:themeColor="accent2" w:sz="8" w:space="0"/>
        <w:bottom w:val="single" w:color="82B58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2B589" w:themeColor="accent2" w:sz="8" w:space="0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color="82B589" w:themeColor="accent2" w:sz="8" w:space="0"/>
          <w:bottom w:val="single" w:color="82B5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2B589" w:themeColor="accent2" w:sz="8" w:space="0"/>
          <w:bottom w:val="single" w:color="82B589" w:themeColor="accent2" w:sz="8" w:space="0"/>
        </w:tcBorders>
      </w:tc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shd w:val="clear" w:color="auto" w:fill="E0ECE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color="B14F2F" w:themeColor="accent3" w:sz="8" w:space="0"/>
        <w:bottom w:val="single" w:color="B14F2F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14F2F" w:themeColor="accent3" w:sz="8" w:space="0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color="B14F2F" w:themeColor="accent3" w:sz="8" w:space="0"/>
          <w:bottom w:val="single" w:color="B14F2F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14F2F" w:themeColor="accent3" w:sz="8" w:space="0"/>
          <w:bottom w:val="single" w:color="B14F2F" w:themeColor="accent3" w:sz="8" w:space="0"/>
        </w:tcBorders>
      </w:tc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shd w:val="clear" w:color="auto" w:fill="F0D1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color="60ADFA" w:themeColor="accent5" w:sz="8" w:space="0"/>
        <w:bottom w:val="single" w:color="60ADFA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0ADFA" w:themeColor="accent5" w:sz="8" w:space="0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color="60ADFA" w:themeColor="accent5" w:sz="8" w:space="0"/>
          <w:bottom w:val="single" w:color="60ADFA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0ADFA" w:themeColor="accent5" w:sz="8" w:space="0"/>
          <w:bottom w:val="single" w:color="60ADFA" w:themeColor="accent5" w:sz="8" w:space="0"/>
        </w:tcBorders>
      </w:tc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shd w:val="clear" w:color="auto" w:fill="D7EAF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color="F46464" w:themeColor="accent6" w:sz="8" w:space="0"/>
        <w:bottom w:val="single" w:color="F46464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46464" w:themeColor="accent6" w:sz="8" w:space="0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color="F46464" w:themeColor="accent6" w:sz="8" w:space="0"/>
          <w:bottom w:val="single" w:color="F46464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46464" w:themeColor="accent6" w:sz="8" w:space="0"/>
          <w:bottom w:val="single" w:color="F46464" w:themeColor="accent6" w:sz="8" w:space="0"/>
        </w:tcBorders>
      </w:tc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shd w:val="clear" w:color="auto" w:fill="FCD8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color="1E1E1E" w:themeColor="text1" w:sz="8" w:space="0"/>
        <w:left w:val="single" w:color="1E1E1E" w:themeColor="text1" w:sz="8" w:space="0"/>
        <w:bottom w:val="single" w:color="1E1E1E" w:themeColor="text1" w:sz="8" w:space="0"/>
        <w:right w:val="single" w:color="1E1E1E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E1E1E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E1E1E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E1E1E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E1E1E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color="8EB1CA" w:themeColor="accent1" w:sz="8" w:space="0"/>
        <w:left w:val="single" w:color="8EB1CA" w:themeColor="accent1" w:sz="8" w:space="0"/>
        <w:bottom w:val="single" w:color="8EB1CA" w:themeColor="accent1" w:sz="8" w:space="0"/>
        <w:right w:val="single" w:color="8EB1CA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EB1CA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EB1CA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EB1CA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EB1CA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B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color="82B589" w:themeColor="accent2" w:sz="8" w:space="0"/>
        <w:left w:val="single" w:color="82B589" w:themeColor="accent2" w:sz="8" w:space="0"/>
        <w:bottom w:val="single" w:color="82B589" w:themeColor="accent2" w:sz="8" w:space="0"/>
        <w:right w:val="single" w:color="82B58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2B5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2B589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2B58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2B58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color="B14F2F" w:themeColor="accent3" w:sz="8" w:space="0"/>
        <w:left w:val="single" w:color="B14F2F" w:themeColor="accent3" w:sz="8" w:space="0"/>
        <w:bottom w:val="single" w:color="B14F2F" w:themeColor="accent3" w:sz="8" w:space="0"/>
        <w:right w:val="single" w:color="B14F2F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14F2F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B14F2F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14F2F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14F2F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D1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color="60ADFA" w:themeColor="accent5" w:sz="8" w:space="0"/>
        <w:left w:val="single" w:color="60ADFA" w:themeColor="accent5" w:sz="8" w:space="0"/>
        <w:bottom w:val="single" w:color="60ADFA" w:themeColor="accent5" w:sz="8" w:space="0"/>
        <w:right w:val="single" w:color="60ADFA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0ADFA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60ADFA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0ADFA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0ADFA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color="F46464" w:themeColor="accent6" w:sz="8" w:space="0"/>
        <w:left w:val="single" w:color="F46464" w:themeColor="accent6" w:sz="8" w:space="0"/>
        <w:bottom w:val="single" w:color="F46464" w:themeColor="accent6" w:sz="8" w:space="0"/>
        <w:right w:val="single" w:color="F46464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46464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46464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46464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46464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color="565656" w:themeColor="text1" w:themeTint="BF" w:sz="8" w:space="0"/>
        <w:left w:val="single" w:color="565656" w:themeColor="text1" w:themeTint="BF" w:sz="8" w:space="0"/>
        <w:bottom w:val="single" w:color="565656" w:themeColor="text1" w:themeTint="BF" w:sz="8" w:space="0"/>
        <w:right w:val="single" w:color="565656" w:themeColor="text1" w:themeTint="BF" w:sz="8" w:space="0"/>
        <w:insideH w:val="single" w:color="565656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65656" w:themeColor="text1" w:themeTint="BF" w:sz="8" w:space="0"/>
          <w:left w:val="single" w:color="565656" w:themeColor="text1" w:themeTint="BF" w:sz="8" w:space="0"/>
          <w:bottom w:val="single" w:color="565656" w:themeColor="text1" w:themeTint="BF" w:sz="8" w:space="0"/>
          <w:right w:val="single" w:color="565656" w:themeColor="text1" w:themeTint="BF" w:sz="8" w:space="0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65656" w:themeColor="text1" w:themeTint="BF" w:sz="6" w:space="0"/>
          <w:left w:val="single" w:color="565656" w:themeColor="text1" w:themeTint="BF" w:sz="8" w:space="0"/>
          <w:bottom w:val="single" w:color="565656" w:themeColor="text1" w:themeTint="BF" w:sz="8" w:space="0"/>
          <w:right w:val="single" w:color="565656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color="AAC4D7" w:themeColor="accent1" w:themeTint="BF" w:sz="8" w:space="0"/>
        <w:left w:val="single" w:color="AAC4D7" w:themeColor="accent1" w:themeTint="BF" w:sz="8" w:space="0"/>
        <w:bottom w:val="single" w:color="AAC4D7" w:themeColor="accent1" w:themeTint="BF" w:sz="8" w:space="0"/>
        <w:right w:val="single" w:color="AAC4D7" w:themeColor="accent1" w:themeTint="BF" w:sz="8" w:space="0"/>
        <w:insideH w:val="single" w:color="AAC4D7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AC4D7" w:themeColor="accent1" w:themeTint="BF" w:sz="8" w:space="0"/>
          <w:left w:val="single" w:color="AAC4D7" w:themeColor="accent1" w:themeTint="BF" w:sz="8" w:space="0"/>
          <w:bottom w:val="single" w:color="AAC4D7" w:themeColor="accent1" w:themeTint="BF" w:sz="8" w:space="0"/>
          <w:right w:val="single" w:color="AAC4D7" w:themeColor="accent1" w:themeTint="BF" w:sz="8" w:space="0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AC4D7" w:themeColor="accent1" w:themeTint="BF" w:sz="6" w:space="0"/>
          <w:left w:val="single" w:color="AAC4D7" w:themeColor="accent1" w:themeTint="BF" w:sz="8" w:space="0"/>
          <w:bottom w:val="single" w:color="AAC4D7" w:themeColor="accent1" w:themeTint="BF" w:sz="8" w:space="0"/>
          <w:right w:val="single" w:color="AAC4D7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B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color="A1C7A6" w:themeColor="accent2" w:themeTint="BF" w:sz="8" w:space="0"/>
        <w:left w:val="single" w:color="A1C7A6" w:themeColor="accent2" w:themeTint="BF" w:sz="8" w:space="0"/>
        <w:bottom w:val="single" w:color="A1C7A6" w:themeColor="accent2" w:themeTint="BF" w:sz="8" w:space="0"/>
        <w:right w:val="single" w:color="A1C7A6" w:themeColor="accent2" w:themeTint="BF" w:sz="8" w:space="0"/>
        <w:insideH w:val="single" w:color="A1C7A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1C7A6" w:themeColor="accent2" w:themeTint="BF" w:sz="8" w:space="0"/>
          <w:left w:val="single" w:color="A1C7A6" w:themeColor="accent2" w:themeTint="BF" w:sz="8" w:space="0"/>
          <w:bottom w:val="single" w:color="A1C7A6" w:themeColor="accent2" w:themeTint="BF" w:sz="8" w:space="0"/>
          <w:right w:val="single" w:color="A1C7A6" w:themeColor="accent2" w:themeTint="BF" w:sz="8" w:space="0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1C7A6" w:themeColor="accent2" w:themeTint="BF" w:sz="6" w:space="0"/>
          <w:left w:val="single" w:color="A1C7A6" w:themeColor="accent2" w:themeTint="BF" w:sz="8" w:space="0"/>
          <w:bottom w:val="single" w:color="A1C7A6" w:themeColor="accent2" w:themeTint="BF" w:sz="8" w:space="0"/>
          <w:right w:val="single" w:color="A1C7A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color="D27355" w:themeColor="accent3" w:themeTint="BF" w:sz="8" w:space="0"/>
        <w:left w:val="single" w:color="D27355" w:themeColor="accent3" w:themeTint="BF" w:sz="8" w:space="0"/>
        <w:bottom w:val="single" w:color="D27355" w:themeColor="accent3" w:themeTint="BF" w:sz="8" w:space="0"/>
        <w:right w:val="single" w:color="D27355" w:themeColor="accent3" w:themeTint="BF" w:sz="8" w:space="0"/>
        <w:insideH w:val="single" w:color="D27355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27355" w:themeColor="accent3" w:themeTint="BF" w:sz="8" w:space="0"/>
          <w:left w:val="single" w:color="D27355" w:themeColor="accent3" w:themeTint="BF" w:sz="8" w:space="0"/>
          <w:bottom w:val="single" w:color="D27355" w:themeColor="accent3" w:themeTint="BF" w:sz="8" w:space="0"/>
          <w:right w:val="single" w:color="D27355" w:themeColor="accent3" w:themeTint="BF" w:sz="8" w:space="0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27355" w:themeColor="accent3" w:themeTint="BF" w:sz="6" w:space="0"/>
          <w:left w:val="single" w:color="D27355" w:themeColor="accent3" w:themeTint="BF" w:sz="8" w:space="0"/>
          <w:bottom w:val="single" w:color="D27355" w:themeColor="accent3" w:themeTint="BF" w:sz="8" w:space="0"/>
          <w:right w:val="single" w:color="D27355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D1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color="87C1FB" w:themeColor="accent5" w:themeTint="BF" w:sz="8" w:space="0"/>
        <w:left w:val="single" w:color="87C1FB" w:themeColor="accent5" w:themeTint="BF" w:sz="8" w:space="0"/>
        <w:bottom w:val="single" w:color="87C1FB" w:themeColor="accent5" w:themeTint="BF" w:sz="8" w:space="0"/>
        <w:right w:val="single" w:color="87C1FB" w:themeColor="accent5" w:themeTint="BF" w:sz="8" w:space="0"/>
        <w:insideH w:val="single" w:color="87C1FB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7C1FB" w:themeColor="accent5" w:themeTint="BF" w:sz="8" w:space="0"/>
          <w:left w:val="single" w:color="87C1FB" w:themeColor="accent5" w:themeTint="BF" w:sz="8" w:space="0"/>
          <w:bottom w:val="single" w:color="87C1FB" w:themeColor="accent5" w:themeTint="BF" w:sz="8" w:space="0"/>
          <w:right w:val="single" w:color="87C1FB" w:themeColor="accent5" w:themeTint="BF" w:sz="8" w:space="0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7C1FB" w:themeColor="accent5" w:themeTint="BF" w:sz="6" w:space="0"/>
          <w:left w:val="single" w:color="87C1FB" w:themeColor="accent5" w:themeTint="BF" w:sz="8" w:space="0"/>
          <w:bottom w:val="single" w:color="87C1FB" w:themeColor="accent5" w:themeTint="BF" w:sz="8" w:space="0"/>
          <w:right w:val="single" w:color="87C1FB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color="F68A8A" w:themeColor="accent6" w:themeTint="BF" w:sz="8" w:space="0"/>
        <w:left w:val="single" w:color="F68A8A" w:themeColor="accent6" w:themeTint="BF" w:sz="8" w:space="0"/>
        <w:bottom w:val="single" w:color="F68A8A" w:themeColor="accent6" w:themeTint="BF" w:sz="8" w:space="0"/>
        <w:right w:val="single" w:color="F68A8A" w:themeColor="accent6" w:themeTint="BF" w:sz="8" w:space="0"/>
        <w:insideH w:val="single" w:color="F68A8A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68A8A" w:themeColor="accent6" w:themeTint="BF" w:sz="8" w:space="0"/>
          <w:left w:val="single" w:color="F68A8A" w:themeColor="accent6" w:themeTint="BF" w:sz="8" w:space="0"/>
          <w:bottom w:val="single" w:color="F68A8A" w:themeColor="accent6" w:themeTint="BF" w:sz="8" w:space="0"/>
          <w:right w:val="single" w:color="F68A8A" w:themeColor="accent6" w:themeTint="BF" w:sz="8" w:space="0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68A8A" w:themeColor="accent6" w:themeTint="BF" w:sz="6" w:space="0"/>
          <w:left w:val="single" w:color="F68A8A" w:themeColor="accent6" w:themeTint="BF" w:sz="8" w:space="0"/>
          <w:bottom w:val="single" w:color="F68A8A" w:themeColor="accent6" w:themeTint="BF" w:sz="8" w:space="0"/>
          <w:right w:val="single" w:color="F68A8A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paragraph" w:styleId="MessageHeader">
    <w:name w:val="Message Header"/>
    <w:basedOn w:val="Normal"/>
    <w:link w:val="MessageHeaderChar"/>
    <w:uiPriority w:val="4"/>
    <w:rsid w:val="009F058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4"/>
    <w:rsid w:val="00E70DA4"/>
    <w:rPr>
      <w:rFonts w:ascii="Aptos" w:hAnsi="Aptos" w:eastAsiaTheme="majorEastAsia" w:cstheme="majorBidi"/>
      <w:sz w:val="24"/>
      <w:szCs w:val="24"/>
      <w:shd w:val="pct20" w:color="auto" w:fill="auto"/>
      <w:lang w:val="nb-NO"/>
    </w:rPr>
  </w:style>
  <w:style w:type="paragraph" w:styleId="NoSpacing">
    <w:name w:val="No Spacing"/>
    <w:uiPriority w:val="4"/>
    <w:rsid w:val="009F058D"/>
    <w:rPr>
      <w:rFonts w:ascii="Aptos" w:hAnsi="Aptos" w:eastAsiaTheme="minorHAnsi" w:cstheme="minorBidi"/>
      <w:sz w:val="22"/>
      <w:szCs w:val="22"/>
    </w:rPr>
  </w:style>
  <w:style w:type="paragraph" w:styleId="NormalWeb">
    <w:name w:val="Normal (Web)"/>
    <w:basedOn w:val="Normal"/>
    <w:uiPriority w:val="4"/>
    <w:semiHidden/>
    <w:unhideWhenUsed/>
    <w:rsid w:val="009F058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4"/>
    <w:semiHidden/>
    <w:unhideWhenUsed/>
    <w:rsid w:val="009F058D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4"/>
    <w:semiHidden/>
    <w:unhideWhenUsed/>
    <w:rsid w:val="009F058D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4"/>
    <w:semiHidden/>
    <w:rsid w:val="00E70DA4"/>
    <w:rPr>
      <w:rFonts w:ascii="Aptos" w:hAnsi="Aptos" w:eastAsiaTheme="minorHAnsi" w:cstheme="minorBidi"/>
      <w:sz w:val="22"/>
      <w:szCs w:val="22"/>
      <w:lang w:val="nb-NO"/>
    </w:rPr>
  </w:style>
  <w:style w:type="table" w:styleId="PlainTable1">
    <w:name w:val="Plain Table 1"/>
    <w:basedOn w:val="TableNormal"/>
    <w:uiPriority w:val="41"/>
    <w:rsid w:val="009F058D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F058D"/>
    <w:tblPr>
      <w:tblStyleRowBandSize w:val="1"/>
      <w:tblStyleColBandSize w:val="1"/>
      <w:tblBorders>
        <w:top w:val="single" w:color="8E8E8E" w:themeColor="text1" w:themeTint="80" w:sz="4" w:space="0"/>
        <w:bottom w:val="single" w:color="8E8E8E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8E8E8E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8E8E8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8E8E8E" w:themeColor="text1" w:themeTint="80" w:sz="4" w:space="0"/>
          <w:right w:val="single" w:color="8E8E8E" w:themeColor="text1" w:themeTint="80" w:sz="4" w:space="0"/>
        </w:tcBorders>
      </w:tcPr>
    </w:tblStylePr>
    <w:tblStylePr w:type="band2Vert">
      <w:tblPr/>
      <w:tcPr>
        <w:tcBorders>
          <w:left w:val="single" w:color="8E8E8E" w:themeColor="text1" w:themeTint="80" w:sz="4" w:space="0"/>
          <w:right w:val="single" w:color="8E8E8E" w:themeColor="text1" w:themeTint="80" w:sz="4" w:space="0"/>
        </w:tcBorders>
      </w:tcPr>
    </w:tblStylePr>
    <w:tblStylePr w:type="band1Horz">
      <w:tblPr/>
      <w:tcPr>
        <w:tcBorders>
          <w:top w:val="single" w:color="8E8E8E" w:themeColor="text1" w:themeTint="80" w:sz="4" w:space="0"/>
          <w:bottom w:val="single" w:color="8E8E8E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9F05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8E8E8E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8E8E8E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05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058D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E8E8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E8E8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E8E8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E8E8E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4"/>
    <w:semiHidden/>
    <w:unhideWhenUsed/>
    <w:rsid w:val="009F058D"/>
    <w:pPr>
      <w:spacing w:after="0"/>
    </w:pPr>
    <w:rPr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4"/>
    <w:semiHidden/>
    <w:rsid w:val="00E70DA4"/>
    <w:rPr>
      <w:rFonts w:ascii="Aptos" w:hAnsi="Aptos" w:eastAsiaTheme="minorHAnsi" w:cstheme="minorBidi"/>
      <w:sz w:val="21"/>
      <w:szCs w:val="21"/>
      <w:lang w:val="nb-NO"/>
    </w:rPr>
  </w:style>
  <w:style w:type="paragraph" w:styleId="Quote">
    <w:name w:val="Quote"/>
    <w:basedOn w:val="Normal"/>
    <w:next w:val="Normal"/>
    <w:link w:val="QuoteChar"/>
    <w:uiPriority w:val="29"/>
    <w:rsid w:val="009F058D"/>
    <w:pPr>
      <w:spacing w:before="200" w:after="160"/>
      <w:ind w:left="864" w:right="864"/>
      <w:jc w:val="center"/>
    </w:pPr>
    <w:rPr>
      <w:i/>
      <w:iCs/>
      <w:color w:val="565656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F058D"/>
    <w:rPr>
      <w:rFonts w:ascii="Aptos" w:hAnsi="Aptos" w:eastAsiaTheme="minorHAnsi" w:cstheme="minorBidi"/>
      <w:i/>
      <w:iCs/>
      <w:color w:val="565656" w:themeColor="text1" w:themeTint="BF"/>
      <w:sz w:val="22"/>
      <w:szCs w:val="22"/>
      <w:lang w:val="nb-NO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rsid w:val="009F058D"/>
  </w:style>
  <w:style w:type="character" w:styleId="SalutationChar" w:customStyle="1">
    <w:name w:val="Salutation Char"/>
    <w:basedOn w:val="DefaultParagraphFont"/>
    <w:link w:val="Salutation"/>
    <w:uiPriority w:val="4"/>
    <w:semiHidden/>
    <w:rsid w:val="00E70DA4"/>
    <w:rPr>
      <w:rFonts w:ascii="Aptos" w:hAnsi="Aptos" w:eastAsiaTheme="minorHAnsi" w:cstheme="minorBidi"/>
      <w:sz w:val="22"/>
      <w:szCs w:val="22"/>
      <w:lang w:val="nb-NO"/>
    </w:rPr>
  </w:style>
  <w:style w:type="paragraph" w:styleId="Signature">
    <w:name w:val="Signature"/>
    <w:basedOn w:val="Normal"/>
    <w:link w:val="SignatureChar"/>
    <w:uiPriority w:val="4"/>
    <w:semiHidden/>
    <w:unhideWhenUsed/>
    <w:rsid w:val="009F058D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4"/>
    <w:semiHidden/>
    <w:rsid w:val="00E70DA4"/>
    <w:rPr>
      <w:rFonts w:ascii="Aptos" w:hAnsi="Aptos" w:eastAsiaTheme="minorHAnsi" w:cstheme="minorBidi"/>
      <w:sz w:val="22"/>
      <w:szCs w:val="22"/>
      <w:lang w:val="nb-NO"/>
    </w:rPr>
  </w:style>
  <w:style w:type="character" w:styleId="SmartHyperlink">
    <w:name w:val="Smart Hyperlink"/>
    <w:basedOn w:val="DefaultParagraphFont"/>
    <w:uiPriority w:val="99"/>
    <w:semiHidden/>
    <w:unhideWhenUsed/>
    <w:rsid w:val="009F058D"/>
    <w:rPr>
      <w:rFonts w:ascii="Aptos" w:hAnsi="Aptos"/>
      <w:u w:val="dotted"/>
      <w:lang w:val="nb-NO"/>
    </w:rPr>
  </w:style>
  <w:style w:type="character" w:styleId="SmartLink">
    <w:name w:val="Smart Link"/>
    <w:basedOn w:val="DefaultParagraphFont"/>
    <w:uiPriority w:val="99"/>
    <w:semiHidden/>
    <w:unhideWhenUsed/>
    <w:rsid w:val="009F058D"/>
    <w:rPr>
      <w:rFonts w:ascii="Aptos" w:hAnsi="Aptos"/>
      <w:color w:val="0000FF"/>
      <w:u w:val="single"/>
      <w:shd w:val="clear" w:color="auto" w:fill="F3F2F1"/>
      <w:lang w:val="nb-NO"/>
    </w:rPr>
  </w:style>
  <w:style w:type="character" w:styleId="Strong">
    <w:name w:val="Strong"/>
    <w:basedOn w:val="DefaultParagraphFont"/>
    <w:uiPriority w:val="4"/>
    <w:rsid w:val="009F058D"/>
    <w:rPr>
      <w:rFonts w:ascii="Aptos" w:hAnsi="Aptos"/>
      <w:b/>
      <w:bCs/>
      <w:lang w:val="nb-NO"/>
    </w:rPr>
  </w:style>
  <w:style w:type="paragraph" w:styleId="Subtitle">
    <w:name w:val="Subtitle"/>
    <w:basedOn w:val="Normal"/>
    <w:next w:val="Normal"/>
    <w:link w:val="SubtitleChar"/>
    <w:uiPriority w:val="4"/>
    <w:rsid w:val="009F058D"/>
    <w:pPr>
      <w:numPr>
        <w:ilvl w:val="1"/>
      </w:numPr>
      <w:spacing w:after="160"/>
    </w:pPr>
    <w:rPr>
      <w:rFonts w:eastAsiaTheme="minorEastAsia"/>
      <w:color w:val="6D6D6D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4"/>
    <w:rsid w:val="00E70DA4"/>
    <w:rPr>
      <w:rFonts w:ascii="Aptos" w:hAnsi="Aptos" w:eastAsiaTheme="minorEastAsia" w:cstheme="minorBidi"/>
      <w:color w:val="6D6D6D" w:themeColor="text1" w:themeTint="A5"/>
      <w:spacing w:val="15"/>
      <w:sz w:val="22"/>
      <w:szCs w:val="22"/>
      <w:lang w:val="nb-NO"/>
    </w:rPr>
  </w:style>
  <w:style w:type="character" w:styleId="SubtleEmphasis">
    <w:name w:val="Subtle Emphasis"/>
    <w:basedOn w:val="DefaultParagraphFont"/>
    <w:uiPriority w:val="19"/>
    <w:rsid w:val="009F058D"/>
    <w:rPr>
      <w:rFonts w:ascii="Aptos" w:hAnsi="Aptos"/>
      <w:i/>
      <w:iCs/>
      <w:color w:val="565656" w:themeColor="text1" w:themeTint="BF"/>
      <w:lang w:val="nb-NO"/>
    </w:rPr>
  </w:style>
  <w:style w:type="character" w:styleId="SubtleReference">
    <w:name w:val="Subtle Reference"/>
    <w:basedOn w:val="DefaultParagraphFont"/>
    <w:uiPriority w:val="31"/>
    <w:rsid w:val="009F058D"/>
    <w:rPr>
      <w:rFonts w:ascii="Aptos" w:hAnsi="Aptos"/>
      <w:smallCaps/>
      <w:color w:val="6D6D6D" w:themeColor="text1" w:themeTint="A5"/>
      <w:lang w:val="nb-NO"/>
    </w:rPr>
  </w:style>
  <w:style w:type="table" w:styleId="Table3Deffects1">
    <w:name w:val="Table 3D effects 1"/>
    <w:basedOn w:val="TableNormal"/>
    <w:semiHidden/>
    <w:unhideWhenUsed/>
    <w:rsid w:val="009F058D"/>
    <w:pPr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unhideWhenUsed/>
    <w:rsid w:val="009F058D"/>
    <w:pPr>
      <w:spacing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unhideWhenUsed/>
    <w:rsid w:val="009F058D"/>
    <w:pPr>
      <w:spacing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unhideWhenUsed/>
    <w:rsid w:val="009F058D"/>
    <w:pPr>
      <w:spacing w:after="12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unhideWhenUsed/>
    <w:rsid w:val="009F058D"/>
    <w:pPr>
      <w:spacing w:after="12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unhideWhenUsed/>
    <w:rsid w:val="009F058D"/>
    <w:pPr>
      <w:spacing w:after="120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unhideWhenUsed/>
    <w:rsid w:val="009F058D"/>
    <w:pPr>
      <w:spacing w:after="120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unhideWhenUsed/>
    <w:rsid w:val="009F058D"/>
    <w:pPr>
      <w:spacing w:after="120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unhideWhenUsed/>
    <w:rsid w:val="009F058D"/>
    <w:pPr>
      <w:spacing w:after="120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unhideWhenUsed/>
    <w:rsid w:val="009F058D"/>
    <w:pPr>
      <w:spacing w:after="120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unhideWhenUsed/>
    <w:rsid w:val="009F058D"/>
    <w:pPr>
      <w:spacing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F058D"/>
    <w:pPr>
      <w:spacing w:after="120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F058D"/>
    <w:pPr>
      <w:spacing w:after="120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F058D"/>
    <w:pPr>
      <w:spacing w:after="120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unhideWhenUsed/>
    <w:rsid w:val="009F058D"/>
    <w:pPr>
      <w:spacing w:after="12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unhideWhenUsed/>
    <w:rsid w:val="009F058D"/>
    <w:pPr>
      <w:spacing w:after="120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unhideWhenUsed/>
    <w:rsid w:val="009F058D"/>
    <w:pPr>
      <w:spacing w:after="120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unhideWhenUsed/>
    <w:rsid w:val="009F058D"/>
    <w:pPr>
      <w:spacing w:after="120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unhideWhenUsed/>
    <w:rsid w:val="009F058D"/>
    <w:pPr>
      <w:spacing w:after="12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unhideWhenUsed/>
    <w:rsid w:val="009F058D"/>
    <w:pPr>
      <w:spacing w:after="12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unhideWhenUsed/>
    <w:rsid w:val="009F058D"/>
    <w:pPr>
      <w:spacing w:after="120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unhideWhenUsed/>
    <w:rsid w:val="009F058D"/>
    <w:pPr>
      <w:spacing w:after="12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9F058D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unhideWhenUsed/>
    <w:rsid w:val="009F058D"/>
    <w:pPr>
      <w:spacing w:after="120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unhideWhenUsed/>
    <w:rsid w:val="009F058D"/>
    <w:pPr>
      <w:spacing w:after="120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unhideWhenUsed/>
    <w:rsid w:val="009F058D"/>
    <w:pPr>
      <w:spacing w:after="12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F058D"/>
    <w:pPr>
      <w:spacing w:after="12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"/>
    <w:semiHidden/>
    <w:unhideWhenUsed/>
    <w:rsid w:val="009F058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4"/>
    <w:semiHidden/>
    <w:unhideWhenUsed/>
    <w:rsid w:val="009F058D"/>
    <w:pPr>
      <w:spacing w:after="0"/>
    </w:pPr>
  </w:style>
  <w:style w:type="table" w:styleId="TableProfessional">
    <w:name w:val="Table Professional"/>
    <w:basedOn w:val="TableNormal"/>
    <w:semiHidden/>
    <w:unhideWhenUsed/>
    <w:rsid w:val="009F058D"/>
    <w:pPr>
      <w:spacing w:after="12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F058D"/>
    <w:pPr>
      <w:spacing w:after="120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unhideWhenUsed/>
    <w:rsid w:val="009F058D"/>
    <w:pPr>
      <w:spacing w:after="120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unhideWhenUsed/>
    <w:rsid w:val="009F058D"/>
    <w:pPr>
      <w:spacing w:after="12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F058D"/>
    <w:pPr>
      <w:spacing w:after="120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unhideWhenUsed/>
    <w:rsid w:val="009F058D"/>
    <w:pPr>
      <w:spacing w:after="120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unhideWhenUsed/>
    <w:rsid w:val="009F058D"/>
    <w:pPr>
      <w:spacing w:after="12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unhideWhenUsed/>
    <w:rsid w:val="009F058D"/>
    <w:pPr>
      <w:spacing w:after="120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">
    <w:name w:val="Title"/>
    <w:basedOn w:val="Normal"/>
    <w:next w:val="Normal"/>
    <w:link w:val="TitleChar"/>
    <w:uiPriority w:val="4"/>
    <w:rsid w:val="009F058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4"/>
    <w:rsid w:val="00E70DA4"/>
    <w:rPr>
      <w:rFonts w:ascii="Aptos" w:hAnsi="Aptos" w:eastAsiaTheme="majorEastAsia" w:cstheme="majorBidi"/>
      <w:spacing w:val="-10"/>
      <w:kern w:val="28"/>
      <w:sz w:val="56"/>
      <w:szCs w:val="56"/>
      <w:lang w:val="nb-NO"/>
    </w:rPr>
  </w:style>
  <w:style w:type="paragraph" w:styleId="TOAHeading">
    <w:name w:val="toa heading"/>
    <w:basedOn w:val="Normal"/>
    <w:next w:val="Normal"/>
    <w:uiPriority w:val="4"/>
    <w:semiHidden/>
    <w:unhideWhenUsed/>
    <w:rsid w:val="009F05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94BA2"/>
    <w:pPr>
      <w:tabs>
        <w:tab w:val="left" w:pos="426"/>
        <w:tab w:val="right" w:leader="dot" w:pos="9639"/>
      </w:tabs>
      <w:spacing w:before="60" w:after="20"/>
    </w:pPr>
    <w:rPr>
      <w:rFonts w:eastAsia="Times New Roman" w:cstheme="minorHAnsi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F94BA2"/>
    <w:pPr>
      <w:tabs>
        <w:tab w:val="left" w:pos="851"/>
        <w:tab w:val="left" w:pos="960"/>
        <w:tab w:val="right" w:leader="dot" w:pos="9639"/>
      </w:tabs>
      <w:spacing w:after="0"/>
      <w:ind w:left="426"/>
    </w:pPr>
    <w:rPr>
      <w:rFonts w:eastAsia="Times New Roman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F94BA2"/>
    <w:pPr>
      <w:tabs>
        <w:tab w:val="left" w:pos="1440"/>
        <w:tab w:val="right" w:leader="dot" w:pos="9639"/>
      </w:tabs>
      <w:spacing w:after="0"/>
      <w:ind w:left="851"/>
    </w:pPr>
    <w:rPr>
      <w:rFonts w:eastAsia="Times New Roman" w:cs="Arial"/>
      <w:noProof/>
      <w:sz w:val="18"/>
      <w:szCs w:val="24"/>
    </w:rPr>
  </w:style>
  <w:style w:type="paragraph" w:styleId="TOC4">
    <w:name w:val="toc 4"/>
    <w:basedOn w:val="Normal"/>
    <w:next w:val="Normal"/>
    <w:autoRedefine/>
    <w:uiPriority w:val="4"/>
    <w:semiHidden/>
    <w:unhideWhenUsed/>
    <w:rsid w:val="009F05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4"/>
    <w:semiHidden/>
    <w:unhideWhenUsed/>
    <w:rsid w:val="009F05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4"/>
    <w:semiHidden/>
    <w:unhideWhenUsed/>
    <w:rsid w:val="009F05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4"/>
    <w:semiHidden/>
    <w:unhideWhenUsed/>
    <w:rsid w:val="009F05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4"/>
    <w:semiHidden/>
    <w:unhideWhenUsed/>
    <w:rsid w:val="009F05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4"/>
    <w:semiHidden/>
    <w:unhideWhenUsed/>
    <w:rsid w:val="009F058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58D"/>
    <w:pPr>
      <w:keepLines/>
      <w:numPr>
        <w:numId w:val="0"/>
      </w:numPr>
      <w:spacing w:before="240" w:after="0"/>
      <w:outlineLvl w:val="9"/>
    </w:pPr>
    <w:rPr>
      <w:b w:val="0"/>
      <w:color w:val="5388AE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F058D"/>
    <w:rPr>
      <w:rFonts w:ascii="Aptos" w:hAnsi="Aptos"/>
      <w:color w:val="605E5C"/>
      <w:shd w:val="clear" w:color="auto" w:fill="E1DFDD"/>
      <w:lang w:val="nb-NO"/>
    </w:rPr>
  </w:style>
  <w:style w:type="character" w:styleId="CaptionChar" w:customStyle="1">
    <w:name w:val="Caption Char"/>
    <w:basedOn w:val="DefaultParagraphFont"/>
    <w:link w:val="Caption"/>
    <w:uiPriority w:val="2"/>
    <w:rsid w:val="00E70DA4"/>
    <w:rPr>
      <w:rFonts w:ascii="Aptos" w:hAnsi="Aptos"/>
      <w:bCs/>
      <w:i/>
      <w:szCs w:val="18"/>
      <w:lang w:val="nb-NO"/>
    </w:rPr>
  </w:style>
  <w:style w:type="paragraph" w:styleId="Caption-Figure" w:customStyle="1">
    <w:name w:val="Caption - Figure"/>
    <w:basedOn w:val="Caption"/>
    <w:next w:val="BodyText"/>
    <w:link w:val="Caption-FigureChar"/>
    <w:uiPriority w:val="2"/>
    <w:qFormat/>
    <w:rsid w:val="00F94BA2"/>
    <w:pPr>
      <w:spacing w:after="240"/>
    </w:pPr>
    <w:rPr>
      <w:szCs w:val="22"/>
    </w:rPr>
  </w:style>
  <w:style w:type="character" w:styleId="Caption-FigureChar" w:customStyle="1">
    <w:name w:val="Caption - Figure Char"/>
    <w:basedOn w:val="CaptionChar"/>
    <w:link w:val="Caption-Figure"/>
    <w:uiPriority w:val="2"/>
    <w:rsid w:val="00E70DA4"/>
    <w:rPr>
      <w:rFonts w:ascii="Aptos" w:hAnsi="Aptos"/>
      <w:bCs/>
      <w:i/>
      <w:szCs w:val="22"/>
      <w:lang w:val="nb-NO"/>
    </w:rPr>
  </w:style>
  <w:style w:type="paragraph" w:styleId="Caption-Table" w:customStyle="1">
    <w:name w:val="Caption - Table"/>
    <w:basedOn w:val="Caption"/>
    <w:next w:val="BodyText"/>
    <w:link w:val="Caption-TableChar"/>
    <w:uiPriority w:val="2"/>
    <w:qFormat/>
    <w:rsid w:val="00F94BA2"/>
    <w:pPr>
      <w:keepNext/>
      <w:spacing w:before="240"/>
    </w:pPr>
    <w:rPr>
      <w:szCs w:val="22"/>
    </w:rPr>
  </w:style>
  <w:style w:type="character" w:styleId="Caption-TableChar" w:customStyle="1">
    <w:name w:val="Caption - Table Char"/>
    <w:basedOn w:val="CaptionChar"/>
    <w:link w:val="Caption-Table"/>
    <w:uiPriority w:val="2"/>
    <w:rsid w:val="00E70DA4"/>
    <w:rPr>
      <w:rFonts w:ascii="Aptos" w:hAnsi="Aptos"/>
      <w:bCs/>
      <w:i/>
      <w:szCs w:val="22"/>
      <w:lang w:val="nb-NO"/>
    </w:rPr>
  </w:style>
  <w:style w:type="paragraph" w:styleId="Reflist" w:customStyle="1">
    <w:name w:val="Ref. list"/>
    <w:basedOn w:val="Normal"/>
    <w:link w:val="ReflistChar"/>
    <w:uiPriority w:val="4"/>
    <w:rsid w:val="00967210"/>
    <w:pPr>
      <w:numPr>
        <w:numId w:val="45"/>
      </w:numPr>
      <w:spacing w:before="20" w:line="264" w:lineRule="auto"/>
    </w:pPr>
  </w:style>
  <w:style w:type="character" w:styleId="ReflistChar" w:customStyle="1">
    <w:name w:val="Ref. list Char"/>
    <w:basedOn w:val="DefaultParagraphFont"/>
    <w:link w:val="Reflist"/>
    <w:uiPriority w:val="4"/>
    <w:rsid w:val="00E70DA4"/>
    <w:rPr>
      <w:rFonts w:ascii="Aptos" w:hAnsi="Aptos" w:eastAsiaTheme="minorHAnsi" w:cstheme="minorBidi"/>
      <w:sz w:val="22"/>
      <w:szCs w:val="22"/>
      <w:lang w:val="nb-NO"/>
    </w:rPr>
  </w:style>
  <w:style w:type="paragraph" w:styleId="TableText" w:customStyle="1">
    <w:name w:val="Table Text"/>
    <w:basedOn w:val="BodyText"/>
    <w:link w:val="TableTextChar"/>
    <w:uiPriority w:val="1"/>
    <w:qFormat/>
    <w:rsid w:val="002A4F32"/>
    <w:pPr>
      <w:spacing w:before="40" w:after="40"/>
    </w:pPr>
    <w:rPr>
      <w:sz w:val="20"/>
    </w:rPr>
  </w:style>
  <w:style w:type="character" w:styleId="TableTextChar" w:customStyle="1">
    <w:name w:val="Table Text Char"/>
    <w:basedOn w:val="DefaultParagraphFont"/>
    <w:link w:val="TableText"/>
    <w:uiPriority w:val="1"/>
    <w:rsid w:val="002A4F32"/>
    <w:rPr>
      <w:rFonts w:ascii="Aptos" w:hAnsi="Aptos" w:eastAsiaTheme="minorHAnsi" w:cstheme="minorBidi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u.be/DwdvVrXgVME" TargetMode="External" Id="rId13" /><Relationship Type="http://schemas.openxmlformats.org/officeDocument/2006/relationships/hyperlink" Target="https://youtu.be/AaDbDGvceFU" TargetMode="External" Id="rId18" /><Relationship Type="http://schemas.openxmlformats.org/officeDocument/2006/relationships/hyperlink" Target="https://youtu.be/MSKRXg_u9Wc" TargetMode="External" Id="rId26" /><Relationship Type="http://schemas.openxmlformats.org/officeDocument/2006/relationships/hyperlink" Target="https://youtu.be/beovOq3jvvg" TargetMode="External" Id="rId21" /><Relationship Type="http://schemas.openxmlformats.org/officeDocument/2006/relationships/footer" Target="footer1.xml" Id="rId34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yperlink" Target="https://youtu.be/zVnp9Q-3gxY" TargetMode="External" Id="rId17" /><Relationship Type="http://schemas.openxmlformats.org/officeDocument/2006/relationships/hyperlink" Target="https://youtu.be/nHLNoeF78ZE" TargetMode="External" Id="rId25" /><Relationship Type="http://schemas.openxmlformats.org/officeDocument/2006/relationships/header" Target="header1.xml" Id="rId33" /><Relationship Type="http://schemas.openxmlformats.org/officeDocument/2006/relationships/theme" Target="theme/theme1.xml" Id="rId38" /><Relationship Type="http://schemas.openxmlformats.org/officeDocument/2006/relationships/customXml" Target="../customXml/item2.xml" Id="rId2" /><Relationship Type="http://schemas.openxmlformats.org/officeDocument/2006/relationships/hyperlink" Target="https://youtu.be/JX2M45cBMd8" TargetMode="External" Id="rId16" /><Relationship Type="http://schemas.openxmlformats.org/officeDocument/2006/relationships/hyperlink" Target="https://youtu.be/zh3aGsbg6-c" TargetMode="External" Id="rId20" /><Relationship Type="http://schemas.openxmlformats.org/officeDocument/2006/relationships/hyperlink" Target="https://youtu.be/eg9KIFqWuqQ" TargetMode="External" Id="rId29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hyperlink" Target="https://youtu.be/zxR-4z9wRbU" TargetMode="External" Id="rId24" /><Relationship Type="http://schemas.openxmlformats.org/officeDocument/2006/relationships/hyperlink" Target="https://youtu.be/K9FhPG3m1_4" TargetMode="External" Id="rId32" /><Relationship Type="http://schemas.openxmlformats.org/officeDocument/2006/relationships/fontTable" Target="fontTable.xml" Id="rId37" /><Relationship Type="http://schemas.openxmlformats.org/officeDocument/2006/relationships/customXml" Target="../customXml/item5.xml" Id="rId5" /><Relationship Type="http://schemas.openxmlformats.org/officeDocument/2006/relationships/hyperlink" Target="https://youtu.be/Yt3X0xF924w" TargetMode="External" Id="rId15" /><Relationship Type="http://schemas.openxmlformats.org/officeDocument/2006/relationships/hyperlink" Target="https://youtu.be/10MTWfrENS4" TargetMode="External" Id="rId23" /><Relationship Type="http://schemas.openxmlformats.org/officeDocument/2006/relationships/hyperlink" Target="https://youtu.be/DQn4RDl4oOc" TargetMode="External" Id="rId28" /><Relationship Type="http://schemas.openxmlformats.org/officeDocument/2006/relationships/footer" Target="footer2.xml" Id="rId36" /><Relationship Type="http://schemas.openxmlformats.org/officeDocument/2006/relationships/webSettings" Target="webSettings.xml" Id="rId10" /><Relationship Type="http://schemas.openxmlformats.org/officeDocument/2006/relationships/hyperlink" Target="https://youtu.be/VYKSb4WCJR4" TargetMode="External" Id="rId19" /><Relationship Type="http://schemas.openxmlformats.org/officeDocument/2006/relationships/hyperlink" Target="https://youtu.be/oIXt9pMXt_A" TargetMode="External" Id="rId31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youtu.be/Bqit96Dk5u8" TargetMode="External" Id="rId14" /><Relationship Type="http://schemas.openxmlformats.org/officeDocument/2006/relationships/hyperlink" Target="https://youtu.be/372bGED1VQw" TargetMode="External" Id="rId22" /><Relationship Type="http://schemas.openxmlformats.org/officeDocument/2006/relationships/hyperlink" Target="https://youtu.be/e2ysAnd6_MI" TargetMode="External" Id="rId27" /><Relationship Type="http://schemas.openxmlformats.org/officeDocument/2006/relationships/hyperlink" Target="https://youtu.be/puFgV6HOIbA" TargetMode="External" Id="rId30" /><Relationship Type="http://schemas.openxmlformats.org/officeDocument/2006/relationships/header" Target="header2.xml" Id="rId35" /><Relationship Type="http://schemas.openxmlformats.org/officeDocument/2006/relationships/styles" Target="styles.xml" Id="rId8" /><Relationship Type="http://schemas.openxmlformats.org/officeDocument/2006/relationships/customXml" Target="../customXml/item3.xml" Id="rId3" /><Relationship Type="http://schemas.openxmlformats.org/officeDocument/2006/relationships/hyperlink" Target="https://youtu.be/_IYpIO-gyIE" TargetMode="External" Id="R431f294e09134c5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\AppData\Local\Temp\Templafy\WordVsto\kvndl1uz.dotx" TargetMode="External"/></Relationships>
</file>

<file path=word/theme/theme1.xml><?xml version="1.0" encoding="utf-8"?>
<a:theme xmlns:a="http://schemas.openxmlformats.org/drawingml/2006/main" name="Multiconsult (Excel)">
  <a:themeElements>
    <a:clrScheme name="Multiconsult (Excel)">
      <a:dk1>
        <a:srgbClr val="1E1E1E"/>
      </a:dk1>
      <a:lt1>
        <a:sysClr val="window" lastClr="FFFFFF"/>
      </a:lt1>
      <a:dk2>
        <a:srgbClr val="EA8C27"/>
      </a:dk2>
      <a:lt2>
        <a:srgbClr val="E8E4E2"/>
      </a:lt2>
      <a:accent1>
        <a:srgbClr val="8EB1CA"/>
      </a:accent1>
      <a:accent2>
        <a:srgbClr val="82B589"/>
      </a:accent2>
      <a:accent3>
        <a:srgbClr val="B14F2F"/>
      </a:accent3>
      <a:accent4>
        <a:srgbClr val="FFC000"/>
      </a:accent4>
      <a:accent5>
        <a:srgbClr val="60ADFA"/>
      </a:accent5>
      <a:accent6>
        <a:srgbClr val="F4646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],"templateName":"Blank-mal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b55a6-7071-4f8e-a5d3-b60c1c7854c3">
      <Terms xmlns="http://schemas.microsoft.com/office/infopath/2007/PartnerControls"/>
    </lcf76f155ced4ddcb4097134ff3c332f>
    <TaxCatchAll xmlns="0de52308-e94d-442a-aa4e-c7c2097167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079170938D84DBFA2C1B251CD1C8A" ma:contentTypeVersion="16" ma:contentTypeDescription="Opprett et nytt dokument." ma:contentTypeScope="" ma:versionID="b5314a973a5b9df668571c4dc007805f">
  <xsd:schema xmlns:xsd="http://www.w3.org/2001/XMLSchema" xmlns:xs="http://www.w3.org/2001/XMLSchema" xmlns:p="http://schemas.microsoft.com/office/2006/metadata/properties" xmlns:ns2="2d0b55a6-7071-4f8e-a5d3-b60c1c7854c3" xmlns:ns3="0de52308-e94d-442a-aa4e-c7c2097167bf" targetNamespace="http://schemas.microsoft.com/office/2006/metadata/properties" ma:root="true" ma:fieldsID="452aff79ba959f3bcef37e18c50f9ce5" ns2:_="" ns3:_="">
    <xsd:import namespace="2d0b55a6-7071-4f8e-a5d3-b60c1c7854c3"/>
    <xsd:import namespace="0de52308-e94d-442a-aa4e-c7c209716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55a6-7071-4f8e-a5d3-b60c1c785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ad10f3f-49cb-4079-8b26-3f4f8f79d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52308-e94d-442a-aa4e-c7c2097167b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91b2e9-7ec3-44fa-bd8c-2ea2bccdc0ee}" ma:internalName="TaxCatchAll" ma:showField="CatchAllData" ma:web="0de52308-e94d-442a-aa4e-c7c209716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F61E7-96F6-4273-8772-0A512359010B}">
  <ds:schemaRefs/>
</ds:datastoreItem>
</file>

<file path=customXml/itemProps2.xml><?xml version="1.0" encoding="utf-8"?>
<ds:datastoreItem xmlns:ds="http://schemas.openxmlformats.org/officeDocument/2006/customXml" ds:itemID="{5831DAE6-A6F5-4C98-8F85-1DE17D27467C}">
  <ds:schemaRefs/>
</ds:datastoreItem>
</file>

<file path=customXml/itemProps3.xml><?xml version="1.0" encoding="utf-8"?>
<ds:datastoreItem xmlns:ds="http://schemas.openxmlformats.org/officeDocument/2006/customXml" ds:itemID="{C1F62FCA-F786-4FA2-BDFB-CB3253C74334}">
  <ds:schemaRefs>
    <ds:schemaRef ds:uri="http://schemas.microsoft.com/office/2006/metadata/properties"/>
    <ds:schemaRef ds:uri="http://schemas.microsoft.com/office/infopath/2007/PartnerControls"/>
    <ds:schemaRef ds:uri="2d0b55a6-7071-4f8e-a5d3-b60c1c7854c3"/>
    <ds:schemaRef ds:uri="0de52308-e94d-442a-aa4e-c7c2097167bf"/>
  </ds:schemaRefs>
</ds:datastoreItem>
</file>

<file path=customXml/itemProps4.xml><?xml version="1.0" encoding="utf-8"?>
<ds:datastoreItem xmlns:ds="http://schemas.openxmlformats.org/officeDocument/2006/customXml" ds:itemID="{4B6C5F19-E743-458E-B0BA-4C7858BCE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b55a6-7071-4f8e-a5d3-b60c1c7854c3"/>
    <ds:schemaRef ds:uri="0de52308-e94d-442a-aa4e-c7c209716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F7C6D9-9C34-40E6-915E-3A58D023C8C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94D07C-6EEA-4835-9409-666BAC7D57A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kvndl1uz.dotx</ap:Template>
  <ap:Application>Microsoft Word for the web</ap:Application>
  <ap:DocSecurity>0</ap:DocSecurity>
  <ap:ScaleCrop>false</ap:ScaleCrop>
  <ap:Company>Multiconsult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Kvernberg, Nora</dc:creator>
  <keywords/>
  <lastModifiedBy>Kvernberg, Nora</lastModifiedBy>
  <revision>34</revision>
  <dcterms:created xsi:type="dcterms:W3CDTF">2025-12-04T13:22:00.0000000Z</dcterms:created>
  <dcterms:modified xsi:type="dcterms:W3CDTF">2025-12-19T11:57:57.1984546Z</dcterms:modified>
  <category>Notat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mplafyTenantId">
    <vt:lpwstr>multiconsult</vt:lpwstr>
  </property>
  <property fmtid="{D5CDD505-2E9C-101B-9397-08002B2CF9AE}" pid="4" name="TemplafyTemplateId">
    <vt:lpwstr>979226078750705026</vt:lpwstr>
  </property>
  <property fmtid="{D5CDD505-2E9C-101B-9397-08002B2CF9AE}" pid="5" name="TemplafyUserProfileId">
    <vt:lpwstr>1039335606174351656</vt:lpwstr>
  </property>
  <property fmtid="{D5CDD505-2E9C-101B-9397-08002B2CF9AE}" pid="6" name="TemplafyLanguageCode">
    <vt:lpwstr>nb-NO</vt:lpwstr>
  </property>
  <property fmtid="{D5CDD505-2E9C-101B-9397-08002B2CF9AE}" pid="7" name="TemplafyFromBlank">
    <vt:bool>true</vt:bool>
  </property>
  <property fmtid="{D5CDD505-2E9C-101B-9397-08002B2CF9AE}" pid="8" name="ContentTypeId">
    <vt:lpwstr>0x010100590079170938D84DBFA2C1B251CD1C8A</vt:lpwstr>
  </property>
</Properties>
</file>